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D0C54" w14:textId="77777777" w:rsidR="000456BC" w:rsidRDefault="000456BC" w:rsidP="000456BC">
      <w:pPr>
        <w:tabs>
          <w:tab w:val="left" w:pos="2835"/>
        </w:tabs>
        <w:ind w:right="91"/>
        <w:jc w:val="right"/>
      </w:pPr>
    </w:p>
    <w:p w14:paraId="4A9EDCFD" w14:textId="77777777" w:rsidR="00437AF2" w:rsidRDefault="00437AF2" w:rsidP="00437AF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85D6F83" wp14:editId="0C0F34DC">
            <wp:extent cx="800100" cy="6096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0B418" w14:textId="77777777" w:rsidR="00437AF2" w:rsidRDefault="00437AF2" w:rsidP="00437AF2">
      <w:pPr>
        <w:pStyle w:val="Title"/>
      </w:pPr>
    </w:p>
    <w:p w14:paraId="0959E2ED" w14:textId="77777777" w:rsidR="00437AF2" w:rsidRPr="00A14221" w:rsidRDefault="00437AF2" w:rsidP="00437AF2">
      <w:pPr>
        <w:pStyle w:val="Title"/>
      </w:pPr>
      <w:r w:rsidRPr="00A14221">
        <w:t>COMMONWEALTH OF AUSTRALIA</w:t>
      </w:r>
    </w:p>
    <w:p w14:paraId="58634848" w14:textId="77777777" w:rsidR="00437AF2" w:rsidRPr="00A14221" w:rsidRDefault="00437AF2" w:rsidP="00437AF2">
      <w:pPr>
        <w:tabs>
          <w:tab w:val="left" w:pos="567"/>
          <w:tab w:val="left" w:pos="1134"/>
        </w:tabs>
        <w:jc w:val="center"/>
        <w:rPr>
          <w:b/>
        </w:rPr>
      </w:pPr>
    </w:p>
    <w:p w14:paraId="73D8D61C" w14:textId="77777777" w:rsidR="00437AF2" w:rsidRPr="00A14221" w:rsidRDefault="00437AF2" w:rsidP="00437AF2">
      <w:pPr>
        <w:tabs>
          <w:tab w:val="left" w:pos="567"/>
          <w:tab w:val="left" w:pos="1134"/>
        </w:tabs>
        <w:jc w:val="center"/>
        <w:rPr>
          <w:b/>
        </w:rPr>
      </w:pPr>
    </w:p>
    <w:p w14:paraId="609AD5D9" w14:textId="77777777" w:rsidR="00437AF2" w:rsidRPr="00A14221" w:rsidRDefault="00437AF2" w:rsidP="00437AF2">
      <w:pPr>
        <w:tabs>
          <w:tab w:val="left" w:pos="567"/>
          <w:tab w:val="left" w:pos="1134"/>
        </w:tabs>
        <w:jc w:val="center"/>
        <w:rPr>
          <w:b/>
        </w:rPr>
      </w:pPr>
      <w:r w:rsidRPr="00A14221">
        <w:rPr>
          <w:b/>
        </w:rPr>
        <w:t>ADMINISTRATIVE ARRANGEMENTS ORDER</w:t>
      </w:r>
    </w:p>
    <w:p w14:paraId="2F0AD268" w14:textId="77777777" w:rsidR="00437AF2" w:rsidRPr="00A14221" w:rsidRDefault="00437AF2" w:rsidP="00437AF2">
      <w:pPr>
        <w:tabs>
          <w:tab w:val="left" w:pos="567"/>
          <w:tab w:val="left" w:pos="1134"/>
        </w:tabs>
      </w:pPr>
    </w:p>
    <w:p w14:paraId="4D369AD3" w14:textId="77777777" w:rsidR="00437AF2" w:rsidRPr="00A14221" w:rsidRDefault="00437AF2" w:rsidP="00437AF2">
      <w:pPr>
        <w:tabs>
          <w:tab w:val="left" w:pos="567"/>
          <w:tab w:val="left" w:pos="1134"/>
        </w:tabs>
      </w:pPr>
    </w:p>
    <w:p w14:paraId="42DE6F96" w14:textId="77777777" w:rsidR="00437AF2" w:rsidRPr="00A14221" w:rsidRDefault="00437AF2" w:rsidP="00437AF2">
      <w:pPr>
        <w:tabs>
          <w:tab w:val="left" w:pos="567"/>
          <w:tab w:val="left" w:pos="1134"/>
        </w:tabs>
      </w:pPr>
      <w:r w:rsidRPr="008F2485">
        <w:t xml:space="preserve">I, </w:t>
      </w:r>
      <w:r w:rsidR="00676ABC" w:rsidRPr="00676ABC">
        <w:t>the Honourable Sam Mostyn AC</w:t>
      </w:r>
      <w:r w:rsidRPr="008F2485">
        <w:t>,</w:t>
      </w:r>
      <w:r w:rsidRPr="00A14221">
        <w:t xml:space="preserve"> Governor-General of the Commonwealth of Australia, acting with the advice of</w:t>
      </w:r>
      <w:r w:rsidR="00801F3B">
        <w:t xml:space="preserve"> the Federal Executive Council, order that the Administrative Arrangements Order made on 13 October 2022 (as amended on 8 June 2023 and 3 August 2023), be amended as set out in the Schedule</w:t>
      </w:r>
      <w:r w:rsidR="00FF7A3E">
        <w:t>.</w:t>
      </w:r>
    </w:p>
    <w:p w14:paraId="6A6BACA6" w14:textId="77777777" w:rsidR="00437AF2" w:rsidRDefault="00437AF2" w:rsidP="00801F3B">
      <w:pPr>
        <w:tabs>
          <w:tab w:val="left" w:pos="567"/>
          <w:tab w:val="left" w:pos="1134"/>
        </w:tabs>
      </w:pPr>
    </w:p>
    <w:p w14:paraId="3FCB505E" w14:textId="3D16D270" w:rsidR="00437AF2" w:rsidRDefault="00437AF2" w:rsidP="00437AF2">
      <w:pPr>
        <w:widowControl w:val="0"/>
        <w:rPr>
          <w:color w:val="000000" w:themeColor="text1"/>
        </w:rPr>
      </w:pPr>
      <w:r>
        <w:rPr>
          <w:color w:val="000000" w:themeColor="text1"/>
        </w:rPr>
        <w:t xml:space="preserve">This Order will commence </w:t>
      </w:r>
      <w:r w:rsidR="00A2690F">
        <w:rPr>
          <w:color w:val="000000" w:themeColor="text1"/>
        </w:rPr>
        <w:t xml:space="preserve">on the </w:t>
      </w:r>
      <w:r w:rsidR="007A25E2">
        <w:rPr>
          <w:color w:val="000000" w:themeColor="text1"/>
        </w:rPr>
        <w:t xml:space="preserve">day </w:t>
      </w:r>
      <w:r w:rsidR="00930FD8">
        <w:rPr>
          <w:color w:val="000000" w:themeColor="text1"/>
        </w:rPr>
        <w:t>of</w:t>
      </w:r>
      <w:r w:rsidR="00A2690F">
        <w:rPr>
          <w:color w:val="000000" w:themeColor="text1"/>
        </w:rPr>
        <w:t xml:space="preserve"> signature</w:t>
      </w:r>
      <w:r>
        <w:rPr>
          <w:color w:val="000000" w:themeColor="text1"/>
        </w:rPr>
        <w:t>.</w:t>
      </w:r>
    </w:p>
    <w:p w14:paraId="75D70DD9" w14:textId="77777777" w:rsidR="00801F3B" w:rsidRDefault="00437AF2" w:rsidP="00437AF2">
      <w:pPr>
        <w:tabs>
          <w:tab w:val="left" w:pos="4395"/>
        </w:tabs>
        <w:ind w:left="4395" w:hanging="4395"/>
        <w:jc w:val="right"/>
      </w:pPr>
      <w:r w:rsidRPr="00403798">
        <w:tab/>
      </w:r>
    </w:p>
    <w:p w14:paraId="563B26A8" w14:textId="77777777" w:rsidR="00437AF2" w:rsidRPr="00403798" w:rsidRDefault="00437AF2" w:rsidP="00437AF2">
      <w:pPr>
        <w:tabs>
          <w:tab w:val="left" w:pos="4395"/>
        </w:tabs>
        <w:ind w:left="4395" w:hanging="4395"/>
        <w:jc w:val="right"/>
      </w:pPr>
      <w:bookmarkStart w:id="0" w:name="_GoBack"/>
      <w:bookmarkEnd w:id="0"/>
      <w:r w:rsidRPr="00403798">
        <w:t>Signed and sealed with the</w:t>
      </w:r>
    </w:p>
    <w:p w14:paraId="3646D95E" w14:textId="77777777" w:rsidR="00437AF2" w:rsidRPr="00403798" w:rsidRDefault="00437AF2" w:rsidP="00437AF2">
      <w:pPr>
        <w:tabs>
          <w:tab w:val="left" w:pos="4395"/>
        </w:tabs>
        <w:ind w:left="4395" w:hanging="4395"/>
        <w:jc w:val="right"/>
      </w:pPr>
      <w:r w:rsidRPr="00403798">
        <w:t>Great Seal of Australia on</w:t>
      </w:r>
    </w:p>
    <w:p w14:paraId="570DB8EC" w14:textId="59C9C933" w:rsidR="00437AF2" w:rsidRPr="00403798" w:rsidRDefault="00E30701" w:rsidP="00437AF2">
      <w:pPr>
        <w:tabs>
          <w:tab w:val="left" w:pos="567"/>
          <w:tab w:val="left" w:pos="1134"/>
        </w:tabs>
        <w:ind w:left="720" w:hanging="720"/>
        <w:jc w:val="right"/>
      </w:pPr>
      <w:r>
        <w:t xml:space="preserve">29 July </w:t>
      </w:r>
      <w:r w:rsidR="00A2690F">
        <w:t>2024</w:t>
      </w:r>
    </w:p>
    <w:p w14:paraId="447C2467" w14:textId="77777777" w:rsidR="00437AF2" w:rsidRDefault="00437AF2" w:rsidP="00437AF2">
      <w:pPr>
        <w:tabs>
          <w:tab w:val="left" w:pos="567"/>
          <w:tab w:val="left" w:pos="1134"/>
        </w:tabs>
        <w:ind w:left="720" w:hanging="720"/>
        <w:jc w:val="right"/>
      </w:pPr>
    </w:p>
    <w:p w14:paraId="698D681F" w14:textId="77777777" w:rsidR="00437AF2" w:rsidRDefault="00437AF2" w:rsidP="00437AF2">
      <w:pPr>
        <w:tabs>
          <w:tab w:val="left" w:pos="567"/>
          <w:tab w:val="left" w:pos="1134"/>
        </w:tabs>
        <w:ind w:left="720" w:hanging="720"/>
        <w:jc w:val="right"/>
      </w:pPr>
    </w:p>
    <w:p w14:paraId="70E04BE5" w14:textId="77777777" w:rsidR="00437AF2" w:rsidRDefault="00437AF2" w:rsidP="00437AF2">
      <w:pPr>
        <w:tabs>
          <w:tab w:val="left" w:pos="567"/>
          <w:tab w:val="left" w:pos="1134"/>
        </w:tabs>
        <w:ind w:left="720" w:hanging="720"/>
        <w:jc w:val="right"/>
      </w:pPr>
    </w:p>
    <w:p w14:paraId="67CC79D7" w14:textId="77777777" w:rsidR="00437AF2" w:rsidRDefault="00437AF2" w:rsidP="00437AF2">
      <w:pPr>
        <w:tabs>
          <w:tab w:val="left" w:pos="567"/>
          <w:tab w:val="left" w:pos="1134"/>
        </w:tabs>
        <w:ind w:left="720" w:hanging="720"/>
        <w:jc w:val="right"/>
      </w:pPr>
    </w:p>
    <w:p w14:paraId="2A6B0B71" w14:textId="77777777" w:rsidR="00437AF2" w:rsidRPr="00493E0D" w:rsidRDefault="00437AF2" w:rsidP="00437AF2">
      <w:pPr>
        <w:tabs>
          <w:tab w:val="left" w:pos="567"/>
          <w:tab w:val="left" w:pos="1134"/>
        </w:tabs>
        <w:ind w:left="720" w:hanging="720"/>
        <w:jc w:val="right"/>
      </w:pPr>
    </w:p>
    <w:p w14:paraId="67A2BBD3" w14:textId="77777777" w:rsidR="007A5A7C" w:rsidRPr="00A14221" w:rsidRDefault="007A5A7C" w:rsidP="007A5A7C">
      <w:pPr>
        <w:tabs>
          <w:tab w:val="left" w:pos="567"/>
          <w:tab w:val="left" w:pos="1134"/>
        </w:tabs>
        <w:ind w:left="720" w:hanging="720"/>
        <w:jc w:val="right"/>
      </w:pPr>
      <w:r>
        <w:t>Sam Mostyn AC</w:t>
      </w:r>
    </w:p>
    <w:p w14:paraId="690C7C52" w14:textId="77777777" w:rsidR="00437AF2" w:rsidRPr="00A14221" w:rsidRDefault="00437AF2" w:rsidP="00437AF2">
      <w:pPr>
        <w:tabs>
          <w:tab w:val="left" w:pos="567"/>
          <w:tab w:val="left" w:pos="1134"/>
        </w:tabs>
        <w:ind w:left="720" w:hanging="720"/>
        <w:jc w:val="right"/>
      </w:pPr>
      <w:r w:rsidRPr="00A14221">
        <w:t>Governor-General</w:t>
      </w:r>
    </w:p>
    <w:p w14:paraId="1F0A3A7F" w14:textId="77777777" w:rsidR="00437AF2" w:rsidRDefault="00437AF2" w:rsidP="00437AF2">
      <w:pPr>
        <w:tabs>
          <w:tab w:val="left" w:pos="567"/>
          <w:tab w:val="left" w:pos="1134"/>
        </w:tabs>
        <w:ind w:left="720" w:hanging="720"/>
      </w:pPr>
    </w:p>
    <w:p w14:paraId="6672D268" w14:textId="77777777" w:rsidR="00437AF2" w:rsidRDefault="00437AF2" w:rsidP="00437AF2">
      <w:pPr>
        <w:tabs>
          <w:tab w:val="left" w:pos="567"/>
          <w:tab w:val="left" w:pos="1134"/>
        </w:tabs>
        <w:ind w:left="720" w:hanging="720"/>
      </w:pPr>
      <w:r w:rsidRPr="00A14221">
        <w:t xml:space="preserve">By </w:t>
      </w:r>
      <w:r w:rsidR="007A5A7C">
        <w:t>Her</w:t>
      </w:r>
      <w:r w:rsidRPr="00A14221">
        <w:t xml:space="preserve"> Excellency’s Command</w:t>
      </w:r>
    </w:p>
    <w:p w14:paraId="5DFEC96E" w14:textId="77777777" w:rsidR="00437AF2" w:rsidRDefault="00437AF2" w:rsidP="00437AF2">
      <w:pPr>
        <w:tabs>
          <w:tab w:val="left" w:pos="567"/>
          <w:tab w:val="left" w:pos="1134"/>
        </w:tabs>
        <w:ind w:left="720" w:hanging="720"/>
      </w:pPr>
    </w:p>
    <w:p w14:paraId="12825F26" w14:textId="77777777" w:rsidR="00437AF2" w:rsidRDefault="00437AF2" w:rsidP="00437AF2">
      <w:pPr>
        <w:tabs>
          <w:tab w:val="left" w:pos="7371"/>
        </w:tabs>
        <w:spacing w:line="240" w:lineRule="exact"/>
        <w:ind w:right="91"/>
      </w:pPr>
    </w:p>
    <w:p w14:paraId="2E88F4A5" w14:textId="77777777" w:rsidR="00437AF2" w:rsidRDefault="00437AF2" w:rsidP="00437AF2">
      <w:pPr>
        <w:tabs>
          <w:tab w:val="left" w:pos="7371"/>
        </w:tabs>
        <w:spacing w:line="240" w:lineRule="exact"/>
        <w:ind w:right="91"/>
      </w:pPr>
    </w:p>
    <w:p w14:paraId="571E2E7D" w14:textId="77777777" w:rsidR="00437AF2" w:rsidRPr="00A14221" w:rsidRDefault="00437AF2" w:rsidP="00437AF2">
      <w:pPr>
        <w:tabs>
          <w:tab w:val="left" w:pos="567"/>
          <w:tab w:val="left" w:pos="1134"/>
        </w:tabs>
        <w:ind w:left="720" w:hanging="720"/>
      </w:pPr>
    </w:p>
    <w:p w14:paraId="3BEA555D" w14:textId="77777777" w:rsidR="00437AF2" w:rsidRPr="00A14221" w:rsidRDefault="00437AF2" w:rsidP="00437AF2">
      <w:pPr>
        <w:tabs>
          <w:tab w:val="left" w:pos="567"/>
          <w:tab w:val="left" w:pos="1134"/>
        </w:tabs>
        <w:spacing w:before="240"/>
        <w:ind w:left="720" w:hanging="720"/>
      </w:pPr>
      <w:r>
        <w:t>Anthony Albanese</w:t>
      </w:r>
    </w:p>
    <w:p w14:paraId="27D9B677" w14:textId="77777777" w:rsidR="00422195" w:rsidRDefault="00437AF2" w:rsidP="00D761E0">
      <w:pPr>
        <w:tabs>
          <w:tab w:val="left" w:pos="567"/>
          <w:tab w:val="left" w:pos="1134"/>
        </w:tabs>
        <w:ind w:left="720" w:hanging="720"/>
      </w:pPr>
      <w:r w:rsidRPr="00A14221">
        <w:t>Prime Minister</w:t>
      </w:r>
      <w:r w:rsidR="00422195">
        <w:br w:type="page"/>
      </w:r>
    </w:p>
    <w:p w14:paraId="6639B95D" w14:textId="77777777" w:rsidR="00801F3B" w:rsidRDefault="00E04A7A" w:rsidP="00C374A1">
      <w:pPr>
        <w:pStyle w:val="ScheduleTitle"/>
      </w:pPr>
      <w:r w:rsidRPr="003119E3">
        <w:lastRenderedPageBreak/>
        <w:t>SCHEDULE</w:t>
      </w:r>
    </w:p>
    <w:p w14:paraId="4F88FF39" w14:textId="77777777" w:rsidR="00D36514" w:rsidRDefault="00D36514" w:rsidP="00801F3B">
      <w:pPr>
        <w:pStyle w:val="ScheduleTitle"/>
        <w:spacing w:after="200"/>
      </w:pPr>
    </w:p>
    <w:p w14:paraId="55B410C3" w14:textId="77777777" w:rsidR="00801F3B" w:rsidRDefault="00801F3B" w:rsidP="00801F3B">
      <w:pPr>
        <w:pStyle w:val="ScheduleTitle"/>
        <w:spacing w:after="200"/>
      </w:pPr>
      <w:r>
        <w:t xml:space="preserve">AMENDMENTS TO THE </w:t>
      </w:r>
    </w:p>
    <w:p w14:paraId="77F3E79F" w14:textId="77777777" w:rsidR="00801F3B" w:rsidRDefault="00801F3B" w:rsidP="00801F3B">
      <w:pPr>
        <w:pStyle w:val="ScheduleTitle"/>
        <w:spacing w:after="200"/>
      </w:pPr>
      <w:r>
        <w:t>ADMINISTRATIVE ARRANGEMENTS ORDER</w:t>
      </w:r>
    </w:p>
    <w:p w14:paraId="6309B658" w14:textId="77777777" w:rsidR="00801F3B" w:rsidRPr="00A478E7" w:rsidRDefault="00801F3B" w:rsidP="00801F3B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sz w:val="24"/>
          <w:szCs w:val="24"/>
        </w:rPr>
      </w:pPr>
    </w:p>
    <w:p w14:paraId="06A54A47" w14:textId="77777777" w:rsidR="00801F3B" w:rsidRPr="00A55FAC" w:rsidRDefault="00801F3B" w:rsidP="00801F3B">
      <w:pPr>
        <w:pStyle w:val="Heading1"/>
        <w:pageBreakBefore w:val="0"/>
        <w:widowControl w:val="0"/>
        <w:rPr>
          <w:b w:val="0"/>
          <w:bCs w:val="0"/>
        </w:rPr>
      </w:pPr>
      <w:r>
        <w:t>PART 2</w:t>
      </w:r>
      <w:r w:rsidRPr="00A55FAC">
        <w:tab/>
      </w:r>
      <w:r w:rsidRPr="00E74BEC">
        <w:t xml:space="preserve">THE </w:t>
      </w:r>
      <w:r>
        <w:t>ATTORNEY-GENERAL’S DEPARTMENT</w:t>
      </w:r>
    </w:p>
    <w:p w14:paraId="0E1F4662" w14:textId="77777777" w:rsidR="00C374A1" w:rsidRPr="00C374A1" w:rsidRDefault="00801F3B" w:rsidP="00C374A1">
      <w:pPr>
        <w:pStyle w:val="Heading2"/>
        <w:keepNext w:val="0"/>
        <w:widowControl w:val="0"/>
        <w:rPr>
          <w:sz w:val="24"/>
          <w:szCs w:val="24"/>
        </w:rPr>
      </w:pPr>
      <w:r w:rsidRPr="00A478E7">
        <w:rPr>
          <w:sz w:val="24"/>
          <w:szCs w:val="24"/>
        </w:rPr>
        <w:tab/>
        <w:t>Legislation administered by the Minister</w:t>
      </w:r>
    </w:p>
    <w:p w14:paraId="60DBE71B" w14:textId="77777777" w:rsidR="00D63E36" w:rsidRPr="00D63E36" w:rsidRDefault="00D63E36" w:rsidP="00D63E36">
      <w:pPr>
        <w:pStyle w:val="Schedule"/>
        <w:widowControl w:val="0"/>
        <w:tabs>
          <w:tab w:val="left" w:pos="993"/>
        </w:tabs>
        <w:spacing w:after="120"/>
        <w:ind w:left="2268" w:hanging="2268"/>
      </w:pPr>
      <w:r>
        <w:rPr>
          <w:sz w:val="24"/>
          <w:szCs w:val="24"/>
        </w:rPr>
        <w:tab/>
      </w:r>
      <w:r w:rsidRPr="00D63E36">
        <w:rPr>
          <w:sz w:val="24"/>
          <w:szCs w:val="24"/>
        </w:rPr>
        <w:t>Add:</w:t>
      </w:r>
      <w:r w:rsidRPr="00D63E36">
        <w:rPr>
          <w:i/>
          <w:sz w:val="24"/>
          <w:szCs w:val="24"/>
        </w:rPr>
        <w:tab/>
        <w:t>Australian Security Int</w:t>
      </w:r>
      <w:r>
        <w:rPr>
          <w:i/>
          <w:sz w:val="24"/>
          <w:szCs w:val="24"/>
        </w:rPr>
        <w:t>elligence Organisation Act 1979</w:t>
      </w:r>
    </w:p>
    <w:p w14:paraId="6F3DD7EA" w14:textId="77777777" w:rsidR="00C374A1" w:rsidRDefault="00D63E36" w:rsidP="00C374A1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</w:r>
      <w:r w:rsidR="00C374A1" w:rsidRPr="00CC0E52">
        <w:rPr>
          <w:sz w:val="24"/>
          <w:szCs w:val="24"/>
        </w:rPr>
        <w:t>Add:</w:t>
      </w:r>
      <w:r w:rsidR="00C374A1" w:rsidRPr="00CC0E52">
        <w:rPr>
          <w:sz w:val="24"/>
          <w:szCs w:val="24"/>
        </w:rPr>
        <w:tab/>
      </w:r>
      <w:r w:rsidR="00C374A1" w:rsidRPr="00C374A1">
        <w:rPr>
          <w:i/>
          <w:sz w:val="24"/>
          <w:szCs w:val="24"/>
        </w:rPr>
        <w:t>Intelligence Services Act 2001</w:t>
      </w:r>
      <w:r w:rsidR="00C374A1" w:rsidRPr="00D63E36">
        <w:rPr>
          <w:sz w:val="24"/>
          <w:szCs w:val="24"/>
        </w:rPr>
        <w:t>, insofar as it relates to the Australian Security Intelligence Organisation</w:t>
      </w:r>
    </w:p>
    <w:p w14:paraId="3291156F" w14:textId="77777777" w:rsidR="00B65FB2" w:rsidRPr="00C374A1" w:rsidRDefault="00B65FB2" w:rsidP="00C374A1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>
        <w:rPr>
          <w:sz w:val="24"/>
          <w:szCs w:val="24"/>
        </w:rPr>
        <w:tab/>
        <w:t>Add:</w:t>
      </w:r>
      <w:r>
        <w:rPr>
          <w:sz w:val="24"/>
          <w:szCs w:val="24"/>
        </w:rPr>
        <w:tab/>
      </w:r>
      <w:r w:rsidRPr="00B65FB2">
        <w:rPr>
          <w:i/>
          <w:sz w:val="24"/>
          <w:szCs w:val="24"/>
        </w:rPr>
        <w:t>Telecommunications (Interception and Access) Act 1979</w:t>
      </w:r>
    </w:p>
    <w:p w14:paraId="02F00CAF" w14:textId="77777777" w:rsidR="00801F3B" w:rsidRPr="00E74BEC" w:rsidRDefault="00801F3B" w:rsidP="00D63E36">
      <w:pPr>
        <w:pStyle w:val="Schedule"/>
        <w:widowControl w:val="0"/>
        <w:tabs>
          <w:tab w:val="left" w:pos="993"/>
        </w:tabs>
        <w:spacing w:after="120"/>
        <w:ind w:left="0" w:firstLine="0"/>
        <w:rPr>
          <w:sz w:val="24"/>
          <w:szCs w:val="24"/>
        </w:rPr>
      </w:pPr>
    </w:p>
    <w:p w14:paraId="4E234261" w14:textId="77777777" w:rsidR="00801F3B" w:rsidRPr="00A55FAC" w:rsidRDefault="00801F3B" w:rsidP="00801F3B">
      <w:pPr>
        <w:pStyle w:val="Heading1"/>
        <w:pageBreakBefore w:val="0"/>
        <w:widowControl w:val="0"/>
        <w:rPr>
          <w:b w:val="0"/>
          <w:bCs w:val="0"/>
        </w:rPr>
      </w:pPr>
      <w:r w:rsidRPr="00A55FAC">
        <w:t xml:space="preserve">PART </w:t>
      </w:r>
      <w:r>
        <w:t>10</w:t>
      </w:r>
      <w:r w:rsidRPr="00A55FAC">
        <w:t xml:space="preserve"> </w:t>
      </w:r>
      <w:r w:rsidRPr="00A55FAC">
        <w:tab/>
        <w:t xml:space="preserve">THE DEPARTMENT OF </w:t>
      </w:r>
      <w:r>
        <w:t>HOME AFFAIRS</w:t>
      </w:r>
    </w:p>
    <w:p w14:paraId="39B674E8" w14:textId="77777777" w:rsidR="00801F3B" w:rsidRPr="00CC0E52" w:rsidRDefault="00801F3B" w:rsidP="00801F3B">
      <w:pPr>
        <w:pStyle w:val="Heading2"/>
        <w:keepNext w:val="0"/>
        <w:widowControl w:val="0"/>
        <w:rPr>
          <w:sz w:val="24"/>
          <w:szCs w:val="24"/>
        </w:rPr>
      </w:pPr>
      <w:r w:rsidRPr="00CC0E52">
        <w:rPr>
          <w:sz w:val="24"/>
          <w:szCs w:val="24"/>
        </w:rPr>
        <w:tab/>
        <w:t>Legislation administered by the Minister</w:t>
      </w:r>
    </w:p>
    <w:p w14:paraId="27AFC7D1" w14:textId="77777777" w:rsidR="0085443A" w:rsidRDefault="00801F3B" w:rsidP="00D63E36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CC0E52">
        <w:rPr>
          <w:sz w:val="24"/>
          <w:szCs w:val="24"/>
        </w:rPr>
        <w:tab/>
      </w:r>
      <w:r w:rsidR="00D63E36" w:rsidRPr="00CC0E52">
        <w:rPr>
          <w:sz w:val="24"/>
          <w:szCs w:val="24"/>
        </w:rPr>
        <w:t>Omit:</w:t>
      </w:r>
      <w:r w:rsidR="00D63E36" w:rsidRPr="00CC0E52">
        <w:rPr>
          <w:sz w:val="24"/>
          <w:szCs w:val="24"/>
        </w:rPr>
        <w:tab/>
      </w:r>
      <w:r w:rsidR="00D63E36" w:rsidRPr="00D63E36">
        <w:rPr>
          <w:i/>
          <w:sz w:val="24"/>
          <w:szCs w:val="24"/>
        </w:rPr>
        <w:t>Australian Security Intelligence Organisation Act 1979</w:t>
      </w:r>
      <w:r w:rsidR="00D63E36" w:rsidRPr="00D63E36">
        <w:rPr>
          <w:sz w:val="24"/>
          <w:szCs w:val="24"/>
        </w:rPr>
        <w:t>,</w:t>
      </w:r>
      <w:r w:rsidR="00D63E36" w:rsidRPr="00D63E36">
        <w:rPr>
          <w:i/>
          <w:sz w:val="24"/>
          <w:szCs w:val="24"/>
        </w:rPr>
        <w:t xml:space="preserve"> </w:t>
      </w:r>
      <w:r w:rsidR="00D63E36" w:rsidRPr="00D63E36">
        <w:rPr>
          <w:sz w:val="24"/>
          <w:szCs w:val="24"/>
        </w:rPr>
        <w:t>except to the extent administered by the Attorney-General</w:t>
      </w:r>
    </w:p>
    <w:p w14:paraId="1D91671B" w14:textId="77777777" w:rsidR="00D63E36" w:rsidRDefault="00D63E36" w:rsidP="00D63E36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  <w:t>Omit</w:t>
      </w:r>
      <w:r w:rsidRPr="00CC0E52">
        <w:rPr>
          <w:sz w:val="24"/>
          <w:szCs w:val="24"/>
        </w:rPr>
        <w:t>:</w:t>
      </w:r>
      <w:r w:rsidRPr="00CC0E52">
        <w:rPr>
          <w:sz w:val="24"/>
          <w:szCs w:val="24"/>
        </w:rPr>
        <w:tab/>
      </w:r>
      <w:r w:rsidRPr="00C374A1">
        <w:rPr>
          <w:i/>
          <w:sz w:val="24"/>
          <w:szCs w:val="24"/>
        </w:rPr>
        <w:t>Intelligence Services Act 2001</w:t>
      </w:r>
      <w:r w:rsidRPr="00D63E36">
        <w:rPr>
          <w:sz w:val="24"/>
          <w:szCs w:val="24"/>
        </w:rPr>
        <w:t>,</w:t>
      </w:r>
      <w:r w:rsidRPr="00C374A1">
        <w:rPr>
          <w:i/>
          <w:sz w:val="24"/>
          <w:szCs w:val="24"/>
        </w:rPr>
        <w:t xml:space="preserve"> </w:t>
      </w:r>
      <w:r w:rsidRPr="00D63E36">
        <w:rPr>
          <w:sz w:val="24"/>
          <w:szCs w:val="24"/>
        </w:rPr>
        <w:t>insofar as it relates to the Australian Security Intelligence Organisation</w:t>
      </w:r>
    </w:p>
    <w:p w14:paraId="6E2D49E7" w14:textId="77777777" w:rsidR="00B65FB2" w:rsidRDefault="00B65FB2" w:rsidP="00D63E36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  <w:t>Omit</w:t>
      </w:r>
      <w:r w:rsidRPr="00CC0E52">
        <w:rPr>
          <w:sz w:val="24"/>
          <w:szCs w:val="24"/>
        </w:rPr>
        <w:t>:</w:t>
      </w:r>
      <w:r w:rsidRPr="00CC0E52">
        <w:rPr>
          <w:sz w:val="24"/>
          <w:szCs w:val="24"/>
        </w:rPr>
        <w:tab/>
      </w:r>
      <w:r w:rsidRPr="00B65FB2">
        <w:rPr>
          <w:i/>
          <w:sz w:val="24"/>
          <w:szCs w:val="24"/>
        </w:rPr>
        <w:t>Telecommunications (Interception and Access) Act 1979</w:t>
      </w:r>
      <w:r w:rsidRPr="00B65FB2">
        <w:rPr>
          <w:sz w:val="24"/>
          <w:szCs w:val="24"/>
        </w:rPr>
        <w:t>, insofar as it relates to the Australian Security Intelligence Organisation</w:t>
      </w:r>
    </w:p>
    <w:p w14:paraId="5A790D9D" w14:textId="77777777" w:rsidR="00B65FB2" w:rsidRPr="00C374A1" w:rsidRDefault="00B65FB2" w:rsidP="00D63E36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</w:p>
    <w:p w14:paraId="710C330C" w14:textId="77777777" w:rsidR="00D63E36" w:rsidRDefault="00D63E36" w:rsidP="00D63E36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sz w:val="24"/>
          <w:szCs w:val="24"/>
        </w:rPr>
      </w:pPr>
    </w:p>
    <w:p w14:paraId="7C0F4C97" w14:textId="77777777" w:rsidR="00D63E36" w:rsidRDefault="00D63E36" w:rsidP="00D63E36">
      <w:pPr>
        <w:pStyle w:val="Schedule"/>
        <w:widowControl w:val="0"/>
        <w:tabs>
          <w:tab w:val="left" w:pos="993"/>
        </w:tabs>
        <w:spacing w:after="120"/>
        <w:ind w:left="2268" w:hanging="2268"/>
      </w:pPr>
    </w:p>
    <w:sectPr w:rsidR="00D63E36" w:rsidSect="00CA61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47" w:right="1559" w:bottom="567" w:left="1701" w:header="709" w:footer="301" w:gutter="0"/>
      <w:paperSrc w:first="257" w:other="257"/>
      <w:pgNumType w:start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C10E0" w14:textId="77777777" w:rsidR="00F73BFF" w:rsidRDefault="00F73BFF">
      <w:r>
        <w:separator/>
      </w:r>
    </w:p>
  </w:endnote>
  <w:endnote w:type="continuationSeparator" w:id="0">
    <w:p w14:paraId="2868AC2D" w14:textId="77777777" w:rsidR="00F73BFF" w:rsidRDefault="00F73BFF">
      <w:r>
        <w:continuationSeparator/>
      </w:r>
    </w:p>
  </w:endnote>
  <w:endnote w:type="continuationNotice" w:id="1">
    <w:p w14:paraId="2DC8144D" w14:textId="77777777" w:rsidR="00F73BFF" w:rsidRDefault="00F73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90223" w14:textId="77777777" w:rsidR="00676ABC" w:rsidRDefault="00676A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65395D" wp14:editId="695692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137864451" name="Text Box 5" descr="OFFICIAL: Sensitiv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E094B" w14:textId="77777777" w:rsidR="00676ABC" w:rsidRPr="00F1694D" w:rsidRDefault="00676ABC" w:rsidP="00F1694D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F1694D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539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: Sensitiv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" filled="f" stroked="f">
              <v:textbox style="mso-fit-shape-to-text:t" inset="0,0,0,15pt">
                <w:txbxContent>
                  <w:p w:rsidR="00676ABC" w:rsidRPr="00F1694D" w:rsidRDefault="00676ABC" w:rsidP="00F1694D">
                    <w:pPr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F1694D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2A41" w14:textId="77777777" w:rsidR="00676ABC" w:rsidRDefault="00676A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680F3" w14:textId="77777777" w:rsidR="00676ABC" w:rsidRDefault="00676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33D33" w14:textId="77777777" w:rsidR="00F73BFF" w:rsidRDefault="00F73BFF">
      <w:r>
        <w:separator/>
      </w:r>
    </w:p>
  </w:footnote>
  <w:footnote w:type="continuationSeparator" w:id="0">
    <w:p w14:paraId="602B452B" w14:textId="77777777" w:rsidR="00F73BFF" w:rsidRDefault="00F73BFF">
      <w:r>
        <w:continuationSeparator/>
      </w:r>
    </w:p>
  </w:footnote>
  <w:footnote w:type="continuationNotice" w:id="1">
    <w:p w14:paraId="3D918803" w14:textId="77777777" w:rsidR="00F73BFF" w:rsidRDefault="00F73B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2A9F" w14:textId="77777777" w:rsidR="00676ABC" w:rsidRDefault="00676AB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FD0F53" wp14:editId="0341B8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15240"/>
              <wp:wrapNone/>
              <wp:docPr id="25733020" name="Text Box 2" descr="OFFICIAL: Sensitiv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6EBE6" w14:textId="77777777" w:rsidR="00676ABC" w:rsidRPr="00F1694D" w:rsidRDefault="00676ABC" w:rsidP="00F1694D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F1694D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D0F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" filled="f" stroked="f">
              <v:textbox style="mso-fit-shape-to-text:t" inset="0,15pt,0,0">
                <w:txbxContent>
                  <w:p w:rsidR="00676ABC" w:rsidRPr="00F1694D" w:rsidRDefault="00676ABC" w:rsidP="00F1694D">
                    <w:pPr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F1694D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AF5F" w14:textId="77777777" w:rsidR="00676ABC" w:rsidRDefault="00676ABC">
    <w:pPr>
      <w:pStyle w:val="Header"/>
      <w:jc w:val="center"/>
    </w:pPr>
  </w:p>
  <w:p w14:paraId="4120B497" w14:textId="77777777" w:rsidR="00676ABC" w:rsidRDefault="00676ABC" w:rsidP="008544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644EF" w14:textId="77777777" w:rsidR="00676ABC" w:rsidRDefault="00676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24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641CB"/>
    <w:multiLevelType w:val="hybridMultilevel"/>
    <w:tmpl w:val="92A2D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4E2A"/>
    <w:multiLevelType w:val="hybridMultilevel"/>
    <w:tmpl w:val="E96EA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511A"/>
    <w:multiLevelType w:val="multilevel"/>
    <w:tmpl w:val="EA5E96EA"/>
    <w:numStyleLink w:val="KeyPoints"/>
  </w:abstractNum>
  <w:abstractNum w:abstractNumId="4" w15:restartNumberingAfterBreak="0">
    <w:nsid w:val="1CD37C93"/>
    <w:multiLevelType w:val="hybridMultilevel"/>
    <w:tmpl w:val="F15C1756"/>
    <w:lvl w:ilvl="0" w:tplc="EE92E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230"/>
    <w:multiLevelType w:val="hybridMultilevel"/>
    <w:tmpl w:val="75DAA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05CF4"/>
    <w:multiLevelType w:val="multilevel"/>
    <w:tmpl w:val="AEA2F822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EC11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E31F9B"/>
    <w:multiLevelType w:val="hybridMultilevel"/>
    <w:tmpl w:val="196A4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735C4"/>
    <w:multiLevelType w:val="hybridMultilevel"/>
    <w:tmpl w:val="BEF2C692"/>
    <w:lvl w:ilvl="0" w:tplc="BDE47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C6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C7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84E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9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44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C6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43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6B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40647"/>
    <w:multiLevelType w:val="hybridMultilevel"/>
    <w:tmpl w:val="EEC0BE5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EE1237B"/>
    <w:multiLevelType w:val="hybridMultilevel"/>
    <w:tmpl w:val="11D6B546"/>
    <w:lvl w:ilvl="0" w:tplc="5F7EE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12"/>
  </w:num>
  <w:num w:numId="8">
    <w:abstractNumId w:val="3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TrueTypeFonts/>
  <w:saveSubsetFont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72"/>
    <w:rsid w:val="0000007E"/>
    <w:rsid w:val="00002402"/>
    <w:rsid w:val="00002774"/>
    <w:rsid w:val="00003D05"/>
    <w:rsid w:val="00011C5C"/>
    <w:rsid w:val="00011F40"/>
    <w:rsid w:val="000123D9"/>
    <w:rsid w:val="000129AB"/>
    <w:rsid w:val="00012FA0"/>
    <w:rsid w:val="00015953"/>
    <w:rsid w:val="00015AEF"/>
    <w:rsid w:val="00016161"/>
    <w:rsid w:val="00016CD5"/>
    <w:rsid w:val="00016D2E"/>
    <w:rsid w:val="000174CF"/>
    <w:rsid w:val="00017F2E"/>
    <w:rsid w:val="000206BF"/>
    <w:rsid w:val="00022A96"/>
    <w:rsid w:val="000267CF"/>
    <w:rsid w:val="000275E3"/>
    <w:rsid w:val="000328C1"/>
    <w:rsid w:val="00035324"/>
    <w:rsid w:val="000369EA"/>
    <w:rsid w:val="0004084F"/>
    <w:rsid w:val="000456BC"/>
    <w:rsid w:val="00045908"/>
    <w:rsid w:val="00045E56"/>
    <w:rsid w:val="000509B0"/>
    <w:rsid w:val="0005209B"/>
    <w:rsid w:val="00052CF2"/>
    <w:rsid w:val="00052DA8"/>
    <w:rsid w:val="0005311F"/>
    <w:rsid w:val="000601B5"/>
    <w:rsid w:val="00061F31"/>
    <w:rsid w:val="00062998"/>
    <w:rsid w:val="00062C97"/>
    <w:rsid w:val="000630A8"/>
    <w:rsid w:val="00065A5C"/>
    <w:rsid w:val="00065BE7"/>
    <w:rsid w:val="000671AD"/>
    <w:rsid w:val="000705C7"/>
    <w:rsid w:val="000710FA"/>
    <w:rsid w:val="00072455"/>
    <w:rsid w:val="00075F4A"/>
    <w:rsid w:val="0007634A"/>
    <w:rsid w:val="00076ED2"/>
    <w:rsid w:val="0008153F"/>
    <w:rsid w:val="000838D6"/>
    <w:rsid w:val="00084230"/>
    <w:rsid w:val="00087979"/>
    <w:rsid w:val="00087C79"/>
    <w:rsid w:val="00087E2A"/>
    <w:rsid w:val="000933AF"/>
    <w:rsid w:val="00095DC2"/>
    <w:rsid w:val="000A2D42"/>
    <w:rsid w:val="000A323C"/>
    <w:rsid w:val="000B08B6"/>
    <w:rsid w:val="000B18EE"/>
    <w:rsid w:val="000B2698"/>
    <w:rsid w:val="000B4B56"/>
    <w:rsid w:val="000B5A49"/>
    <w:rsid w:val="000B7840"/>
    <w:rsid w:val="000C1F74"/>
    <w:rsid w:val="000C7B95"/>
    <w:rsid w:val="000D1505"/>
    <w:rsid w:val="000D29E7"/>
    <w:rsid w:val="000D4DC6"/>
    <w:rsid w:val="000D6671"/>
    <w:rsid w:val="000E030C"/>
    <w:rsid w:val="000E20DD"/>
    <w:rsid w:val="000E3DBE"/>
    <w:rsid w:val="000E497F"/>
    <w:rsid w:val="000E4C4A"/>
    <w:rsid w:val="000E61BA"/>
    <w:rsid w:val="000F0FB5"/>
    <w:rsid w:val="000F311A"/>
    <w:rsid w:val="000F3E21"/>
    <w:rsid w:val="000F4CA5"/>
    <w:rsid w:val="000F4D0A"/>
    <w:rsid w:val="000F542D"/>
    <w:rsid w:val="000F601D"/>
    <w:rsid w:val="000F64E7"/>
    <w:rsid w:val="000F7CE9"/>
    <w:rsid w:val="001003A6"/>
    <w:rsid w:val="001014F1"/>
    <w:rsid w:val="00106A7B"/>
    <w:rsid w:val="00107185"/>
    <w:rsid w:val="00112FF3"/>
    <w:rsid w:val="001138E9"/>
    <w:rsid w:val="00115128"/>
    <w:rsid w:val="00117355"/>
    <w:rsid w:val="001225A8"/>
    <w:rsid w:val="001248D6"/>
    <w:rsid w:val="00125883"/>
    <w:rsid w:val="0013105F"/>
    <w:rsid w:val="00131B31"/>
    <w:rsid w:val="001337F1"/>
    <w:rsid w:val="00134A3D"/>
    <w:rsid w:val="00135540"/>
    <w:rsid w:val="00142C4F"/>
    <w:rsid w:val="00144390"/>
    <w:rsid w:val="00144E98"/>
    <w:rsid w:val="001523F9"/>
    <w:rsid w:val="00161D9B"/>
    <w:rsid w:val="0016405F"/>
    <w:rsid w:val="001649A8"/>
    <w:rsid w:val="00166DB4"/>
    <w:rsid w:val="00170267"/>
    <w:rsid w:val="00170E51"/>
    <w:rsid w:val="00171A8D"/>
    <w:rsid w:val="00172155"/>
    <w:rsid w:val="001731BC"/>
    <w:rsid w:val="00173747"/>
    <w:rsid w:val="00175F10"/>
    <w:rsid w:val="00176735"/>
    <w:rsid w:val="00182446"/>
    <w:rsid w:val="0018247F"/>
    <w:rsid w:val="001846A3"/>
    <w:rsid w:val="00184AE5"/>
    <w:rsid w:val="00185CEF"/>
    <w:rsid w:val="00186909"/>
    <w:rsid w:val="00193B53"/>
    <w:rsid w:val="001945CD"/>
    <w:rsid w:val="0019600E"/>
    <w:rsid w:val="001A34C0"/>
    <w:rsid w:val="001A4AD0"/>
    <w:rsid w:val="001A6E06"/>
    <w:rsid w:val="001B01F3"/>
    <w:rsid w:val="001B0594"/>
    <w:rsid w:val="001B2B47"/>
    <w:rsid w:val="001B7953"/>
    <w:rsid w:val="001C0782"/>
    <w:rsid w:val="001C13D2"/>
    <w:rsid w:val="001C276D"/>
    <w:rsid w:val="001C5784"/>
    <w:rsid w:val="001C71A9"/>
    <w:rsid w:val="001D01E4"/>
    <w:rsid w:val="001D2F8F"/>
    <w:rsid w:val="001D54DC"/>
    <w:rsid w:val="001D6250"/>
    <w:rsid w:val="001D7A77"/>
    <w:rsid w:val="001E26FF"/>
    <w:rsid w:val="001E409A"/>
    <w:rsid w:val="001E48F2"/>
    <w:rsid w:val="001E4B7A"/>
    <w:rsid w:val="001E5387"/>
    <w:rsid w:val="001E5D28"/>
    <w:rsid w:val="001E5DA8"/>
    <w:rsid w:val="001F11AB"/>
    <w:rsid w:val="001F39E1"/>
    <w:rsid w:val="001F7AFE"/>
    <w:rsid w:val="001F7C73"/>
    <w:rsid w:val="002020AE"/>
    <w:rsid w:val="00203AEA"/>
    <w:rsid w:val="002045DE"/>
    <w:rsid w:val="00206723"/>
    <w:rsid w:val="002135A8"/>
    <w:rsid w:val="002161CF"/>
    <w:rsid w:val="00216A71"/>
    <w:rsid w:val="0021724E"/>
    <w:rsid w:val="002209C4"/>
    <w:rsid w:val="00222AE7"/>
    <w:rsid w:val="002253B7"/>
    <w:rsid w:val="00225A7C"/>
    <w:rsid w:val="00227B0E"/>
    <w:rsid w:val="0023016A"/>
    <w:rsid w:val="00231636"/>
    <w:rsid w:val="002351AE"/>
    <w:rsid w:val="00235F80"/>
    <w:rsid w:val="002361BC"/>
    <w:rsid w:val="00236A06"/>
    <w:rsid w:val="0024006A"/>
    <w:rsid w:val="002462FD"/>
    <w:rsid w:val="00247015"/>
    <w:rsid w:val="00250A1B"/>
    <w:rsid w:val="00251153"/>
    <w:rsid w:val="00251700"/>
    <w:rsid w:val="002541ED"/>
    <w:rsid w:val="00257913"/>
    <w:rsid w:val="00260026"/>
    <w:rsid w:val="002639DA"/>
    <w:rsid w:val="002645D5"/>
    <w:rsid w:val="00267496"/>
    <w:rsid w:val="00267581"/>
    <w:rsid w:val="00270CFE"/>
    <w:rsid w:val="00271E9F"/>
    <w:rsid w:val="002747EA"/>
    <w:rsid w:val="0027568E"/>
    <w:rsid w:val="00276B75"/>
    <w:rsid w:val="00281841"/>
    <w:rsid w:val="00284599"/>
    <w:rsid w:val="002851E1"/>
    <w:rsid w:val="00287B8F"/>
    <w:rsid w:val="0029636E"/>
    <w:rsid w:val="002A2022"/>
    <w:rsid w:val="002A53DA"/>
    <w:rsid w:val="002A6410"/>
    <w:rsid w:val="002B146A"/>
    <w:rsid w:val="002B2B49"/>
    <w:rsid w:val="002C0690"/>
    <w:rsid w:val="002C1193"/>
    <w:rsid w:val="002C3CCA"/>
    <w:rsid w:val="002C4275"/>
    <w:rsid w:val="002C55F2"/>
    <w:rsid w:val="002D00AF"/>
    <w:rsid w:val="002D460C"/>
    <w:rsid w:val="002D59CD"/>
    <w:rsid w:val="002D62BE"/>
    <w:rsid w:val="002D6695"/>
    <w:rsid w:val="002D681A"/>
    <w:rsid w:val="002D72B6"/>
    <w:rsid w:val="002E2B68"/>
    <w:rsid w:val="002E307F"/>
    <w:rsid w:val="002F1AC8"/>
    <w:rsid w:val="002F3497"/>
    <w:rsid w:val="002F366C"/>
    <w:rsid w:val="002F7186"/>
    <w:rsid w:val="002F74D3"/>
    <w:rsid w:val="002F7799"/>
    <w:rsid w:val="0030106B"/>
    <w:rsid w:val="0030120A"/>
    <w:rsid w:val="00302236"/>
    <w:rsid w:val="0030312B"/>
    <w:rsid w:val="00303B3C"/>
    <w:rsid w:val="00306FFF"/>
    <w:rsid w:val="0030799B"/>
    <w:rsid w:val="00310789"/>
    <w:rsid w:val="00310EFE"/>
    <w:rsid w:val="003119E3"/>
    <w:rsid w:val="00323356"/>
    <w:rsid w:val="00323487"/>
    <w:rsid w:val="003237F7"/>
    <w:rsid w:val="003244F0"/>
    <w:rsid w:val="00327373"/>
    <w:rsid w:val="00333A66"/>
    <w:rsid w:val="00334A14"/>
    <w:rsid w:val="0033641A"/>
    <w:rsid w:val="0034091F"/>
    <w:rsid w:val="00341941"/>
    <w:rsid w:val="00341F68"/>
    <w:rsid w:val="003423E6"/>
    <w:rsid w:val="00343286"/>
    <w:rsid w:val="003456A8"/>
    <w:rsid w:val="003464F4"/>
    <w:rsid w:val="003473B9"/>
    <w:rsid w:val="00351813"/>
    <w:rsid w:val="00352BCD"/>
    <w:rsid w:val="00356243"/>
    <w:rsid w:val="003615BF"/>
    <w:rsid w:val="00361620"/>
    <w:rsid w:val="0036163A"/>
    <w:rsid w:val="00362992"/>
    <w:rsid w:val="003639A7"/>
    <w:rsid w:val="003674FF"/>
    <w:rsid w:val="00370EDF"/>
    <w:rsid w:val="003810CF"/>
    <w:rsid w:val="00382530"/>
    <w:rsid w:val="00384742"/>
    <w:rsid w:val="003931B5"/>
    <w:rsid w:val="00396AFA"/>
    <w:rsid w:val="0039750C"/>
    <w:rsid w:val="00397D94"/>
    <w:rsid w:val="003A48FB"/>
    <w:rsid w:val="003A4B72"/>
    <w:rsid w:val="003B10B6"/>
    <w:rsid w:val="003B656B"/>
    <w:rsid w:val="003C0C22"/>
    <w:rsid w:val="003C27D1"/>
    <w:rsid w:val="003C403B"/>
    <w:rsid w:val="003D2D82"/>
    <w:rsid w:val="003D3BE8"/>
    <w:rsid w:val="003D4129"/>
    <w:rsid w:val="003D53E7"/>
    <w:rsid w:val="003D77BA"/>
    <w:rsid w:val="003D7EB8"/>
    <w:rsid w:val="003E3A86"/>
    <w:rsid w:val="003E47EB"/>
    <w:rsid w:val="003F248F"/>
    <w:rsid w:val="003F2BB1"/>
    <w:rsid w:val="003F36D3"/>
    <w:rsid w:val="003F5266"/>
    <w:rsid w:val="003F71E5"/>
    <w:rsid w:val="00400472"/>
    <w:rsid w:val="004014C1"/>
    <w:rsid w:val="00401742"/>
    <w:rsid w:val="00401FEF"/>
    <w:rsid w:val="004020A2"/>
    <w:rsid w:val="00402B63"/>
    <w:rsid w:val="00405088"/>
    <w:rsid w:val="00405CDD"/>
    <w:rsid w:val="0040611D"/>
    <w:rsid w:val="00410B1F"/>
    <w:rsid w:val="00410B3D"/>
    <w:rsid w:val="00411897"/>
    <w:rsid w:val="004157E9"/>
    <w:rsid w:val="00417795"/>
    <w:rsid w:val="00421A33"/>
    <w:rsid w:val="00422185"/>
    <w:rsid w:val="00422195"/>
    <w:rsid w:val="004260BB"/>
    <w:rsid w:val="004315FF"/>
    <w:rsid w:val="004327BD"/>
    <w:rsid w:val="004364AD"/>
    <w:rsid w:val="00436C9E"/>
    <w:rsid w:val="00436FE0"/>
    <w:rsid w:val="0043728A"/>
    <w:rsid w:val="00437AF2"/>
    <w:rsid w:val="004413AC"/>
    <w:rsid w:val="004436B2"/>
    <w:rsid w:val="004503FD"/>
    <w:rsid w:val="0045247E"/>
    <w:rsid w:val="00455492"/>
    <w:rsid w:val="0045609D"/>
    <w:rsid w:val="0046064B"/>
    <w:rsid w:val="00461C9D"/>
    <w:rsid w:val="004624B7"/>
    <w:rsid w:val="0046289C"/>
    <w:rsid w:val="0046608A"/>
    <w:rsid w:val="00466BCE"/>
    <w:rsid w:val="004670BB"/>
    <w:rsid w:val="00471A0C"/>
    <w:rsid w:val="00472CCF"/>
    <w:rsid w:val="00473474"/>
    <w:rsid w:val="00473CC7"/>
    <w:rsid w:val="00474B93"/>
    <w:rsid w:val="00475B67"/>
    <w:rsid w:val="0047684A"/>
    <w:rsid w:val="0047690A"/>
    <w:rsid w:val="00480F36"/>
    <w:rsid w:val="00487E59"/>
    <w:rsid w:val="00493E0D"/>
    <w:rsid w:val="0049453C"/>
    <w:rsid w:val="00494CD1"/>
    <w:rsid w:val="004A1B9E"/>
    <w:rsid w:val="004A397E"/>
    <w:rsid w:val="004A3C23"/>
    <w:rsid w:val="004A4F2D"/>
    <w:rsid w:val="004B0008"/>
    <w:rsid w:val="004B2496"/>
    <w:rsid w:val="004B393B"/>
    <w:rsid w:val="004C08EC"/>
    <w:rsid w:val="004C2BCD"/>
    <w:rsid w:val="004C3CE3"/>
    <w:rsid w:val="004C5CCD"/>
    <w:rsid w:val="004D4FD9"/>
    <w:rsid w:val="004D7098"/>
    <w:rsid w:val="004D784D"/>
    <w:rsid w:val="004D7900"/>
    <w:rsid w:val="004D7D7B"/>
    <w:rsid w:val="004E500C"/>
    <w:rsid w:val="004E57B2"/>
    <w:rsid w:val="004E6FD3"/>
    <w:rsid w:val="004E73E9"/>
    <w:rsid w:val="004F5A07"/>
    <w:rsid w:val="004F5CBF"/>
    <w:rsid w:val="00501283"/>
    <w:rsid w:val="0050299D"/>
    <w:rsid w:val="00503561"/>
    <w:rsid w:val="00503CF1"/>
    <w:rsid w:val="00507ABD"/>
    <w:rsid w:val="005204F6"/>
    <w:rsid w:val="0052532E"/>
    <w:rsid w:val="00526292"/>
    <w:rsid w:val="00526505"/>
    <w:rsid w:val="00534C9C"/>
    <w:rsid w:val="005362B5"/>
    <w:rsid w:val="005372C3"/>
    <w:rsid w:val="0054013B"/>
    <w:rsid w:val="00542516"/>
    <w:rsid w:val="0054563A"/>
    <w:rsid w:val="00546F4F"/>
    <w:rsid w:val="00547115"/>
    <w:rsid w:val="005516E3"/>
    <w:rsid w:val="0055190B"/>
    <w:rsid w:val="00556899"/>
    <w:rsid w:val="00556C4E"/>
    <w:rsid w:val="00557A49"/>
    <w:rsid w:val="00561453"/>
    <w:rsid w:val="00561E8F"/>
    <w:rsid w:val="00562A10"/>
    <w:rsid w:val="00564154"/>
    <w:rsid w:val="00566C9B"/>
    <w:rsid w:val="005718B2"/>
    <w:rsid w:val="0058059E"/>
    <w:rsid w:val="00580B50"/>
    <w:rsid w:val="005849DB"/>
    <w:rsid w:val="00590838"/>
    <w:rsid w:val="00592687"/>
    <w:rsid w:val="00593102"/>
    <w:rsid w:val="00596BB0"/>
    <w:rsid w:val="00597BF0"/>
    <w:rsid w:val="005A0F4D"/>
    <w:rsid w:val="005B16CC"/>
    <w:rsid w:val="005B4D51"/>
    <w:rsid w:val="005B6FB5"/>
    <w:rsid w:val="005C052D"/>
    <w:rsid w:val="005C5A57"/>
    <w:rsid w:val="005C6995"/>
    <w:rsid w:val="005C76C2"/>
    <w:rsid w:val="005D5341"/>
    <w:rsid w:val="005E36DD"/>
    <w:rsid w:val="005E46F5"/>
    <w:rsid w:val="005E4CC2"/>
    <w:rsid w:val="005E5B2D"/>
    <w:rsid w:val="005F008E"/>
    <w:rsid w:val="005F0802"/>
    <w:rsid w:val="005F099B"/>
    <w:rsid w:val="005F1ECF"/>
    <w:rsid w:val="005F4D8E"/>
    <w:rsid w:val="005F5BFD"/>
    <w:rsid w:val="005F6063"/>
    <w:rsid w:val="005F696F"/>
    <w:rsid w:val="00602F6F"/>
    <w:rsid w:val="006043F0"/>
    <w:rsid w:val="00607533"/>
    <w:rsid w:val="006201CD"/>
    <w:rsid w:val="00621761"/>
    <w:rsid w:val="00621C39"/>
    <w:rsid w:val="00625ACF"/>
    <w:rsid w:val="00632219"/>
    <w:rsid w:val="00634EED"/>
    <w:rsid w:val="006351AF"/>
    <w:rsid w:val="00636890"/>
    <w:rsid w:val="00636B8F"/>
    <w:rsid w:val="0064330D"/>
    <w:rsid w:val="006459A6"/>
    <w:rsid w:val="00646EA7"/>
    <w:rsid w:val="00646F5E"/>
    <w:rsid w:val="006472F8"/>
    <w:rsid w:val="00654BC7"/>
    <w:rsid w:val="00655AEF"/>
    <w:rsid w:val="00656F98"/>
    <w:rsid w:val="006570D8"/>
    <w:rsid w:val="006573D0"/>
    <w:rsid w:val="00657642"/>
    <w:rsid w:val="00657B50"/>
    <w:rsid w:val="00663C81"/>
    <w:rsid w:val="00663F36"/>
    <w:rsid w:val="0066466F"/>
    <w:rsid w:val="00664729"/>
    <w:rsid w:val="00667995"/>
    <w:rsid w:val="00671D3F"/>
    <w:rsid w:val="006749FC"/>
    <w:rsid w:val="00675351"/>
    <w:rsid w:val="00676ABC"/>
    <w:rsid w:val="0068510D"/>
    <w:rsid w:val="006858B3"/>
    <w:rsid w:val="00691009"/>
    <w:rsid w:val="00691929"/>
    <w:rsid w:val="006943C4"/>
    <w:rsid w:val="006959F3"/>
    <w:rsid w:val="00696D89"/>
    <w:rsid w:val="00697EB6"/>
    <w:rsid w:val="006A306F"/>
    <w:rsid w:val="006A6EF8"/>
    <w:rsid w:val="006B0274"/>
    <w:rsid w:val="006B121B"/>
    <w:rsid w:val="006B5891"/>
    <w:rsid w:val="006B678A"/>
    <w:rsid w:val="006B6829"/>
    <w:rsid w:val="006B690E"/>
    <w:rsid w:val="006B714E"/>
    <w:rsid w:val="006B7A2A"/>
    <w:rsid w:val="006C124B"/>
    <w:rsid w:val="006C46C3"/>
    <w:rsid w:val="006C7462"/>
    <w:rsid w:val="006D06FA"/>
    <w:rsid w:val="006D327C"/>
    <w:rsid w:val="006D3A52"/>
    <w:rsid w:val="006D3C53"/>
    <w:rsid w:val="006D4799"/>
    <w:rsid w:val="006D6CB2"/>
    <w:rsid w:val="006E00E3"/>
    <w:rsid w:val="006E3DB9"/>
    <w:rsid w:val="006E6ED9"/>
    <w:rsid w:val="006E75A2"/>
    <w:rsid w:val="006F2B59"/>
    <w:rsid w:val="006F563D"/>
    <w:rsid w:val="006F5A74"/>
    <w:rsid w:val="006F64B1"/>
    <w:rsid w:val="006F70C4"/>
    <w:rsid w:val="006F718D"/>
    <w:rsid w:val="006F720E"/>
    <w:rsid w:val="00700B74"/>
    <w:rsid w:val="007077D3"/>
    <w:rsid w:val="00714EC5"/>
    <w:rsid w:val="00716323"/>
    <w:rsid w:val="00720B6C"/>
    <w:rsid w:val="00721981"/>
    <w:rsid w:val="007229BD"/>
    <w:rsid w:val="0072414D"/>
    <w:rsid w:val="00725A5E"/>
    <w:rsid w:val="00726671"/>
    <w:rsid w:val="007274EF"/>
    <w:rsid w:val="00727CBC"/>
    <w:rsid w:val="0073098A"/>
    <w:rsid w:val="007356C7"/>
    <w:rsid w:val="0073785C"/>
    <w:rsid w:val="00743614"/>
    <w:rsid w:val="00746DCE"/>
    <w:rsid w:val="00747C98"/>
    <w:rsid w:val="00750ED7"/>
    <w:rsid w:val="0075146A"/>
    <w:rsid w:val="00752479"/>
    <w:rsid w:val="00753530"/>
    <w:rsid w:val="00756031"/>
    <w:rsid w:val="0075618C"/>
    <w:rsid w:val="00756D31"/>
    <w:rsid w:val="007573D0"/>
    <w:rsid w:val="00760800"/>
    <w:rsid w:val="007642DD"/>
    <w:rsid w:val="00764352"/>
    <w:rsid w:val="0076496C"/>
    <w:rsid w:val="00765A4D"/>
    <w:rsid w:val="00765A67"/>
    <w:rsid w:val="00766426"/>
    <w:rsid w:val="00766529"/>
    <w:rsid w:val="007720AA"/>
    <w:rsid w:val="00774859"/>
    <w:rsid w:val="00776A78"/>
    <w:rsid w:val="00780152"/>
    <w:rsid w:val="00780461"/>
    <w:rsid w:val="007806F4"/>
    <w:rsid w:val="00780DDE"/>
    <w:rsid w:val="00781085"/>
    <w:rsid w:val="007812B8"/>
    <w:rsid w:val="0078291B"/>
    <w:rsid w:val="00782BA0"/>
    <w:rsid w:val="00785215"/>
    <w:rsid w:val="007868F4"/>
    <w:rsid w:val="00791328"/>
    <w:rsid w:val="007943E9"/>
    <w:rsid w:val="00795290"/>
    <w:rsid w:val="00796CB2"/>
    <w:rsid w:val="00797E9D"/>
    <w:rsid w:val="007A1027"/>
    <w:rsid w:val="007A2253"/>
    <w:rsid w:val="007A25E2"/>
    <w:rsid w:val="007A5A7C"/>
    <w:rsid w:val="007B0867"/>
    <w:rsid w:val="007B2B35"/>
    <w:rsid w:val="007B4164"/>
    <w:rsid w:val="007B4C6A"/>
    <w:rsid w:val="007B5726"/>
    <w:rsid w:val="007B61BB"/>
    <w:rsid w:val="007C1B45"/>
    <w:rsid w:val="007C2BCF"/>
    <w:rsid w:val="007C3F15"/>
    <w:rsid w:val="007C4676"/>
    <w:rsid w:val="007C4BB8"/>
    <w:rsid w:val="007C5584"/>
    <w:rsid w:val="007C6A23"/>
    <w:rsid w:val="007D0128"/>
    <w:rsid w:val="007D0C55"/>
    <w:rsid w:val="007D1C35"/>
    <w:rsid w:val="007D1C52"/>
    <w:rsid w:val="007D5020"/>
    <w:rsid w:val="007E6930"/>
    <w:rsid w:val="007E6E61"/>
    <w:rsid w:val="007E6F1F"/>
    <w:rsid w:val="007F0050"/>
    <w:rsid w:val="007F0746"/>
    <w:rsid w:val="007F5975"/>
    <w:rsid w:val="007F6563"/>
    <w:rsid w:val="007F7C1A"/>
    <w:rsid w:val="008000DE"/>
    <w:rsid w:val="00801F3B"/>
    <w:rsid w:val="008036FE"/>
    <w:rsid w:val="00804D80"/>
    <w:rsid w:val="0081190D"/>
    <w:rsid w:val="00812E9F"/>
    <w:rsid w:val="0081478A"/>
    <w:rsid w:val="00816A8C"/>
    <w:rsid w:val="008220A0"/>
    <w:rsid w:val="0082357D"/>
    <w:rsid w:val="008235C8"/>
    <w:rsid w:val="00824090"/>
    <w:rsid w:val="00831B3D"/>
    <w:rsid w:val="008327BF"/>
    <w:rsid w:val="00832E5C"/>
    <w:rsid w:val="008379B1"/>
    <w:rsid w:val="008406E9"/>
    <w:rsid w:val="00843BA7"/>
    <w:rsid w:val="00845121"/>
    <w:rsid w:val="00846118"/>
    <w:rsid w:val="00850077"/>
    <w:rsid w:val="00850A75"/>
    <w:rsid w:val="00851896"/>
    <w:rsid w:val="008530EF"/>
    <w:rsid w:val="008539AD"/>
    <w:rsid w:val="00854333"/>
    <w:rsid w:val="0085443A"/>
    <w:rsid w:val="00856CBE"/>
    <w:rsid w:val="00857111"/>
    <w:rsid w:val="00862CB4"/>
    <w:rsid w:val="00864355"/>
    <w:rsid w:val="00864EC5"/>
    <w:rsid w:val="008657DF"/>
    <w:rsid w:val="00867325"/>
    <w:rsid w:val="00867359"/>
    <w:rsid w:val="00867D8B"/>
    <w:rsid w:val="008744E7"/>
    <w:rsid w:val="0087797D"/>
    <w:rsid w:val="00881CB5"/>
    <w:rsid w:val="008830D2"/>
    <w:rsid w:val="0088525C"/>
    <w:rsid w:val="008855F0"/>
    <w:rsid w:val="00893A1B"/>
    <w:rsid w:val="00897934"/>
    <w:rsid w:val="00897CA1"/>
    <w:rsid w:val="008A108A"/>
    <w:rsid w:val="008A1EC3"/>
    <w:rsid w:val="008A47D9"/>
    <w:rsid w:val="008A67B1"/>
    <w:rsid w:val="008B3190"/>
    <w:rsid w:val="008B453D"/>
    <w:rsid w:val="008C270F"/>
    <w:rsid w:val="008C52B7"/>
    <w:rsid w:val="008D78FA"/>
    <w:rsid w:val="008E4571"/>
    <w:rsid w:val="008E6C7D"/>
    <w:rsid w:val="008E7681"/>
    <w:rsid w:val="008F09D3"/>
    <w:rsid w:val="008F0D24"/>
    <w:rsid w:val="008F208A"/>
    <w:rsid w:val="008F4FC5"/>
    <w:rsid w:val="00901F08"/>
    <w:rsid w:val="00901F89"/>
    <w:rsid w:val="00902260"/>
    <w:rsid w:val="00903C3A"/>
    <w:rsid w:val="00904196"/>
    <w:rsid w:val="00906C1D"/>
    <w:rsid w:val="00907899"/>
    <w:rsid w:val="0091119A"/>
    <w:rsid w:val="009113DD"/>
    <w:rsid w:val="00917E99"/>
    <w:rsid w:val="009204DD"/>
    <w:rsid w:val="00926F9A"/>
    <w:rsid w:val="00930B05"/>
    <w:rsid w:val="00930B0D"/>
    <w:rsid w:val="00930FD8"/>
    <w:rsid w:val="00931095"/>
    <w:rsid w:val="00931B7A"/>
    <w:rsid w:val="00940A26"/>
    <w:rsid w:val="00941701"/>
    <w:rsid w:val="0094522B"/>
    <w:rsid w:val="0094606C"/>
    <w:rsid w:val="00946630"/>
    <w:rsid w:val="00951E66"/>
    <w:rsid w:val="009524DD"/>
    <w:rsid w:val="009532BC"/>
    <w:rsid w:val="00953F09"/>
    <w:rsid w:val="0095482E"/>
    <w:rsid w:val="009560A7"/>
    <w:rsid w:val="009562D8"/>
    <w:rsid w:val="0095669C"/>
    <w:rsid w:val="00956AF3"/>
    <w:rsid w:val="00956B54"/>
    <w:rsid w:val="00960B2B"/>
    <w:rsid w:val="00960C5F"/>
    <w:rsid w:val="00962696"/>
    <w:rsid w:val="009636A3"/>
    <w:rsid w:val="00963DE4"/>
    <w:rsid w:val="009641DD"/>
    <w:rsid w:val="00966136"/>
    <w:rsid w:val="009725A2"/>
    <w:rsid w:val="0097358B"/>
    <w:rsid w:val="00975895"/>
    <w:rsid w:val="00975F18"/>
    <w:rsid w:val="00976DF7"/>
    <w:rsid w:val="00981EAB"/>
    <w:rsid w:val="0098509E"/>
    <w:rsid w:val="009860A7"/>
    <w:rsid w:val="00986AA9"/>
    <w:rsid w:val="009870F9"/>
    <w:rsid w:val="00992644"/>
    <w:rsid w:val="009952E7"/>
    <w:rsid w:val="009A253E"/>
    <w:rsid w:val="009A71D3"/>
    <w:rsid w:val="009B0419"/>
    <w:rsid w:val="009B0D00"/>
    <w:rsid w:val="009B1C79"/>
    <w:rsid w:val="009B4276"/>
    <w:rsid w:val="009B57D6"/>
    <w:rsid w:val="009B5B05"/>
    <w:rsid w:val="009C070C"/>
    <w:rsid w:val="009C4B18"/>
    <w:rsid w:val="009C7A70"/>
    <w:rsid w:val="009D3A8B"/>
    <w:rsid w:val="009D5F97"/>
    <w:rsid w:val="009D6385"/>
    <w:rsid w:val="009D66B2"/>
    <w:rsid w:val="009D746B"/>
    <w:rsid w:val="009D75B8"/>
    <w:rsid w:val="009E0904"/>
    <w:rsid w:val="009E0B20"/>
    <w:rsid w:val="009E0DF8"/>
    <w:rsid w:val="009E241A"/>
    <w:rsid w:val="009E5228"/>
    <w:rsid w:val="009E5BE9"/>
    <w:rsid w:val="009E7504"/>
    <w:rsid w:val="009E77FF"/>
    <w:rsid w:val="009E7F70"/>
    <w:rsid w:val="009F3678"/>
    <w:rsid w:val="009F3EDA"/>
    <w:rsid w:val="00A02275"/>
    <w:rsid w:val="00A04347"/>
    <w:rsid w:val="00A05A8B"/>
    <w:rsid w:val="00A063BB"/>
    <w:rsid w:val="00A07D76"/>
    <w:rsid w:val="00A11A6A"/>
    <w:rsid w:val="00A12CB4"/>
    <w:rsid w:val="00A14B35"/>
    <w:rsid w:val="00A16894"/>
    <w:rsid w:val="00A20CF9"/>
    <w:rsid w:val="00A21C20"/>
    <w:rsid w:val="00A2512A"/>
    <w:rsid w:val="00A2690F"/>
    <w:rsid w:val="00A2695C"/>
    <w:rsid w:val="00A26C8F"/>
    <w:rsid w:val="00A27341"/>
    <w:rsid w:val="00A315B1"/>
    <w:rsid w:val="00A319D4"/>
    <w:rsid w:val="00A33CB1"/>
    <w:rsid w:val="00A35924"/>
    <w:rsid w:val="00A41919"/>
    <w:rsid w:val="00A443D7"/>
    <w:rsid w:val="00A44699"/>
    <w:rsid w:val="00A45E14"/>
    <w:rsid w:val="00A46BA2"/>
    <w:rsid w:val="00A46D33"/>
    <w:rsid w:val="00A473FE"/>
    <w:rsid w:val="00A47E53"/>
    <w:rsid w:val="00A500DE"/>
    <w:rsid w:val="00A5096C"/>
    <w:rsid w:val="00A54B6F"/>
    <w:rsid w:val="00A54B89"/>
    <w:rsid w:val="00A57261"/>
    <w:rsid w:val="00A577C5"/>
    <w:rsid w:val="00A57BF7"/>
    <w:rsid w:val="00A6167A"/>
    <w:rsid w:val="00A628A5"/>
    <w:rsid w:val="00A65897"/>
    <w:rsid w:val="00A70025"/>
    <w:rsid w:val="00A7386E"/>
    <w:rsid w:val="00A74D2A"/>
    <w:rsid w:val="00A76F18"/>
    <w:rsid w:val="00A76F6F"/>
    <w:rsid w:val="00A8247F"/>
    <w:rsid w:val="00A84601"/>
    <w:rsid w:val="00A8477F"/>
    <w:rsid w:val="00A8691D"/>
    <w:rsid w:val="00A8697A"/>
    <w:rsid w:val="00A939CC"/>
    <w:rsid w:val="00A951AC"/>
    <w:rsid w:val="00A97E07"/>
    <w:rsid w:val="00AA03A5"/>
    <w:rsid w:val="00AA2E0B"/>
    <w:rsid w:val="00AA670F"/>
    <w:rsid w:val="00AA74DF"/>
    <w:rsid w:val="00AA776F"/>
    <w:rsid w:val="00AA7BCB"/>
    <w:rsid w:val="00AA7E29"/>
    <w:rsid w:val="00AB3D8D"/>
    <w:rsid w:val="00AB4F77"/>
    <w:rsid w:val="00AB61EF"/>
    <w:rsid w:val="00AB78B7"/>
    <w:rsid w:val="00AC16FE"/>
    <w:rsid w:val="00AC2ABD"/>
    <w:rsid w:val="00AC6EFB"/>
    <w:rsid w:val="00AC754A"/>
    <w:rsid w:val="00AD4854"/>
    <w:rsid w:val="00AD7C84"/>
    <w:rsid w:val="00AD7D75"/>
    <w:rsid w:val="00AE2A7C"/>
    <w:rsid w:val="00AE3663"/>
    <w:rsid w:val="00AE4680"/>
    <w:rsid w:val="00AE50C3"/>
    <w:rsid w:val="00AF0453"/>
    <w:rsid w:val="00AF536D"/>
    <w:rsid w:val="00AF6559"/>
    <w:rsid w:val="00AF67E7"/>
    <w:rsid w:val="00B00C5E"/>
    <w:rsid w:val="00B02071"/>
    <w:rsid w:val="00B0234B"/>
    <w:rsid w:val="00B02976"/>
    <w:rsid w:val="00B033C2"/>
    <w:rsid w:val="00B107BF"/>
    <w:rsid w:val="00B12D28"/>
    <w:rsid w:val="00B154C6"/>
    <w:rsid w:val="00B20224"/>
    <w:rsid w:val="00B22063"/>
    <w:rsid w:val="00B2384C"/>
    <w:rsid w:val="00B23CE6"/>
    <w:rsid w:val="00B24C91"/>
    <w:rsid w:val="00B254B8"/>
    <w:rsid w:val="00B25C1E"/>
    <w:rsid w:val="00B26D7E"/>
    <w:rsid w:val="00B30926"/>
    <w:rsid w:val="00B33226"/>
    <w:rsid w:val="00B3615F"/>
    <w:rsid w:val="00B36BC1"/>
    <w:rsid w:val="00B370B9"/>
    <w:rsid w:val="00B37309"/>
    <w:rsid w:val="00B37BE1"/>
    <w:rsid w:val="00B46F98"/>
    <w:rsid w:val="00B47B02"/>
    <w:rsid w:val="00B53987"/>
    <w:rsid w:val="00B61161"/>
    <w:rsid w:val="00B65FB2"/>
    <w:rsid w:val="00B67874"/>
    <w:rsid w:val="00B71B16"/>
    <w:rsid w:val="00B7264A"/>
    <w:rsid w:val="00B73E38"/>
    <w:rsid w:val="00B7427C"/>
    <w:rsid w:val="00B761E6"/>
    <w:rsid w:val="00B772ED"/>
    <w:rsid w:val="00B77FF9"/>
    <w:rsid w:val="00B812B3"/>
    <w:rsid w:val="00B85582"/>
    <w:rsid w:val="00B91444"/>
    <w:rsid w:val="00B917CD"/>
    <w:rsid w:val="00B92A25"/>
    <w:rsid w:val="00BA0DF7"/>
    <w:rsid w:val="00BA1690"/>
    <w:rsid w:val="00BA1E6F"/>
    <w:rsid w:val="00BA2B1E"/>
    <w:rsid w:val="00BA31AE"/>
    <w:rsid w:val="00BA5CDC"/>
    <w:rsid w:val="00BA6EA6"/>
    <w:rsid w:val="00BB008E"/>
    <w:rsid w:val="00BB0ADE"/>
    <w:rsid w:val="00BB0EC8"/>
    <w:rsid w:val="00BB1070"/>
    <w:rsid w:val="00BB2874"/>
    <w:rsid w:val="00BB30ED"/>
    <w:rsid w:val="00BB7DF4"/>
    <w:rsid w:val="00BC0AA0"/>
    <w:rsid w:val="00BC1365"/>
    <w:rsid w:val="00BC1BEF"/>
    <w:rsid w:val="00BC4F4E"/>
    <w:rsid w:val="00BC6738"/>
    <w:rsid w:val="00BD27FD"/>
    <w:rsid w:val="00BD2A42"/>
    <w:rsid w:val="00BD723F"/>
    <w:rsid w:val="00BD7393"/>
    <w:rsid w:val="00BE00A0"/>
    <w:rsid w:val="00BE1141"/>
    <w:rsid w:val="00BE7A3C"/>
    <w:rsid w:val="00BF4F6C"/>
    <w:rsid w:val="00BF7063"/>
    <w:rsid w:val="00C01E97"/>
    <w:rsid w:val="00C02132"/>
    <w:rsid w:val="00C02D9D"/>
    <w:rsid w:val="00C03255"/>
    <w:rsid w:val="00C05C23"/>
    <w:rsid w:val="00C147EE"/>
    <w:rsid w:val="00C1511C"/>
    <w:rsid w:val="00C159E2"/>
    <w:rsid w:val="00C1732E"/>
    <w:rsid w:val="00C21D81"/>
    <w:rsid w:val="00C239C0"/>
    <w:rsid w:val="00C240D3"/>
    <w:rsid w:val="00C26501"/>
    <w:rsid w:val="00C30009"/>
    <w:rsid w:val="00C30484"/>
    <w:rsid w:val="00C304DA"/>
    <w:rsid w:val="00C30B21"/>
    <w:rsid w:val="00C31060"/>
    <w:rsid w:val="00C33DE4"/>
    <w:rsid w:val="00C3667B"/>
    <w:rsid w:val="00C374A1"/>
    <w:rsid w:val="00C378BA"/>
    <w:rsid w:val="00C40A24"/>
    <w:rsid w:val="00C40E07"/>
    <w:rsid w:val="00C500EF"/>
    <w:rsid w:val="00C507AD"/>
    <w:rsid w:val="00C50C26"/>
    <w:rsid w:val="00C51AA8"/>
    <w:rsid w:val="00C525AD"/>
    <w:rsid w:val="00C52A60"/>
    <w:rsid w:val="00C56966"/>
    <w:rsid w:val="00C63B4E"/>
    <w:rsid w:val="00C63E92"/>
    <w:rsid w:val="00C6417C"/>
    <w:rsid w:val="00C6668D"/>
    <w:rsid w:val="00C67935"/>
    <w:rsid w:val="00C70C76"/>
    <w:rsid w:val="00C70DF4"/>
    <w:rsid w:val="00C713DD"/>
    <w:rsid w:val="00C72F92"/>
    <w:rsid w:val="00C73778"/>
    <w:rsid w:val="00C82DEE"/>
    <w:rsid w:val="00C91BA3"/>
    <w:rsid w:val="00C92FB1"/>
    <w:rsid w:val="00CA5570"/>
    <w:rsid w:val="00CA613E"/>
    <w:rsid w:val="00CA78D5"/>
    <w:rsid w:val="00CB0F3E"/>
    <w:rsid w:val="00CB5BAC"/>
    <w:rsid w:val="00CB64CE"/>
    <w:rsid w:val="00CC0101"/>
    <w:rsid w:val="00CC0E0E"/>
    <w:rsid w:val="00CC11EF"/>
    <w:rsid w:val="00CC5647"/>
    <w:rsid w:val="00CC6A98"/>
    <w:rsid w:val="00CC7A2F"/>
    <w:rsid w:val="00CC7ADB"/>
    <w:rsid w:val="00CD0560"/>
    <w:rsid w:val="00CD2090"/>
    <w:rsid w:val="00CD2386"/>
    <w:rsid w:val="00CD34BD"/>
    <w:rsid w:val="00CD4C8E"/>
    <w:rsid w:val="00CD5834"/>
    <w:rsid w:val="00CD6911"/>
    <w:rsid w:val="00CD7C7E"/>
    <w:rsid w:val="00CE0098"/>
    <w:rsid w:val="00CE0E8E"/>
    <w:rsid w:val="00CE184B"/>
    <w:rsid w:val="00CE2011"/>
    <w:rsid w:val="00CE3583"/>
    <w:rsid w:val="00CF1376"/>
    <w:rsid w:val="00D01135"/>
    <w:rsid w:val="00D068D0"/>
    <w:rsid w:val="00D1136B"/>
    <w:rsid w:val="00D15BB9"/>
    <w:rsid w:val="00D1743B"/>
    <w:rsid w:val="00D2244E"/>
    <w:rsid w:val="00D25FDE"/>
    <w:rsid w:val="00D30B74"/>
    <w:rsid w:val="00D33D56"/>
    <w:rsid w:val="00D33E6F"/>
    <w:rsid w:val="00D34AFB"/>
    <w:rsid w:val="00D36514"/>
    <w:rsid w:val="00D365DF"/>
    <w:rsid w:val="00D36FA3"/>
    <w:rsid w:val="00D435BA"/>
    <w:rsid w:val="00D514FD"/>
    <w:rsid w:val="00D51F83"/>
    <w:rsid w:val="00D53151"/>
    <w:rsid w:val="00D54BF6"/>
    <w:rsid w:val="00D54E16"/>
    <w:rsid w:val="00D56C2C"/>
    <w:rsid w:val="00D57A5B"/>
    <w:rsid w:val="00D61F79"/>
    <w:rsid w:val="00D62C19"/>
    <w:rsid w:val="00D634D3"/>
    <w:rsid w:val="00D63E36"/>
    <w:rsid w:val="00D66A47"/>
    <w:rsid w:val="00D714F2"/>
    <w:rsid w:val="00D74FA7"/>
    <w:rsid w:val="00D761E0"/>
    <w:rsid w:val="00D77A6A"/>
    <w:rsid w:val="00D81C8B"/>
    <w:rsid w:val="00D823AD"/>
    <w:rsid w:val="00D836E0"/>
    <w:rsid w:val="00D852C7"/>
    <w:rsid w:val="00D91CCB"/>
    <w:rsid w:val="00D92578"/>
    <w:rsid w:val="00D925D8"/>
    <w:rsid w:val="00D9271D"/>
    <w:rsid w:val="00D92BB5"/>
    <w:rsid w:val="00D92C6F"/>
    <w:rsid w:val="00D93771"/>
    <w:rsid w:val="00D93B20"/>
    <w:rsid w:val="00D95AF3"/>
    <w:rsid w:val="00D9699C"/>
    <w:rsid w:val="00D96D3D"/>
    <w:rsid w:val="00DA30D7"/>
    <w:rsid w:val="00DA44F3"/>
    <w:rsid w:val="00DA5C97"/>
    <w:rsid w:val="00DB0154"/>
    <w:rsid w:val="00DB0ABC"/>
    <w:rsid w:val="00DB0F64"/>
    <w:rsid w:val="00DB3222"/>
    <w:rsid w:val="00DB3534"/>
    <w:rsid w:val="00DB3CFA"/>
    <w:rsid w:val="00DB4131"/>
    <w:rsid w:val="00DB7F0B"/>
    <w:rsid w:val="00DB7FF3"/>
    <w:rsid w:val="00DC4C7D"/>
    <w:rsid w:val="00DC4EC5"/>
    <w:rsid w:val="00DC70C0"/>
    <w:rsid w:val="00DC7A6A"/>
    <w:rsid w:val="00DD2B74"/>
    <w:rsid w:val="00DD2F9B"/>
    <w:rsid w:val="00DD347D"/>
    <w:rsid w:val="00DD3FF2"/>
    <w:rsid w:val="00DE08B3"/>
    <w:rsid w:val="00DE0C0E"/>
    <w:rsid w:val="00DE0EF7"/>
    <w:rsid w:val="00DE14A7"/>
    <w:rsid w:val="00DE6F67"/>
    <w:rsid w:val="00DE7F74"/>
    <w:rsid w:val="00DF1ED9"/>
    <w:rsid w:val="00DF2C8E"/>
    <w:rsid w:val="00DF3086"/>
    <w:rsid w:val="00DF43CF"/>
    <w:rsid w:val="00DF5308"/>
    <w:rsid w:val="00DF5D72"/>
    <w:rsid w:val="00E00167"/>
    <w:rsid w:val="00E00C09"/>
    <w:rsid w:val="00E04872"/>
    <w:rsid w:val="00E04A7A"/>
    <w:rsid w:val="00E05D66"/>
    <w:rsid w:val="00E105C5"/>
    <w:rsid w:val="00E148B1"/>
    <w:rsid w:val="00E170B7"/>
    <w:rsid w:val="00E23176"/>
    <w:rsid w:val="00E23CEE"/>
    <w:rsid w:val="00E266DC"/>
    <w:rsid w:val="00E27022"/>
    <w:rsid w:val="00E30701"/>
    <w:rsid w:val="00E324C6"/>
    <w:rsid w:val="00E33086"/>
    <w:rsid w:val="00E361E9"/>
    <w:rsid w:val="00E378FE"/>
    <w:rsid w:val="00E40676"/>
    <w:rsid w:val="00E40D14"/>
    <w:rsid w:val="00E4228E"/>
    <w:rsid w:val="00E50116"/>
    <w:rsid w:val="00E504C0"/>
    <w:rsid w:val="00E51395"/>
    <w:rsid w:val="00E51B6A"/>
    <w:rsid w:val="00E530F0"/>
    <w:rsid w:val="00E540E6"/>
    <w:rsid w:val="00E543B7"/>
    <w:rsid w:val="00E57A9E"/>
    <w:rsid w:val="00E605CF"/>
    <w:rsid w:val="00E60D3E"/>
    <w:rsid w:val="00E63389"/>
    <w:rsid w:val="00E65B8E"/>
    <w:rsid w:val="00E67F08"/>
    <w:rsid w:val="00E701D4"/>
    <w:rsid w:val="00E73040"/>
    <w:rsid w:val="00E73435"/>
    <w:rsid w:val="00E7389D"/>
    <w:rsid w:val="00E741A4"/>
    <w:rsid w:val="00E76347"/>
    <w:rsid w:val="00E81480"/>
    <w:rsid w:val="00E81C4D"/>
    <w:rsid w:val="00E83232"/>
    <w:rsid w:val="00E8340F"/>
    <w:rsid w:val="00E85F6A"/>
    <w:rsid w:val="00E91022"/>
    <w:rsid w:val="00E92D6C"/>
    <w:rsid w:val="00E93225"/>
    <w:rsid w:val="00E957B1"/>
    <w:rsid w:val="00E95A50"/>
    <w:rsid w:val="00E95B63"/>
    <w:rsid w:val="00E970A7"/>
    <w:rsid w:val="00E97948"/>
    <w:rsid w:val="00EA1E38"/>
    <w:rsid w:val="00EA4B74"/>
    <w:rsid w:val="00EA6B25"/>
    <w:rsid w:val="00EA6D2E"/>
    <w:rsid w:val="00EA7F56"/>
    <w:rsid w:val="00EB166C"/>
    <w:rsid w:val="00EB35DF"/>
    <w:rsid w:val="00EB4BA5"/>
    <w:rsid w:val="00EB6B95"/>
    <w:rsid w:val="00EB6CAB"/>
    <w:rsid w:val="00EB6DA6"/>
    <w:rsid w:val="00EB7003"/>
    <w:rsid w:val="00EC06A5"/>
    <w:rsid w:val="00EC22F0"/>
    <w:rsid w:val="00EC4B00"/>
    <w:rsid w:val="00EC6257"/>
    <w:rsid w:val="00EC6F09"/>
    <w:rsid w:val="00EC7C13"/>
    <w:rsid w:val="00ED1252"/>
    <w:rsid w:val="00ED2B80"/>
    <w:rsid w:val="00ED43D7"/>
    <w:rsid w:val="00ED5283"/>
    <w:rsid w:val="00ED6E89"/>
    <w:rsid w:val="00ED771F"/>
    <w:rsid w:val="00ED7E9A"/>
    <w:rsid w:val="00EE11C9"/>
    <w:rsid w:val="00EE2EEF"/>
    <w:rsid w:val="00EE37F4"/>
    <w:rsid w:val="00EE5120"/>
    <w:rsid w:val="00EE5FE0"/>
    <w:rsid w:val="00EE6B55"/>
    <w:rsid w:val="00F010E4"/>
    <w:rsid w:val="00F0543A"/>
    <w:rsid w:val="00F06A90"/>
    <w:rsid w:val="00F06AAA"/>
    <w:rsid w:val="00F06D74"/>
    <w:rsid w:val="00F1283F"/>
    <w:rsid w:val="00F1694D"/>
    <w:rsid w:val="00F16C83"/>
    <w:rsid w:val="00F23362"/>
    <w:rsid w:val="00F279E0"/>
    <w:rsid w:val="00F27D94"/>
    <w:rsid w:val="00F306BB"/>
    <w:rsid w:val="00F3339C"/>
    <w:rsid w:val="00F36F8F"/>
    <w:rsid w:val="00F457B0"/>
    <w:rsid w:val="00F45D12"/>
    <w:rsid w:val="00F56282"/>
    <w:rsid w:val="00F5789F"/>
    <w:rsid w:val="00F60B94"/>
    <w:rsid w:val="00F629BC"/>
    <w:rsid w:val="00F64976"/>
    <w:rsid w:val="00F66159"/>
    <w:rsid w:val="00F6650C"/>
    <w:rsid w:val="00F67714"/>
    <w:rsid w:val="00F71C7C"/>
    <w:rsid w:val="00F73BFF"/>
    <w:rsid w:val="00F74845"/>
    <w:rsid w:val="00F77272"/>
    <w:rsid w:val="00F77A83"/>
    <w:rsid w:val="00F82A75"/>
    <w:rsid w:val="00F8514C"/>
    <w:rsid w:val="00F85181"/>
    <w:rsid w:val="00F87E35"/>
    <w:rsid w:val="00F900D6"/>
    <w:rsid w:val="00F90465"/>
    <w:rsid w:val="00F907A6"/>
    <w:rsid w:val="00F91DE7"/>
    <w:rsid w:val="00F94929"/>
    <w:rsid w:val="00F95647"/>
    <w:rsid w:val="00F964B7"/>
    <w:rsid w:val="00F9672C"/>
    <w:rsid w:val="00F967CD"/>
    <w:rsid w:val="00FA025F"/>
    <w:rsid w:val="00FA2C9D"/>
    <w:rsid w:val="00FA3106"/>
    <w:rsid w:val="00FA4CA3"/>
    <w:rsid w:val="00FA526A"/>
    <w:rsid w:val="00FA527B"/>
    <w:rsid w:val="00FA7622"/>
    <w:rsid w:val="00FB1AF9"/>
    <w:rsid w:val="00FB2076"/>
    <w:rsid w:val="00FB220E"/>
    <w:rsid w:val="00FB226B"/>
    <w:rsid w:val="00FB2B3A"/>
    <w:rsid w:val="00FB5BB4"/>
    <w:rsid w:val="00FB5DA2"/>
    <w:rsid w:val="00FB62B9"/>
    <w:rsid w:val="00FB72B9"/>
    <w:rsid w:val="00FC0C81"/>
    <w:rsid w:val="00FC0F88"/>
    <w:rsid w:val="00FC0FBC"/>
    <w:rsid w:val="00FC628E"/>
    <w:rsid w:val="00FD374C"/>
    <w:rsid w:val="00FD3985"/>
    <w:rsid w:val="00FD50CE"/>
    <w:rsid w:val="00FD72CA"/>
    <w:rsid w:val="00FD745B"/>
    <w:rsid w:val="00FE082F"/>
    <w:rsid w:val="00FE093C"/>
    <w:rsid w:val="00FE1929"/>
    <w:rsid w:val="00FE1C87"/>
    <w:rsid w:val="00FE1F0E"/>
    <w:rsid w:val="00FE2017"/>
    <w:rsid w:val="00FE3349"/>
    <w:rsid w:val="00FE3D1E"/>
    <w:rsid w:val="00FE4B51"/>
    <w:rsid w:val="00FE6746"/>
    <w:rsid w:val="00FF3800"/>
    <w:rsid w:val="00FF4679"/>
    <w:rsid w:val="00FF74D1"/>
    <w:rsid w:val="00FF762C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F96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C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4C1"/>
    <w:pPr>
      <w:pageBreakBefore/>
      <w:tabs>
        <w:tab w:val="left" w:pos="1304"/>
      </w:tabs>
      <w:ind w:left="1304" w:right="-567" w:hanging="130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4C1"/>
    <w:pPr>
      <w:keepNext/>
      <w:tabs>
        <w:tab w:val="left" w:pos="1304"/>
      </w:tabs>
      <w:spacing w:before="240"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4C1"/>
    <w:pPr>
      <w:keepNext/>
      <w:tabs>
        <w:tab w:val="left" w:pos="1304"/>
      </w:tabs>
      <w:ind w:left="180" w:hanging="180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604C1"/>
    <w:pPr>
      <w:keepNext/>
      <w:tabs>
        <w:tab w:val="left" w:pos="1304"/>
      </w:tabs>
      <w:ind w:left="181" w:hanging="181"/>
      <w:jc w:val="center"/>
      <w:outlineLvl w:val="3"/>
    </w:pPr>
    <w:rPr>
      <w:b/>
      <w:bCs/>
      <w:i/>
      <w:i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04C1"/>
    <w:pPr>
      <w:keepNext/>
      <w:tabs>
        <w:tab w:val="left" w:pos="1304"/>
      </w:tabs>
      <w:ind w:left="180" w:hanging="18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04C1"/>
    <w:pPr>
      <w:keepNext/>
      <w:tabs>
        <w:tab w:val="left" w:pos="1304"/>
      </w:tabs>
      <w:ind w:left="181" w:hanging="181"/>
      <w:outlineLvl w:val="5"/>
    </w:pPr>
    <w:rPr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0604C1"/>
    <w:pPr>
      <w:keepNext/>
      <w:tabs>
        <w:tab w:val="left" w:pos="1304"/>
      </w:tabs>
      <w:outlineLvl w:val="6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604C1"/>
    <w:rPr>
      <w:rFonts w:ascii="Times New Roman" w:hAnsi="Times New Roman" w:cs="Times New Roman"/>
      <w:b/>
      <w:bCs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604C1"/>
    <w:rPr>
      <w:rFonts w:ascii="Times New Roman" w:hAnsi="Times New Roman" w:cs="Times New Roman"/>
      <w:b/>
      <w:i/>
      <w:iCs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604C1"/>
    <w:rPr>
      <w:rFonts w:ascii="Times New Roman" w:hAnsi="Times New Roman" w:cs="Times New Roman"/>
      <w:i/>
      <w:i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604C1"/>
    <w:rPr>
      <w:rFonts w:ascii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604C1"/>
    <w:rPr>
      <w:rFonts w:ascii="Times New Roman" w:hAnsi="Times New Roman" w:cs="Times New Roman"/>
      <w:sz w:val="26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604C1"/>
    <w:rPr>
      <w:rFonts w:ascii="Times New Roman" w:hAnsi="Times New Roman" w:cs="Times New Roman"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604C1"/>
    <w:rPr>
      <w:rFonts w:ascii="Times New Roman" w:hAnsi="Times New Roman" w:cs="Times New Roman"/>
      <w:i/>
      <w:iCs/>
      <w:sz w:val="26"/>
      <w:szCs w:val="26"/>
      <w:lang w:eastAsia="en-AU"/>
    </w:rPr>
  </w:style>
  <w:style w:type="character" w:styleId="PageNumber">
    <w:name w:val="page number"/>
    <w:basedOn w:val="DefaultParagraphFont"/>
    <w:uiPriority w:val="99"/>
    <w:rsid w:val="000604C1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0604C1"/>
    <w:pPr>
      <w:tabs>
        <w:tab w:val="left" w:pos="567"/>
        <w:tab w:val="left" w:pos="1134"/>
      </w:tabs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0604C1"/>
    <w:rPr>
      <w:rFonts w:ascii="Times New Roman" w:hAnsi="Times New Roman" w:cs="Times New Roman"/>
      <w:b/>
      <w:bCs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rsid w:val="000604C1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60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4C1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0604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0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04C1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0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04C1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ScheduleTitle">
    <w:name w:val="Schedule Title"/>
    <w:basedOn w:val="Title"/>
    <w:qFormat/>
    <w:rsid w:val="000604C1"/>
    <w:pPr>
      <w:spacing w:before="240" w:after="240"/>
    </w:pPr>
    <w:rPr>
      <w:sz w:val="26"/>
    </w:rPr>
  </w:style>
  <w:style w:type="paragraph" w:customStyle="1" w:styleId="Schedule">
    <w:name w:val="Schedule"/>
    <w:aliases w:val="Matter dealt with"/>
    <w:basedOn w:val="Normal"/>
    <w:link w:val="ScheduleChar"/>
    <w:qFormat/>
    <w:rsid w:val="000604C1"/>
    <w:pPr>
      <w:tabs>
        <w:tab w:val="left" w:pos="1304"/>
      </w:tabs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0604C1"/>
    <w:rPr>
      <w:rFonts w:ascii="Times New Roman" w:hAnsi="Times New Roman" w:cs="Times New Roman"/>
      <w:sz w:val="26"/>
      <w:szCs w:val="26"/>
      <w:lang w:eastAsia="en-AU"/>
    </w:rPr>
  </w:style>
  <w:style w:type="paragraph" w:customStyle="1" w:styleId="ScheduleMatterdealtwithindent">
    <w:name w:val="Schedule Matter dealt with (indent)"/>
    <w:basedOn w:val="Normal"/>
    <w:link w:val="ScheduleMatterdealtwithindentChar"/>
    <w:qFormat/>
    <w:rsid w:val="000604C1"/>
    <w:pPr>
      <w:ind w:left="567" w:hanging="387"/>
    </w:pPr>
    <w:rPr>
      <w:sz w:val="26"/>
      <w:szCs w:val="26"/>
    </w:rPr>
  </w:style>
  <w:style w:type="character" w:customStyle="1" w:styleId="ScheduleMatterdealtwithindentChar">
    <w:name w:val="Schedule Matter dealt with (indent) Char"/>
    <w:basedOn w:val="DefaultParagraphFont"/>
    <w:link w:val="ScheduleMatterdealtwithindent"/>
    <w:locked/>
    <w:rsid w:val="000604C1"/>
    <w:rPr>
      <w:rFonts w:ascii="Times New Roman" w:hAnsi="Times New Roman" w:cs="Times New Roman"/>
      <w:sz w:val="26"/>
      <w:szCs w:val="26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0604C1"/>
    <w:pPr>
      <w:keepLines/>
      <w:tabs>
        <w:tab w:val="left" w:pos="1304"/>
      </w:tabs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0604C1"/>
    <w:rPr>
      <w:rFonts w:ascii="Times New Roman" w:hAnsi="Times New Roman" w:cs="Times New Roman"/>
      <w:i/>
      <w:iCs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0604C1"/>
    <w:rPr>
      <w:rFonts w:cs="Times New Roman"/>
      <w:color w:val="auto"/>
      <w:u w:val="single"/>
    </w:rPr>
  </w:style>
  <w:style w:type="paragraph" w:styleId="Revision">
    <w:name w:val="Revision"/>
    <w:hidden/>
    <w:uiPriority w:val="99"/>
    <w:semiHidden/>
    <w:rsid w:val="000604C1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0604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04C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0604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04C1"/>
    <w:rPr>
      <w:rFonts w:ascii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A397E"/>
    <w:pPr>
      <w:autoSpaceDE/>
      <w:autoSpaceDN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numbering" w:customStyle="1" w:styleId="KeyPoints">
    <w:name w:val="Key Points"/>
    <w:basedOn w:val="NoList"/>
    <w:uiPriority w:val="99"/>
    <w:rsid w:val="004E6FD3"/>
    <w:pPr>
      <w:numPr>
        <w:numId w:val="7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4E6FD3"/>
    <w:pPr>
      <w:numPr>
        <w:numId w:val="8"/>
      </w:numPr>
      <w:autoSpaceDE/>
      <w:autoSpaceDN/>
      <w:spacing w:after="200"/>
    </w:pPr>
    <w:rPr>
      <w:szCs w:val="20"/>
    </w:rPr>
  </w:style>
  <w:style w:type="character" w:customStyle="1" w:styleId="1NumberPointsStyleChar">
    <w:name w:val="1. Number Points Style Char"/>
    <w:link w:val="1NumberPointsStyle"/>
    <w:rsid w:val="004E6FD3"/>
    <w:rPr>
      <w:rFonts w:ascii="Times New Roman" w:hAnsi="Times New Roman" w:cs="Times New Roman"/>
      <w:sz w:val="24"/>
      <w:szCs w:val="20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03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4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Compilations\CONSOL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92189ac61bcae1eb7db7e099e9a49f87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e8815965fc2872c1c69a3cf3f45df74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PMCdoc-213507164-57012</_dlc_DocId>
    <_dlc_DocIdUrl xmlns="d0dfa800-9ef0-44cb-8a12-633e29de1e0b">
      <Url>https://pmc01.sharepoint.com/sites/pmc-ms-cb/_layouts/15/DocIdRedir.aspx?ID=PMCdoc-213507164-57012</Url>
      <Description>PMCdoc-213507164-57012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DFA2-0680-48B4-957D-BDA9A5280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654A8-7956-47A6-A79C-6ECBA2434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B3F1D-F287-4EAB-8ED8-788B9A5966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E60D47-3C36-4721-8256-DCA99A0BCC84}">
  <ds:schemaRefs>
    <ds:schemaRef ds:uri="http://schemas.microsoft.com/sharepoint/v3"/>
    <ds:schemaRef ds:uri="http://purl.org/dc/terms/"/>
    <ds:schemaRef ds:uri="e771ab56-0c5d-40e7-b080-2686d2b89623"/>
    <ds:schemaRef ds:uri="http://schemas.microsoft.com/office/2006/documentManagement/types"/>
    <ds:schemaRef ds:uri="http://schemas.microsoft.com/office/infopath/2007/PartnerControls"/>
    <ds:schemaRef ds:uri="d0dfa800-9ef0-44cb-8a12-633e29de1e0b"/>
    <ds:schemaRef ds:uri="http://purl.org/dc/elements/1.1/"/>
    <ds:schemaRef ds:uri="http://schemas.openxmlformats.org/package/2006/metadata/core-properties"/>
    <ds:schemaRef ds:uri="ce530a30-1469-477c-a42f-e412a5d2cfe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4315A7C-B0DF-40FC-A8A3-0549CDAD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CONSOLINST_New.DOTX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Order amendments made on 29 July 2024</dc:title>
  <dc:subject>Update to the Administrative Arrangements Order (AAO)</dc:subject>
  <dc:creator/>
  <dc:description/>
  <cp:lastModifiedBy/>
  <cp:revision>1</cp:revision>
  <dcterms:created xsi:type="dcterms:W3CDTF">2024-07-29T03:53:00Z</dcterms:created>
  <dcterms:modified xsi:type="dcterms:W3CDTF">2024-07-29T04:28:00Z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19 August 2016</vt:lpwstr>
  </property>
  <property fmtid="{D5CDD505-2E9C-101B-9397-08002B2CF9AE}" pid="4" name="ClearanceDueDate">
    <vt:lpwstr/>
  </property>
  <property fmtid="{D5CDD505-2E9C-101B-9397-08002B2CF9AE}" pid="5" name="ContentTypeId">
    <vt:lpwstr>0x0101004F285619428CBE4886618267E9F1076D</vt:lpwstr>
  </property>
  <property fmtid="{D5CDD505-2E9C-101B-9397-08002B2CF9AE}" pid="6" name="Electorates">
    <vt:lpwstr> </vt:lpwstr>
  </property>
  <property fmtid="{D5CDD505-2E9C-101B-9397-08002B2CF9AE}" pid="7" name="GroupResponsible">
    <vt:lpwstr>GG - Government Division</vt:lpwstr>
  </property>
  <property fmtid="{D5CDD505-2E9C-101B-9397-08002B2CF9AE}" pid="8" name="HandlingProtocol">
    <vt:lpwstr>Standard</vt:lpwstr>
  </property>
  <property fmtid="{D5CDD505-2E9C-101B-9397-08002B2CF9AE}" pid="9" name="HPRMSecurityCaveat">
    <vt:lpwstr/>
  </property>
  <property fmtid="{D5CDD505-2E9C-101B-9397-08002B2CF9AE}" pid="10" name="HPRMSecurityLevel">
    <vt:lpwstr>34;#OFFICIAL: Sensitive|7651679a-9b09-4ff6-b10d-71db7bffe7af</vt:lpwstr>
  </property>
  <property fmtid="{D5CDD505-2E9C-101B-9397-08002B2CF9AE}" pid="11" name="InformationMinister">
    <vt:lpwstr> </vt:lpwstr>
  </property>
  <property fmtid="{D5CDD505-2E9C-101B-9397-08002B2CF9AE}" pid="12" name="LastClearingOfficer">
    <vt:lpwstr>Peter Rush</vt:lpwstr>
  </property>
  <property fmtid="{D5CDD505-2E9C-101B-9397-08002B2CF9AE}" pid="13" name="Ministers">
    <vt:lpwstr>Malcolm Turnbull</vt:lpwstr>
  </property>
  <property fmtid="{D5CDD505-2E9C-101B-9397-08002B2CF9AE}" pid="14" name="PdrId">
    <vt:lpwstr>MS16-001958</vt:lpwstr>
  </property>
  <property fmtid="{D5CDD505-2E9C-101B-9397-08002B2CF9AE}" pid="15" name="Principal">
    <vt:lpwstr>Prime Minister</vt:lpwstr>
  </property>
  <property fmtid="{D5CDD505-2E9C-101B-9397-08002B2CF9AE}" pid="16" name="ReasonForSensitivity">
    <vt:lpwstr/>
  </property>
  <property fmtid="{D5CDD505-2E9C-101B-9397-08002B2CF9AE}" pid="17" name="RegisteredDate">
    <vt:lpwstr>19 July 2016</vt:lpwstr>
  </property>
  <property fmtid="{D5CDD505-2E9C-101B-9397-08002B2CF9AE}" pid="18" name="RequestedAction">
    <vt:lpwstr>Signature</vt:lpwstr>
  </property>
  <property fmtid="{D5CDD505-2E9C-101B-9397-08002B2CF9AE}" pid="19" name="ResponsibleMinister">
    <vt:lpwstr>Malcolm Turnbull</vt:lpwstr>
  </property>
  <property fmtid="{D5CDD505-2E9C-101B-9397-08002B2CF9AE}" pid="20" name="SecurityClassification">
    <vt:lpwstr>4;#OFFICIAL|9e0ec9cb-4e7f-4d4a-bd32-1ee7525c6d87</vt:lpwstr>
  </property>
  <property fmtid="{D5CDD505-2E9C-101B-9397-08002B2CF9AE}" pid="21" name="Subject">
    <vt:lpwstr>Update to the Administrative Arrangements Order (AAO)</vt:lpwstr>
  </property>
  <property fmtid="{D5CDD505-2E9C-101B-9397-08002B2CF9AE}" pid="22" name="TaskSeqNo">
    <vt:lpwstr>1</vt:lpwstr>
  </property>
  <property fmtid="{D5CDD505-2E9C-101B-9397-08002B2CF9AE}" pid="23" name="TemplateSubType">
    <vt:lpwstr>Submission</vt:lpwstr>
  </property>
  <property fmtid="{D5CDD505-2E9C-101B-9397-08002B2CF9AE}" pid="24" name="TemplateType">
    <vt:lpwstr>Malcolm Turnbull</vt:lpwstr>
  </property>
  <property fmtid="{D5CDD505-2E9C-101B-9397-08002B2CF9AE}" pid="25" name="TrustedGroups">
    <vt:lpwstr>Parliamentary Coordinator MS, DLO, Ministerial Staff - Coalition 2013, Business Administrator, Limited Distribution MS</vt:lpwstr>
  </property>
  <property fmtid="{D5CDD505-2E9C-101B-9397-08002B2CF9AE}" pid="26" name="ESearchTags">
    <vt:lpwstr/>
  </property>
  <property fmtid="{D5CDD505-2E9C-101B-9397-08002B2CF9AE}" pid="27" name="Classification">
    <vt:lpwstr>OFFICIAL</vt:lpwstr>
  </property>
  <property fmtid="{D5CDD505-2E9C-101B-9397-08002B2CF9AE}" pid="28" name="DLM">
    <vt:lpwstr> </vt:lpwstr>
  </property>
  <property fmtid="{D5CDD505-2E9C-101B-9397-08002B2CF9AE}" pid="29" name="Converted">
    <vt:bool>false</vt:bool>
  </property>
  <property fmtid="{D5CDD505-2E9C-101B-9397-08002B2CF9AE}" pid="30" name="ShortT">
    <vt:lpwstr/>
  </property>
  <property fmtid="{D5CDD505-2E9C-101B-9397-08002B2CF9AE}" pid="31" name="Actno">
    <vt:lpwstr/>
  </property>
  <property fmtid="{D5CDD505-2E9C-101B-9397-08002B2CF9AE}" pid="32" name="Compilation">
    <vt:lpwstr>Yes</vt:lpwstr>
  </property>
  <property fmtid="{D5CDD505-2E9C-101B-9397-08002B2CF9AE}" pid="33" name="Type">
    <vt:lpwstr>LI</vt:lpwstr>
  </property>
  <property fmtid="{D5CDD505-2E9C-101B-9397-08002B2CF9AE}" pid="34" name="DocType">
    <vt:lpwstr>NEW</vt:lpwstr>
  </property>
  <property fmtid="{D5CDD505-2E9C-101B-9397-08002B2CF9AE}" pid="35" name="PMC.ESearch.TagGeneratedTime">
    <vt:lpwstr>2022-06-24T12:13:24</vt:lpwstr>
  </property>
  <property fmtid="{D5CDD505-2E9C-101B-9397-08002B2CF9AE}" pid="36" name="ClassificationContentMarkingHeaderShapeIds">
    <vt:lpwstr>53e4ed5d,188a79c,3c23f865</vt:lpwstr>
  </property>
  <property fmtid="{D5CDD505-2E9C-101B-9397-08002B2CF9AE}" pid="37" name="ClassificationContentMarkingHeaderFontProps">
    <vt:lpwstr>#ff0000,12,ARIAL</vt:lpwstr>
  </property>
  <property fmtid="{D5CDD505-2E9C-101B-9397-08002B2CF9AE}" pid="38" name="ClassificationContentMarkingHeaderText">
    <vt:lpwstr>OFFICIAL: Sensitive</vt:lpwstr>
  </property>
  <property fmtid="{D5CDD505-2E9C-101B-9397-08002B2CF9AE}" pid="39" name="ClassificationContentMarkingFooterShapeIds">
    <vt:lpwstr>76e1b251,43d26f03,4ce37041</vt:lpwstr>
  </property>
  <property fmtid="{D5CDD505-2E9C-101B-9397-08002B2CF9AE}" pid="40" name="ClassificationContentMarkingFooterFontProps">
    <vt:lpwstr>#ff0000,12,ARIAL</vt:lpwstr>
  </property>
  <property fmtid="{D5CDD505-2E9C-101B-9397-08002B2CF9AE}" pid="41" name="ClassificationContentMarkingFooterText">
    <vt:lpwstr>OFFICIAL: Sensitive</vt:lpwstr>
  </property>
  <property fmtid="{D5CDD505-2E9C-101B-9397-08002B2CF9AE}" pid="42" name="MSIP_Label_1112e48c-f0e0-48fb-b5c1-02479cac7f09_Enabled">
    <vt:lpwstr>true</vt:lpwstr>
  </property>
  <property fmtid="{D5CDD505-2E9C-101B-9397-08002B2CF9AE}" pid="43" name="MSIP_Label_1112e48c-f0e0-48fb-b5c1-02479cac7f09_SetDate">
    <vt:lpwstr>2023-11-03T00:15:29Z</vt:lpwstr>
  </property>
  <property fmtid="{D5CDD505-2E9C-101B-9397-08002B2CF9AE}" pid="44" name="MSIP_Label_1112e48c-f0e0-48fb-b5c1-02479cac7f09_Method">
    <vt:lpwstr>Privileged</vt:lpwstr>
  </property>
  <property fmtid="{D5CDD505-2E9C-101B-9397-08002B2CF9AE}" pid="45" name="MSIP_Label_1112e48c-f0e0-48fb-b5c1-02479cac7f09_Name">
    <vt:lpwstr>b3bff2a6679e</vt:lpwstr>
  </property>
  <property fmtid="{D5CDD505-2E9C-101B-9397-08002B2CF9AE}" pid="46" name="MSIP_Label_1112e48c-f0e0-48fb-b5c1-02479cac7f09_SiteId">
    <vt:lpwstr>dd0cfd15-4558-4b12-8bad-ea26984fc417</vt:lpwstr>
  </property>
  <property fmtid="{D5CDD505-2E9C-101B-9397-08002B2CF9AE}" pid="47" name="MSIP_Label_1112e48c-f0e0-48fb-b5c1-02479cac7f09_ActionId">
    <vt:lpwstr>d6bd5e38-babc-409e-b576-17382dfe1966</vt:lpwstr>
  </property>
  <property fmtid="{D5CDD505-2E9C-101B-9397-08002B2CF9AE}" pid="48" name="MSIP_Label_1112e48c-f0e0-48fb-b5c1-02479cac7f09_ContentBits">
    <vt:lpwstr>3</vt:lpwstr>
  </property>
  <property fmtid="{D5CDD505-2E9C-101B-9397-08002B2CF9AE}" pid="49" name="eTheme">
    <vt:i4>1</vt:i4>
  </property>
  <property fmtid="{D5CDD505-2E9C-101B-9397-08002B2CF9AE}" pid="50" name="eActivity">
    <vt:lpwstr>44</vt:lpwstr>
  </property>
  <property fmtid="{D5CDD505-2E9C-101B-9397-08002B2CF9AE}" pid="51" name="_dlc_DocIdItemGuid">
    <vt:lpwstr>4ddc7e69-6388-4207-a04e-dca069e589ea</vt:lpwstr>
  </property>
  <property fmtid="{D5CDD505-2E9C-101B-9397-08002B2CF9AE}" pid="52" name="TaxKeyword">
    <vt:lpwstr/>
  </property>
  <property fmtid="{D5CDD505-2E9C-101B-9397-08002B2CF9AE}" pid="53" name="MediaServiceImageTags">
    <vt:lpwstr/>
  </property>
  <property fmtid="{D5CDD505-2E9C-101B-9397-08002B2CF9AE}" pid="54" name="InformationMarker">
    <vt:lpwstr/>
  </property>
</Properties>
</file>