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5B" w:rsidRPr="00F957C6" w:rsidRDefault="0028515B" w:rsidP="0028515B">
      <w:pPr>
        <w:pStyle w:val="Title"/>
        <w:ind w:left="1134"/>
      </w:pPr>
      <w:bookmarkStart w:id="0" w:name="_Toc96326909"/>
      <w:r>
        <w:t>Indexed file list for the Department of the Prime Minister and Cabinet</w:t>
      </w:r>
    </w:p>
    <w:p w:rsidR="00167100" w:rsidRPr="0028515B" w:rsidRDefault="00167100" w:rsidP="0028515B">
      <w:pPr>
        <w:pStyle w:val="Title"/>
        <w:spacing w:before="1200"/>
        <w:ind w:left="1134"/>
        <w:rPr>
          <w:rStyle w:val="SubtitleChar"/>
        </w:rPr>
        <w:sectPr w:rsidR="00167100" w:rsidRPr="0028515B" w:rsidSect="00111A83">
          <w:headerReference w:type="default" r:id="rId12"/>
          <w:headerReference w:type="first" r:id="rId13"/>
          <w:footerReference w:type="first" r:id="rId14"/>
          <w:pgSz w:w="11906" w:h="16838"/>
          <w:pgMar w:top="3969" w:right="1134" w:bottom="1701" w:left="1134" w:header="709" w:footer="709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9264" behindDoc="0" locked="0" layoutInCell="1" allowOverlap="1" wp14:anchorId="73DF7AFB" wp14:editId="58EC719B">
            <wp:simplePos x="0" y="0"/>
            <wp:positionH relativeFrom="column">
              <wp:posOffset>716280</wp:posOffset>
            </wp:positionH>
            <wp:positionV relativeFrom="paragraph">
              <wp:posOffset>563985</wp:posOffset>
            </wp:positionV>
            <wp:extent cx="6119495" cy="61194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M&amp;C Template Cov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Style w:val="SubtitleChar"/>
          </w:rPr>
          <w:alias w:val="Subject"/>
          <w:tag w:val=""/>
          <w:id w:val="690341429"/>
          <w:placeholder>
            <w:docPart w:val="03CF02C4A7AB4A94A9DEA061B2859FD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SubtitleChar"/>
          </w:rPr>
        </w:sdtEndPr>
        <w:sdtContent>
          <w:r w:rsidR="0028515B" w:rsidRPr="0028515B">
            <w:rPr>
              <w:rStyle w:val="SubtitleChar"/>
            </w:rPr>
            <w:t>1 July to 31 December 2024</w:t>
          </w:r>
        </w:sdtContent>
      </w:sdt>
    </w:p>
    <w:sdt>
      <w:sdtPr>
        <w:rPr>
          <w:rFonts w:asciiTheme="minorHAnsi" w:eastAsiaTheme="minorEastAsia" w:hAnsiTheme="minorHAnsi" w:cstheme="minorBidi"/>
          <w:color w:val="auto"/>
          <w:sz w:val="22"/>
          <w:szCs w:val="21"/>
        </w:rPr>
        <w:id w:val="-1632619507"/>
        <w:docPartObj>
          <w:docPartGallery w:val="Table of Contents"/>
          <w:docPartUnique/>
        </w:docPartObj>
      </w:sdtPr>
      <w:sdtEndPr>
        <w:rPr>
          <w:rFonts w:ascii="Segoe UI Semilight" w:hAnsi="Segoe UI Semilight"/>
          <w:noProof/>
          <w:szCs w:val="22"/>
        </w:rPr>
      </w:sdtEndPr>
      <w:sdtContent>
        <w:p w:rsidR="00167100" w:rsidRDefault="00167100" w:rsidP="00167100">
          <w:pPr>
            <w:pStyle w:val="TOCHeading"/>
          </w:pPr>
          <w:r>
            <w:t>Contents</w:t>
          </w:r>
        </w:p>
        <w:p w:rsidR="00D95546" w:rsidRDefault="00167100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93119658" w:history="1">
            <w:r w:rsidR="00D95546" w:rsidRPr="00C04512">
              <w:rPr>
                <w:rStyle w:val="Hyperlink"/>
                <w:noProof/>
              </w:rPr>
              <w:t>Cabinet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_Toc193119658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59" w:history="1">
            <w:r w:rsidR="00D95546" w:rsidRPr="00C04512">
              <w:rPr>
                <w:rStyle w:val="Hyperlink"/>
                <w:noProof/>
              </w:rPr>
              <w:t>Cabinet Information and Governance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_Toc193119659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0" w:history="1">
            <w:r w:rsidR="00D95546" w:rsidRPr="00C04512">
              <w:rPr>
                <w:rStyle w:val="Hyperlink"/>
                <w:noProof/>
              </w:rPr>
              <w:t>Corporate Division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1" w:history="1">
            <w:r w:rsidR="00D95546" w:rsidRPr="00C04512">
              <w:rPr>
                <w:rStyle w:val="Hyperlink"/>
                <w:noProof/>
              </w:rPr>
              <w:t>Corporate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_Toc193119661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2" w:history="1">
            <w:r w:rsidR="00D95546" w:rsidRPr="00C04512">
              <w:rPr>
                <w:rStyle w:val="Hyperlink"/>
                <w:noProof/>
              </w:rPr>
              <w:t>Business Services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_Toc193119662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3" w:history="1">
            <w:r w:rsidR="00D95546" w:rsidRPr="00C04512">
              <w:rPr>
                <w:rStyle w:val="Hyperlink"/>
                <w:noProof/>
              </w:rPr>
              <w:t>People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_Toc193119663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4" w:history="1">
            <w:r w:rsidR="00D95546" w:rsidRPr="00C04512">
              <w:rPr>
                <w:rStyle w:val="Hyperlink"/>
                <w:noProof/>
              </w:rPr>
              <w:t>Economic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_Toc193119664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5" w:history="1">
            <w:r w:rsidR="00D95546" w:rsidRPr="00C04512">
              <w:rPr>
                <w:rStyle w:val="Hyperlink"/>
                <w:noProof/>
              </w:rPr>
              <w:t>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_Toc193119665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6" w:history="1">
            <w:r w:rsidR="00D95546" w:rsidRPr="00C04512">
              <w:rPr>
                <w:rStyle w:val="Hyperlink"/>
                <w:noProof/>
              </w:rPr>
              <w:t>Economic Policy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_Toc193119666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7" w:history="1">
            <w:r w:rsidR="00D95546" w:rsidRPr="00C04512">
              <w:rPr>
                <w:rStyle w:val="Hyperlink"/>
                <w:noProof/>
              </w:rPr>
              <w:t>Data, Digital &amp; Analytics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_Toc193119667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8" w:history="1">
            <w:r w:rsidR="00D95546" w:rsidRPr="00C04512">
              <w:rPr>
                <w:rStyle w:val="Hyperlink"/>
                <w:noProof/>
              </w:rPr>
              <w:t>Office of Impact Analysis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69" w:history="1">
            <w:r w:rsidR="00D95546" w:rsidRPr="00C04512">
              <w:rPr>
                <w:rStyle w:val="Hyperlink"/>
                <w:noProof/>
              </w:rPr>
              <w:t>Government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_Toc193119669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3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0" w:history="1">
            <w:r w:rsidR="00D95546" w:rsidRPr="00C04512">
              <w:rPr>
                <w:rStyle w:val="Hyperlink"/>
                <w:noProof/>
              </w:rPr>
              <w:t>Legal Policy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3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1" w:history="1">
            <w:r w:rsidR="00D95546" w:rsidRPr="00C04512">
              <w:rPr>
                <w:rStyle w:val="Hyperlink"/>
                <w:noProof/>
              </w:rPr>
              <w:t>Parliamentary and Government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_Toc193119671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3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2" w:history="1">
            <w:r w:rsidR="00D95546" w:rsidRPr="00C04512">
              <w:rPr>
                <w:rStyle w:val="Hyperlink"/>
                <w:noProof/>
              </w:rPr>
              <w:t>PLO Senate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_Toc193119672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4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3" w:history="1">
            <w:r w:rsidR="00D95546" w:rsidRPr="00C04512">
              <w:rPr>
                <w:rStyle w:val="Hyperlink"/>
                <w:noProof/>
              </w:rPr>
              <w:t>Legislation Taskforce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_Toc193119673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4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4" w:history="1">
            <w:r w:rsidR="00D95546" w:rsidRPr="00C04512">
              <w:rPr>
                <w:rStyle w:val="Hyperlink"/>
                <w:noProof/>
              </w:rPr>
              <w:t>Industry, Infrastructure and Environment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_Toc193119674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5" w:history="1">
            <w:r w:rsidR="00D95546" w:rsidRPr="00C04512">
              <w:rPr>
                <w:rStyle w:val="Hyperlink"/>
                <w:noProof/>
              </w:rPr>
              <w:t>Climate Change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_Toc193119675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6" w:history="1">
            <w:r w:rsidR="00D95546" w:rsidRPr="00C04512">
              <w:rPr>
                <w:rStyle w:val="Hyperlink"/>
                <w:noProof/>
              </w:rPr>
              <w:t>Industry, Innovation, Science &amp; Communications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_Toc193119676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7" w:history="1">
            <w:r w:rsidR="00D95546" w:rsidRPr="00C04512">
              <w:rPr>
                <w:rStyle w:val="Hyperlink"/>
                <w:noProof/>
              </w:rPr>
              <w:t>Infrastructure, Energy &amp; Regional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_Toc193119677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8" w:history="1">
            <w:r w:rsidR="00D95546" w:rsidRPr="00C04512">
              <w:rPr>
                <w:rStyle w:val="Hyperlink"/>
                <w:noProof/>
              </w:rPr>
              <w:t>Information Services Division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79" w:history="1">
            <w:r w:rsidR="00D95546" w:rsidRPr="00C04512">
              <w:rPr>
                <w:rStyle w:val="Hyperlink"/>
                <w:noProof/>
              </w:rPr>
              <w:t>Information Services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_Toc193119679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0" w:history="1">
            <w:r w:rsidR="00D95546" w:rsidRPr="00C04512">
              <w:rPr>
                <w:rStyle w:val="Hyperlink"/>
                <w:noProof/>
              </w:rPr>
              <w:t>Applications &amp; Information Management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1" w:history="1">
            <w:r w:rsidR="00D95546" w:rsidRPr="00C04512">
              <w:rPr>
                <w:rStyle w:val="Hyperlink"/>
                <w:noProof/>
              </w:rPr>
              <w:t>Whole-of-Government Systems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_Toc193119681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2" w:history="1">
            <w:r w:rsidR="00D95546" w:rsidRPr="00C04512">
              <w:rPr>
                <w:rStyle w:val="Hyperlink"/>
                <w:noProof/>
              </w:rPr>
              <w:t>Intergovernmental Relations &amp; Reform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_Toc193119682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3" w:history="1">
            <w:r w:rsidR="00D95546" w:rsidRPr="00C04512">
              <w:rPr>
                <w:rStyle w:val="Hyperlink"/>
                <w:noProof/>
              </w:rPr>
              <w:t>Intergovernmental Relations &amp; Reform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_Toc193119683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4" w:history="1">
            <w:r w:rsidR="00D95546" w:rsidRPr="00C04512">
              <w:rPr>
                <w:rStyle w:val="Hyperlink"/>
                <w:noProof/>
              </w:rPr>
              <w:t>Care, Support &amp; Aged Care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_Toc193119684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5" w:history="1">
            <w:r w:rsidR="00D95546" w:rsidRPr="00C04512">
              <w:rPr>
                <w:rStyle w:val="Hyperlink"/>
                <w:noProof/>
              </w:rPr>
              <w:t>Commonwealth State Relations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_Toc193119685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7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6" w:history="1">
            <w:r w:rsidR="00D95546" w:rsidRPr="00C04512">
              <w:rPr>
                <w:rStyle w:val="Hyperlink"/>
                <w:noProof/>
              </w:rPr>
              <w:t>International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_Toc193119686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9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7" w:history="1">
            <w:r w:rsidR="00D95546" w:rsidRPr="00C04512">
              <w:rPr>
                <w:rStyle w:val="Hyperlink"/>
                <w:noProof/>
              </w:rPr>
              <w:t>International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_Toc193119687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9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8" w:history="1">
            <w:r w:rsidR="00D95546" w:rsidRPr="00C04512">
              <w:rPr>
                <w:rStyle w:val="Hyperlink"/>
                <w:noProof/>
              </w:rPr>
              <w:t>Global Interests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9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89" w:history="1">
            <w:r w:rsidR="00D95546" w:rsidRPr="00C04512">
              <w:rPr>
                <w:rStyle w:val="Hyperlink"/>
                <w:noProof/>
              </w:rPr>
              <w:t>Asia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_Toc193119689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9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0" w:history="1">
            <w:r w:rsidR="00D95546" w:rsidRPr="00C04512">
              <w:rPr>
                <w:rStyle w:val="Hyperlink"/>
                <w:noProof/>
              </w:rPr>
              <w:t>Pacific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1" w:history="1">
            <w:r w:rsidR="00D95546" w:rsidRPr="00C04512">
              <w:rPr>
                <w:rStyle w:val="Hyperlink"/>
                <w:noProof/>
              </w:rPr>
              <w:t>Ministerial Support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_Toc193119691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2" w:history="1">
            <w:r w:rsidR="00D95546" w:rsidRPr="00C04512">
              <w:rPr>
                <w:rStyle w:val="Hyperlink"/>
                <w:noProof/>
              </w:rPr>
              <w:t>Ministerial Support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_Toc193119692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3" w:history="1">
            <w:r w:rsidR="00D95546" w:rsidRPr="00C04512">
              <w:rPr>
                <w:rStyle w:val="Hyperlink"/>
                <w:noProof/>
              </w:rPr>
              <w:t>Protocol and International Visits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_Toc193119693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4" w:history="1">
            <w:r w:rsidR="00D95546" w:rsidRPr="00C04512">
              <w:rPr>
                <w:rStyle w:val="Hyperlink"/>
                <w:noProof/>
              </w:rPr>
              <w:t>Multilateral Economic Engagement Division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_Toc193119694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5" w:history="1">
            <w:r w:rsidR="00D95546" w:rsidRPr="00C04512">
              <w:rPr>
                <w:rStyle w:val="Hyperlink"/>
                <w:noProof/>
              </w:rPr>
              <w:t>National Security Division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_Toc193119695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14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6" w:history="1">
            <w:r w:rsidR="00D95546" w:rsidRPr="00C04512">
              <w:rPr>
                <w:rStyle w:val="Hyperlink"/>
                <w:noProof/>
              </w:rPr>
              <w:t>National Security Division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_Toc193119696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14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7" w:history="1">
            <w:r w:rsidR="00D95546" w:rsidRPr="00C04512">
              <w:rPr>
                <w:rStyle w:val="Hyperlink"/>
                <w:noProof/>
              </w:rPr>
              <w:t>Defence &amp; Intelligence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_Toc193119697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14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8" w:history="1">
            <w:r w:rsidR="00D95546" w:rsidRPr="00C04512">
              <w:rPr>
                <w:rStyle w:val="Hyperlink"/>
                <w:noProof/>
              </w:rPr>
              <w:t>Domestic Security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699" w:history="1">
            <w:r w:rsidR="00D95546" w:rsidRPr="00C04512">
              <w:rPr>
                <w:rStyle w:val="Hyperlink"/>
                <w:noProof/>
              </w:rPr>
              <w:t>Varghese Review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_Toc193119699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0" w:history="1">
            <w:r w:rsidR="00D95546" w:rsidRPr="00C04512">
              <w:rPr>
                <w:rStyle w:val="Hyperlink"/>
                <w:noProof/>
              </w:rPr>
              <w:t>Net Zero Economy Agency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1" w:history="1">
            <w:r w:rsidR="00D95546" w:rsidRPr="00C04512">
              <w:rPr>
                <w:rStyle w:val="Hyperlink"/>
                <w:noProof/>
              </w:rPr>
              <w:t>Policy, Communications &amp; Corporate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_Toc193119701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15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2" w:history="1">
            <w:r w:rsidR="00D95546" w:rsidRPr="00C04512">
              <w:rPr>
                <w:rStyle w:val="Hyperlink"/>
                <w:noProof/>
              </w:rPr>
              <w:t>Regions &amp; Workers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_Toc193119702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3" w:history="1">
            <w:r w:rsidR="00D95546" w:rsidRPr="00C04512">
              <w:rPr>
                <w:rStyle w:val="Hyperlink"/>
                <w:noProof/>
              </w:rPr>
              <w:t>Office for Women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_Toc193119703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4" w:history="1">
            <w:r w:rsidR="00D95546" w:rsidRPr="00C04512">
              <w:rPr>
                <w:rStyle w:val="Hyperlink"/>
                <w:noProof/>
              </w:rPr>
              <w:t>Policy Integration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_Toc193119704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16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5" w:history="1">
            <w:r w:rsidR="00D95546" w:rsidRPr="00C04512">
              <w:rPr>
                <w:rStyle w:val="Hyperlink"/>
                <w:noProof/>
              </w:rPr>
              <w:t>QUAD, AUKUS and Naval Shipbuilding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_Toc193119705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17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6" w:history="1">
            <w:r w:rsidR="00D95546" w:rsidRPr="00C04512">
              <w:rPr>
                <w:rStyle w:val="Hyperlink"/>
                <w:noProof/>
              </w:rPr>
              <w:t>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_Toc193119706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17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7" w:history="1">
            <w:r w:rsidR="00D95546" w:rsidRPr="00C04512">
              <w:rPr>
                <w:rStyle w:val="Hyperlink"/>
                <w:noProof/>
              </w:rPr>
              <w:t>Naval Shipbuilding &amp; Nuclear-Powered Submarines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_Toc193119707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17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8" w:history="1">
            <w:r w:rsidR="00D95546" w:rsidRPr="00C04512">
              <w:rPr>
                <w:rStyle w:val="Hyperlink"/>
                <w:noProof/>
              </w:rPr>
              <w:t>Resilience and Crisis Management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17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09" w:history="1">
            <w:r w:rsidR="00D95546" w:rsidRPr="00C04512">
              <w:rPr>
                <w:rStyle w:val="Hyperlink"/>
                <w:noProof/>
              </w:rPr>
              <w:t>Resilience &amp; Crisis Management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_Toc193119709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17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0" w:history="1">
            <w:r w:rsidR="00D95546" w:rsidRPr="00C04512">
              <w:rPr>
                <w:rStyle w:val="Hyperlink"/>
                <w:noProof/>
              </w:rPr>
              <w:t>Resilience, Recovery and Response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18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1" w:history="1">
            <w:r w:rsidR="00D95546" w:rsidRPr="00C04512">
              <w:rPr>
                <w:rStyle w:val="Hyperlink"/>
                <w:noProof/>
              </w:rPr>
              <w:t>Insurance Affordability Taskforce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_Toc193119711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18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2" w:history="1">
            <w:r w:rsidR="00D95546" w:rsidRPr="00C04512">
              <w:rPr>
                <w:rStyle w:val="Hyperlink"/>
                <w:noProof/>
              </w:rPr>
              <w:t>COVID-19 Response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_Toc193119712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19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3" w:history="1">
            <w:r w:rsidR="00D95546" w:rsidRPr="00C04512">
              <w:rPr>
                <w:rStyle w:val="Hyperlink"/>
                <w:noProof/>
              </w:rPr>
              <w:t>Social Policy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_Toc193119713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4" w:history="1">
            <w:r w:rsidR="00D95546" w:rsidRPr="00C04512">
              <w:rPr>
                <w:rStyle w:val="Hyperlink"/>
                <w:noProof/>
              </w:rPr>
              <w:t>Immigration &amp; Education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_Toc193119714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5" w:history="1">
            <w:r w:rsidR="00D95546" w:rsidRPr="00C04512">
              <w:rPr>
                <w:rStyle w:val="Hyperlink"/>
                <w:noProof/>
              </w:rPr>
              <w:t>First Nations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_Toc193119715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6" w:history="1">
            <w:r w:rsidR="00D95546" w:rsidRPr="00C04512">
              <w:rPr>
                <w:rStyle w:val="Hyperlink"/>
                <w:noProof/>
              </w:rPr>
              <w:t>Human Services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_Toc193119716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20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1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7" w:history="1">
            <w:r w:rsidR="00D95546" w:rsidRPr="00C04512">
              <w:rPr>
                <w:rStyle w:val="Hyperlink"/>
                <w:noProof/>
              </w:rPr>
              <w:t>Strategy, Projects &amp; Priorities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_Toc193119717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8" w:history="1">
            <w:r w:rsidR="00D95546" w:rsidRPr="00C04512">
              <w:rPr>
                <w:rStyle w:val="Hyperlink"/>
                <w:noProof/>
              </w:rPr>
              <w:t>Strategy, Projects &amp; Priorities Executive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_Toc193119718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19" w:history="1">
            <w:r w:rsidR="00D95546" w:rsidRPr="00C04512">
              <w:rPr>
                <w:rStyle w:val="Hyperlink"/>
                <w:noProof/>
              </w:rPr>
              <w:t>Implementation Branch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_Toc193119719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D95546" w:rsidRDefault="0071079D">
          <w:pPr>
            <w:pStyle w:val="TOC2"/>
            <w:tabs>
              <w:tab w:val="right" w:leader="dot" w:pos="9628"/>
            </w:tabs>
            <w:rPr>
              <w:rFonts w:asciiTheme="minorHAnsi" w:hAnsiTheme="minorHAnsi"/>
              <w:noProof/>
              <w:lang w:eastAsia="en-AU"/>
            </w:rPr>
          </w:pPr>
          <w:hyperlink w:anchor="_Toc193119720" w:history="1">
            <w:r w:rsidR="00D95546" w:rsidRPr="00C04512">
              <w:rPr>
                <w:rStyle w:val="Hyperlink"/>
                <w:noProof/>
              </w:rPr>
              <w:t>Policy, Projects &amp; Taskforce</w:t>
            </w:r>
            <w:r w:rsidR="00D95546">
              <w:rPr>
                <w:noProof/>
                <w:webHidden/>
              </w:rPr>
              <w:tab/>
            </w:r>
            <w:r w:rsidR="00D95546">
              <w:rPr>
                <w:noProof/>
                <w:webHidden/>
              </w:rPr>
              <w:fldChar w:fldCharType="begin"/>
            </w:r>
            <w:r w:rsidR="00D95546">
              <w:rPr>
                <w:noProof/>
                <w:webHidden/>
              </w:rPr>
              <w:instrText xml:space="preserve"> PAGEREF _Toc193119720 \h </w:instrText>
            </w:r>
            <w:r w:rsidR="00D95546">
              <w:rPr>
                <w:noProof/>
                <w:webHidden/>
              </w:rPr>
            </w:r>
            <w:r w:rsidR="00D95546">
              <w:rPr>
                <w:noProof/>
                <w:webHidden/>
              </w:rPr>
              <w:fldChar w:fldCharType="separate"/>
            </w:r>
            <w:r w:rsidR="00D95546">
              <w:rPr>
                <w:noProof/>
                <w:webHidden/>
              </w:rPr>
              <w:t>21</w:t>
            </w:r>
            <w:r w:rsidR="00D95546">
              <w:rPr>
                <w:noProof/>
                <w:webHidden/>
              </w:rPr>
              <w:fldChar w:fldCharType="end"/>
            </w:r>
          </w:hyperlink>
        </w:p>
        <w:p w:rsidR="00167100" w:rsidRDefault="00167100" w:rsidP="005D373D">
          <w:pPr>
            <w:rPr>
              <w:noProof/>
            </w:rPr>
          </w:pPr>
          <w:r>
            <w:fldChar w:fldCharType="end"/>
          </w:r>
        </w:p>
      </w:sdtContent>
    </w:sdt>
    <w:p w:rsidR="00167100" w:rsidRDefault="00167100" w:rsidP="00167100">
      <w:pPr>
        <w:rPr>
          <w:noProof/>
        </w:rPr>
        <w:sectPr w:rsidR="00167100" w:rsidSect="00BD171D">
          <w:headerReference w:type="default" r:id="rId16"/>
          <w:footerReference w:type="default" r:id="rId17"/>
          <w:headerReference w:type="first" r:id="rId18"/>
          <w:pgSz w:w="11906" w:h="16838"/>
          <w:pgMar w:top="1701" w:right="1134" w:bottom="1843" w:left="1134" w:header="993" w:footer="709" w:gutter="0"/>
          <w:pgNumType w:fmt="lowerRoman"/>
          <w:cols w:space="708"/>
          <w:docGrid w:linePitch="360"/>
        </w:sectPr>
      </w:pPr>
      <w:r>
        <w:rPr>
          <w:noProof/>
        </w:rPr>
        <w:br w:type="page"/>
      </w:r>
    </w:p>
    <w:p w:rsidR="003E0E2C" w:rsidRDefault="003E0E2C" w:rsidP="008C1250">
      <w:pPr>
        <w:pStyle w:val="Heading1"/>
      </w:pPr>
      <w:bookmarkStart w:id="2" w:name="_Toc193119658"/>
      <w:bookmarkEnd w:id="0"/>
      <w:r>
        <w:lastRenderedPageBreak/>
        <w:t>Cabinet</w:t>
      </w:r>
      <w:bookmarkEnd w:id="2"/>
      <w:r>
        <w:t xml:space="preserve"> </w:t>
      </w:r>
    </w:p>
    <w:p w:rsidR="003E0E2C" w:rsidRDefault="003E0E2C" w:rsidP="003E0E2C">
      <w:pPr>
        <w:pStyle w:val="Heading2"/>
      </w:pPr>
      <w:bookmarkStart w:id="3" w:name="_Toc193119659"/>
      <w:r>
        <w:t>Cabinet Information and Governance</w:t>
      </w:r>
      <w:bookmarkEnd w:id="3"/>
    </w:p>
    <w:tbl>
      <w:tblPr>
        <w:tblStyle w:val="Custom1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8C1250" w:rsidRPr="008C1250" w:rsidTr="008C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</w:tcPr>
          <w:p w:rsidR="008C1250" w:rsidRPr="008C1250" w:rsidRDefault="008C1250" w:rsidP="004834C1">
            <w:pPr>
              <w:pStyle w:val="TBLText"/>
            </w:pPr>
            <w:r w:rsidRPr="008C1250">
              <w:t>File No.</w:t>
            </w:r>
          </w:p>
        </w:tc>
        <w:tc>
          <w:tcPr>
            <w:tcW w:w="7968" w:type="dxa"/>
          </w:tcPr>
          <w:p w:rsidR="008C1250" w:rsidRPr="008C1250" w:rsidRDefault="008C1250" w:rsidP="004834C1">
            <w:pPr>
              <w:pStyle w:val="TBLText"/>
            </w:pPr>
            <w:r w:rsidRPr="008C1250">
              <w:t>File Title</w:t>
            </w:r>
          </w:p>
        </w:tc>
      </w:tr>
      <w:tr w:rsidR="008C1250" w:rsidRPr="008C1250" w:rsidTr="008C125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PMC24-27795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Precedents</w:t>
            </w:r>
          </w:p>
        </w:tc>
      </w:tr>
    </w:tbl>
    <w:p w:rsidR="003E0E2C" w:rsidRDefault="003E0E2C" w:rsidP="003E0E2C">
      <w:pPr>
        <w:pStyle w:val="Heading1"/>
      </w:pPr>
      <w:bookmarkStart w:id="4" w:name="_Toc193119660"/>
      <w:r>
        <w:t>Corporate Division</w:t>
      </w:r>
      <w:bookmarkEnd w:id="4"/>
    </w:p>
    <w:p w:rsidR="003E0E2C" w:rsidRDefault="003E0E2C" w:rsidP="003E0E2C">
      <w:pPr>
        <w:pStyle w:val="Heading2"/>
      </w:pPr>
      <w:bookmarkStart w:id="5" w:name="_Toc193119661"/>
      <w:r>
        <w:t>Corporate Executive</w:t>
      </w:r>
      <w:bookmarkEnd w:id="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8C1250" w:rsidRPr="0045695E" w:rsidTr="008C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</w:tcPr>
          <w:p w:rsidR="008C1250" w:rsidRPr="008C1250" w:rsidRDefault="008C1250" w:rsidP="004834C1">
            <w:pPr>
              <w:pStyle w:val="TBLText"/>
            </w:pPr>
            <w:r w:rsidRPr="008C1250">
              <w:t>File No.</w:t>
            </w:r>
          </w:p>
        </w:tc>
        <w:tc>
          <w:tcPr>
            <w:tcW w:w="7968" w:type="dxa"/>
          </w:tcPr>
          <w:p w:rsidR="008C1250" w:rsidRPr="008C1250" w:rsidRDefault="008C1250" w:rsidP="004834C1">
            <w:pPr>
              <w:pStyle w:val="TBLText"/>
            </w:pPr>
            <w:r w:rsidRPr="008C1250">
              <w:t>File Title</w:t>
            </w:r>
          </w:p>
        </w:tc>
      </w:tr>
      <w:tr w:rsidR="008C1250" w:rsidRPr="007C31C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PMC24-28990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Ops Committee - External</w:t>
            </w:r>
          </w:p>
        </w:tc>
      </w:tr>
      <w:tr w:rsidR="008C1250" w:rsidRPr="007C31C2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PMC24-19712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Committee Meetings</w:t>
            </w:r>
          </w:p>
        </w:tc>
      </w:tr>
      <w:tr w:rsidR="008C1250" w:rsidRPr="007C31C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sz w:val="22"/>
                <w:szCs w:val="22"/>
                <w:lang w:eastAsia="en-AU"/>
              </w:rPr>
              <w:t>PMC24-17317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sz w:val="22"/>
                <w:szCs w:val="22"/>
                <w:lang w:eastAsia="en-AU"/>
              </w:rPr>
              <w:t>PNG Delegation</w:t>
            </w:r>
          </w:p>
        </w:tc>
      </w:tr>
    </w:tbl>
    <w:p w:rsidR="003E0E2C" w:rsidRDefault="003E0E2C" w:rsidP="003E0E2C">
      <w:pPr>
        <w:pStyle w:val="Heading2"/>
      </w:pPr>
      <w:bookmarkStart w:id="6" w:name="_Toc193119662"/>
      <w:r>
        <w:t>Business Services</w:t>
      </w:r>
      <w:bookmarkEnd w:id="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8C1250" w:rsidRPr="0045695E" w:rsidTr="008C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85" w:type="dxa"/>
          </w:tcPr>
          <w:p w:rsidR="008C1250" w:rsidRPr="0045695E" w:rsidRDefault="008C1250" w:rsidP="004834C1">
            <w:pPr>
              <w:pStyle w:val="TBLText"/>
            </w:pPr>
            <w:r w:rsidRPr="0045695E">
              <w:t>File No.</w:t>
            </w:r>
          </w:p>
        </w:tc>
        <w:tc>
          <w:tcPr>
            <w:tcW w:w="7884" w:type="dxa"/>
          </w:tcPr>
          <w:p w:rsidR="008C1250" w:rsidRPr="0045695E" w:rsidRDefault="008C1250" w:rsidP="004834C1">
            <w:pPr>
              <w:pStyle w:val="TBLText"/>
            </w:pPr>
            <w:r w:rsidRPr="0045695E">
              <w:t>File Title</w:t>
            </w:r>
          </w:p>
        </w:tc>
      </w:tr>
      <w:tr w:rsidR="008C1250" w:rsidRPr="007C31C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85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PMC24-14929</w:t>
            </w:r>
          </w:p>
        </w:tc>
        <w:tc>
          <w:tcPr>
            <w:tcW w:w="7884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CAIGO IDC</w:t>
            </w:r>
          </w:p>
        </w:tc>
      </w:tr>
    </w:tbl>
    <w:p w:rsidR="003E0E2C" w:rsidRDefault="003E0E2C" w:rsidP="003E0E2C">
      <w:pPr>
        <w:pStyle w:val="Heading2"/>
      </w:pPr>
      <w:bookmarkStart w:id="7" w:name="_Toc193119663"/>
      <w:r>
        <w:t>People</w:t>
      </w:r>
      <w:bookmarkEnd w:id="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55"/>
        <w:gridCol w:w="7914"/>
      </w:tblGrid>
      <w:tr w:rsidR="008C1250" w:rsidRPr="0045695E" w:rsidTr="008C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55" w:type="dxa"/>
          </w:tcPr>
          <w:p w:rsidR="008C1250" w:rsidRPr="0045695E" w:rsidRDefault="008C1250" w:rsidP="004834C1">
            <w:pPr>
              <w:pStyle w:val="TBLText"/>
            </w:pPr>
            <w:r w:rsidRPr="0045695E">
              <w:t>File No.</w:t>
            </w:r>
          </w:p>
        </w:tc>
        <w:tc>
          <w:tcPr>
            <w:tcW w:w="7914" w:type="dxa"/>
          </w:tcPr>
          <w:p w:rsidR="008C1250" w:rsidRPr="0045695E" w:rsidRDefault="008C1250" w:rsidP="004834C1">
            <w:pPr>
              <w:pStyle w:val="TBLText"/>
            </w:pPr>
            <w:r w:rsidRPr="0045695E">
              <w:t>File Title</w:t>
            </w:r>
          </w:p>
        </w:tc>
      </w:tr>
      <w:tr w:rsidR="008C1250" w:rsidRPr="007C31C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55" w:type="dxa"/>
            <w:noWrap/>
            <w:hideMark/>
          </w:tcPr>
          <w:p w:rsidR="008C1250" w:rsidRPr="008C6240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PMC24-29711</w:t>
            </w:r>
          </w:p>
        </w:tc>
        <w:tc>
          <w:tcPr>
            <w:tcW w:w="7914" w:type="dxa"/>
            <w:noWrap/>
            <w:hideMark/>
          </w:tcPr>
          <w:p w:rsidR="008C1250" w:rsidRPr="008C6240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DSSC - Deputy Secretaries' Safety and Compensation Forum</w:t>
            </w:r>
          </w:p>
        </w:tc>
      </w:tr>
      <w:tr w:rsidR="008C1250" w:rsidRPr="007C31C2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55" w:type="dxa"/>
            <w:noWrap/>
            <w:hideMark/>
          </w:tcPr>
          <w:p w:rsidR="008C1250" w:rsidRPr="008C6240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PMC24-10093</w:t>
            </w:r>
          </w:p>
        </w:tc>
        <w:tc>
          <w:tcPr>
            <w:tcW w:w="7914" w:type="dxa"/>
            <w:noWrap/>
            <w:hideMark/>
          </w:tcPr>
          <w:p w:rsidR="008C1250" w:rsidRPr="008C6240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ARC</w:t>
            </w:r>
          </w:p>
        </w:tc>
      </w:tr>
    </w:tbl>
    <w:p w:rsidR="003E0E2C" w:rsidRDefault="003E0E2C" w:rsidP="003E0E2C">
      <w:pPr>
        <w:pStyle w:val="Heading1"/>
      </w:pPr>
      <w:bookmarkStart w:id="8" w:name="_Toc193119664"/>
      <w:r>
        <w:t>Economic</w:t>
      </w:r>
      <w:bookmarkEnd w:id="8"/>
    </w:p>
    <w:p w:rsidR="003E0E2C" w:rsidRDefault="003E0E2C" w:rsidP="003E0E2C">
      <w:pPr>
        <w:pStyle w:val="Heading2"/>
      </w:pPr>
      <w:bookmarkStart w:id="9" w:name="_Toc193119665"/>
      <w:r>
        <w:t>Executive</w:t>
      </w:r>
      <w:bookmarkEnd w:id="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40"/>
        <w:gridCol w:w="7629"/>
      </w:tblGrid>
      <w:tr w:rsidR="008C1250" w:rsidRPr="0045695E" w:rsidTr="008C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40" w:type="dxa"/>
          </w:tcPr>
          <w:p w:rsidR="008C1250" w:rsidRPr="0045695E" w:rsidRDefault="008C1250" w:rsidP="004834C1">
            <w:pPr>
              <w:pStyle w:val="TBLText"/>
              <w:rPr>
                <w:b w:val="0"/>
              </w:rPr>
            </w:pPr>
            <w:r w:rsidRPr="0045695E">
              <w:t>File No.</w:t>
            </w:r>
          </w:p>
        </w:tc>
        <w:tc>
          <w:tcPr>
            <w:tcW w:w="7629" w:type="dxa"/>
          </w:tcPr>
          <w:p w:rsidR="008C1250" w:rsidRPr="0045695E" w:rsidRDefault="008C1250" w:rsidP="004834C1">
            <w:pPr>
              <w:pStyle w:val="TBLText"/>
              <w:rPr>
                <w:b w:val="0"/>
              </w:rPr>
            </w:pPr>
            <w:r w:rsidRPr="0045695E">
              <w:t>File Title</w:t>
            </w:r>
          </w:p>
        </w:tc>
      </w:tr>
      <w:tr w:rsidR="008C1250" w:rsidRPr="00B47748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2040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</w:rPr>
            </w:pPr>
            <w:r w:rsidRPr="007541B2">
              <w:rPr>
                <w:color w:val="000000" w:themeColor="text1"/>
                <w:sz w:val="22"/>
                <w:szCs w:val="22"/>
              </w:rPr>
              <w:t>PMC24-12776</w:t>
            </w:r>
          </w:p>
        </w:tc>
        <w:tc>
          <w:tcPr>
            <w:tcW w:w="7629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</w:rPr>
            </w:pPr>
            <w:r w:rsidRPr="007541B2">
              <w:rPr>
                <w:color w:val="000000" w:themeColor="text1"/>
                <w:sz w:val="22"/>
                <w:szCs w:val="22"/>
              </w:rPr>
              <w:t>2024 - XXX PM&amp;C Immersive Study-Visit for XXX CBE Students</w:t>
            </w:r>
          </w:p>
        </w:tc>
      </w:tr>
    </w:tbl>
    <w:p w:rsidR="003E0E2C" w:rsidRDefault="003E0E2C" w:rsidP="003E0E2C">
      <w:pPr>
        <w:pStyle w:val="Heading2"/>
      </w:pPr>
      <w:bookmarkStart w:id="10" w:name="_Toc193119666"/>
      <w:r w:rsidRPr="003E0E2C">
        <w:lastRenderedPageBreak/>
        <w:t>Economic Policy</w:t>
      </w:r>
      <w:bookmarkEnd w:id="1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8C1250" w:rsidRPr="0045695E" w:rsidTr="008C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</w:tcPr>
          <w:p w:rsidR="008C1250" w:rsidRPr="0045695E" w:rsidRDefault="008C1250" w:rsidP="004834C1">
            <w:pPr>
              <w:pStyle w:val="TBLText"/>
              <w:rPr>
                <w:b w:val="0"/>
              </w:rPr>
            </w:pPr>
            <w:r w:rsidRPr="0045695E">
              <w:t>File No.</w:t>
            </w:r>
          </w:p>
        </w:tc>
        <w:tc>
          <w:tcPr>
            <w:tcW w:w="7968" w:type="dxa"/>
          </w:tcPr>
          <w:p w:rsidR="008C1250" w:rsidRPr="0045695E" w:rsidRDefault="008C1250" w:rsidP="004834C1">
            <w:pPr>
              <w:pStyle w:val="TBLText"/>
              <w:rPr>
                <w:b w:val="0"/>
              </w:rPr>
            </w:pPr>
            <w:r w:rsidRPr="0045695E">
              <w:t>File Title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PMC24-22903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31 Scams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PMC24-22459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Simplified Trade System (STS)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PMC24-12120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RBA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PMC24-7217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Consults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PMC24-30420</w:t>
            </w:r>
          </w:p>
        </w:tc>
        <w:tc>
          <w:tcPr>
            <w:tcW w:w="7968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Presentations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PMC24-36833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01. Briefing and meetings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PMC24-36827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06. Presentations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PMC24-36829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04. Costings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PMC24-36854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07. IAs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PMC24-24631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Treasury note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PMC24-36823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DSS Payment Recipient Data</w:t>
            </w:r>
          </w:p>
        </w:tc>
      </w:tr>
      <w:tr w:rsidR="008C1250" w:rsidRPr="003C32C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PMC24-36834</w:t>
            </w:r>
          </w:p>
        </w:tc>
        <w:tc>
          <w:tcPr>
            <w:tcW w:w="7968" w:type="dxa"/>
            <w:noWrap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sz w:val="22"/>
                <w:szCs w:val="22"/>
                <w:lang w:eastAsia="en-AU"/>
              </w:rPr>
              <w:t>Cohort Analysis</w:t>
            </w:r>
          </w:p>
        </w:tc>
      </w:tr>
    </w:tbl>
    <w:p w:rsidR="003E0E2C" w:rsidRDefault="003E0E2C" w:rsidP="003E0E2C">
      <w:pPr>
        <w:pStyle w:val="Heading2"/>
      </w:pPr>
      <w:bookmarkStart w:id="11" w:name="_Toc193119667"/>
      <w:r w:rsidRPr="003E0E2C">
        <w:t>Data, Digital &amp; Analytics</w:t>
      </w:r>
      <w:bookmarkEnd w:id="1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26"/>
        <w:gridCol w:w="7943"/>
      </w:tblGrid>
      <w:tr w:rsidR="008C1250" w:rsidRPr="0045695E" w:rsidTr="0048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26" w:type="dxa"/>
          </w:tcPr>
          <w:p w:rsidR="008C1250" w:rsidRPr="0045695E" w:rsidRDefault="008C1250" w:rsidP="004834C1">
            <w:pPr>
              <w:pStyle w:val="TBLText"/>
              <w:rPr>
                <w:b w:val="0"/>
              </w:rPr>
            </w:pPr>
            <w:r w:rsidRPr="0045695E">
              <w:t>File No.</w:t>
            </w:r>
          </w:p>
        </w:tc>
        <w:tc>
          <w:tcPr>
            <w:tcW w:w="7943" w:type="dxa"/>
          </w:tcPr>
          <w:p w:rsidR="008C1250" w:rsidRPr="0045695E" w:rsidRDefault="008C1250" w:rsidP="004834C1">
            <w:pPr>
              <w:pStyle w:val="TBLText"/>
              <w:rPr>
                <w:b w:val="0"/>
              </w:rPr>
            </w:pPr>
            <w:r w:rsidRPr="0045695E">
              <w:t>File Title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PMC24-13583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Strategic Data Insights Briefing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PMC24-3572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KPOP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PMC24-10086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Tracking issues that matter to Australians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PMC24-21302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52 Services Australia.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PMC24-23298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53 Trade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PMC24-10267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49 Analysis Snapshots</w:t>
            </w:r>
          </w:p>
        </w:tc>
      </w:tr>
      <w:tr w:rsidR="008C1250" w:rsidRPr="001D0D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PMC24-26866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54 Commitment Tracking (2024-25)</w:t>
            </w:r>
          </w:p>
        </w:tc>
      </w:tr>
      <w:tr w:rsidR="008C1250" w:rsidRPr="001D0DB0" w:rsidTr="008C1250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7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PMC24-13661</w:t>
            </w:r>
          </w:p>
        </w:tc>
        <w:tc>
          <w:tcPr>
            <w:tcW w:w="79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XXXXXXXX IQ</w:t>
            </w:r>
          </w:p>
        </w:tc>
      </w:tr>
    </w:tbl>
    <w:p w:rsidR="003E0E2C" w:rsidRDefault="003E0E2C" w:rsidP="003E0E2C">
      <w:pPr>
        <w:pStyle w:val="Heading2"/>
      </w:pPr>
      <w:bookmarkStart w:id="12" w:name="_Toc193119668"/>
      <w:r w:rsidRPr="003E0E2C">
        <w:t>Office of Impact Analysis</w:t>
      </w:r>
      <w:bookmarkEnd w:id="12"/>
    </w:p>
    <w:tbl>
      <w:tblPr>
        <w:tblStyle w:val="Custom1"/>
        <w:tblW w:w="0" w:type="auto"/>
        <w:tblLook w:val="0020" w:firstRow="1" w:lastRow="0" w:firstColumn="0" w:lastColumn="0" w:noHBand="0" w:noVBand="0"/>
      </w:tblPr>
      <w:tblGrid>
        <w:gridCol w:w="1931"/>
        <w:gridCol w:w="7707"/>
      </w:tblGrid>
      <w:tr w:rsidR="008C1250" w:rsidTr="0048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1935" w:type="dxa"/>
          </w:tcPr>
          <w:p w:rsidR="008C1250" w:rsidRDefault="008C1250" w:rsidP="004834C1">
            <w:pPr>
              <w:pStyle w:val="TBLText"/>
            </w:pPr>
            <w:r>
              <w:t>File No.</w:t>
            </w:r>
          </w:p>
        </w:tc>
        <w:tc>
          <w:tcPr>
            <w:tcW w:w="7734" w:type="dxa"/>
          </w:tcPr>
          <w:p w:rsidR="008C1250" w:rsidRDefault="008C1250" w:rsidP="004834C1">
            <w:pPr>
              <w:pStyle w:val="TBLText"/>
            </w:pPr>
            <w:r>
              <w:t>File Title</w:t>
            </w:r>
          </w:p>
        </w:tc>
      </w:tr>
      <w:tr w:rsidR="008C1250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935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PMC24-7732</w:t>
            </w:r>
          </w:p>
        </w:tc>
        <w:tc>
          <w:tcPr>
            <w:tcW w:w="7734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Policy Focus Brief</w:t>
            </w:r>
          </w:p>
        </w:tc>
      </w:tr>
      <w:tr w:rsidR="008C1250" w:rsidTr="004834C1">
        <w:trPr>
          <w:trHeight w:val="285"/>
        </w:trPr>
        <w:tc>
          <w:tcPr>
            <w:tcW w:w="1935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PMC24-2687</w:t>
            </w:r>
          </w:p>
        </w:tc>
        <w:tc>
          <w:tcPr>
            <w:tcW w:w="7734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Heavy Vehicles Reform - Temporary folder</w:t>
            </w:r>
          </w:p>
        </w:tc>
      </w:tr>
      <w:tr w:rsidR="008C1250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935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lastRenderedPageBreak/>
              <w:t>PMC24-7442</w:t>
            </w:r>
          </w:p>
        </w:tc>
        <w:tc>
          <w:tcPr>
            <w:tcW w:w="7734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Commonwealth-State Project</w:t>
            </w:r>
          </w:p>
        </w:tc>
      </w:tr>
      <w:tr w:rsidR="008C1250" w:rsidTr="004834C1">
        <w:trPr>
          <w:trHeight w:val="285"/>
        </w:trPr>
        <w:tc>
          <w:tcPr>
            <w:tcW w:w="1935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PMC24-1350</w:t>
            </w:r>
          </w:p>
        </w:tc>
        <w:tc>
          <w:tcPr>
            <w:tcW w:w="7734" w:type="dxa"/>
          </w:tcPr>
          <w:p w:rsidR="008C1250" w:rsidRPr="007541B2" w:rsidRDefault="008C1250" w:rsidP="004834C1">
            <w:pPr>
              <w:pStyle w:val="TBLText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color w:val="000000" w:themeColor="text1"/>
                <w:sz w:val="22"/>
                <w:szCs w:val="22"/>
                <w:lang w:eastAsia="en-AU"/>
              </w:rPr>
              <w:t>Exemplary Letters</w:t>
            </w:r>
          </w:p>
        </w:tc>
      </w:tr>
    </w:tbl>
    <w:p w:rsidR="003E0E2C" w:rsidRDefault="003E0E2C" w:rsidP="003E0E2C">
      <w:pPr>
        <w:pStyle w:val="Heading1"/>
      </w:pPr>
      <w:bookmarkStart w:id="13" w:name="_Toc193119669"/>
      <w:r>
        <w:t>Government</w:t>
      </w:r>
      <w:bookmarkEnd w:id="13"/>
      <w:r>
        <w:t xml:space="preserve"> </w:t>
      </w:r>
    </w:p>
    <w:p w:rsidR="003E0E2C" w:rsidRDefault="003E0E2C" w:rsidP="003E0E2C">
      <w:pPr>
        <w:pStyle w:val="Heading2"/>
      </w:pPr>
      <w:bookmarkStart w:id="14" w:name="_Toc193119670"/>
      <w:r>
        <w:t>Legal Policy</w:t>
      </w:r>
      <w:bookmarkEnd w:id="1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43"/>
        <w:gridCol w:w="7826"/>
      </w:tblGrid>
      <w:tr w:rsidR="008C1250" w:rsidRPr="009D7EFB" w:rsidTr="0011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43" w:type="dxa"/>
          </w:tcPr>
          <w:p w:rsidR="008C1250" w:rsidRPr="009D7EFB" w:rsidRDefault="008C1250" w:rsidP="004834C1">
            <w:pPr>
              <w:pStyle w:val="TBLText"/>
              <w:rPr>
                <w:b w:val="0"/>
              </w:rPr>
            </w:pPr>
            <w:r w:rsidRPr="009D7EFB">
              <w:t>File No.</w:t>
            </w:r>
          </w:p>
        </w:tc>
        <w:tc>
          <w:tcPr>
            <w:tcW w:w="7826" w:type="dxa"/>
          </w:tcPr>
          <w:p w:rsidR="008C1250" w:rsidRPr="009D7EFB" w:rsidRDefault="008C1250" w:rsidP="004834C1">
            <w:pPr>
              <w:pStyle w:val="TBLText"/>
              <w:rPr>
                <w:b w:val="0"/>
              </w:rPr>
            </w:pPr>
            <w:r w:rsidRPr="009D7EFB">
              <w:t>File Title</w:t>
            </w:r>
            <w:r w:rsidRPr="009D7EFB">
              <w:tab/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PMC24-23108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XXXXXXXX System</w:t>
            </w:r>
          </w:p>
        </w:tc>
      </w:tr>
      <w:tr w:rsidR="008C1250" w:rsidRPr="0077571B" w:rsidTr="008C1250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24-25459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NZEA Reporting for 2023-24</w:t>
            </w:r>
          </w:p>
        </w:tc>
      </w:tr>
      <w:tr w:rsidR="008C1250" w:rsidRPr="0077571B" w:rsidTr="008C125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24-25464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Assistant Minister Reporting for 2023-24</w:t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PMC24-19836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Advice from PM on Government reviews</w:t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PMC24-20414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Special Access Requests</w:t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24-25399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Unproclaimed Legislation</w:t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PMC24-24050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Government and PMC responses</w:t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PMC24-24710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Surcharging</w:t>
            </w:r>
          </w:p>
        </w:tc>
      </w:tr>
      <w:tr w:rsidR="008C1250" w:rsidRPr="0077571B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PMC24-23075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National Security</w:t>
            </w:r>
          </w:p>
        </w:tc>
      </w:tr>
      <w:tr w:rsidR="008C1250" w:rsidRPr="00944B22" w:rsidTr="004834C1">
        <w:tblPrEx>
          <w:tblLook w:val="04A0" w:firstRow="1" w:lastRow="0" w:firstColumn="1" w:lastColumn="0" w:noHBand="0" w:noVBand="1"/>
        </w:tblPrEx>
        <w:trPr>
          <w:trHeight w:val="28"/>
        </w:trPr>
        <w:tc>
          <w:tcPr>
            <w:tcW w:w="1843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PMC24-32427</w:t>
            </w:r>
          </w:p>
        </w:tc>
        <w:tc>
          <w:tcPr>
            <w:tcW w:w="7826" w:type="dxa"/>
            <w:noWrap/>
            <w:hideMark/>
          </w:tcPr>
          <w:p w:rsidR="008C1250" w:rsidRPr="007541B2" w:rsidRDefault="008C125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XXXXXXX XXX Lease</w:t>
            </w:r>
          </w:p>
        </w:tc>
      </w:tr>
    </w:tbl>
    <w:p w:rsidR="003E0E2C" w:rsidRDefault="003E0E2C" w:rsidP="003E0E2C">
      <w:pPr>
        <w:pStyle w:val="Heading2"/>
      </w:pPr>
      <w:bookmarkStart w:id="15" w:name="_Toc193119671"/>
      <w:r w:rsidRPr="003E0E2C">
        <w:t>Parliamentary and Government</w:t>
      </w:r>
      <w:bookmarkEnd w:id="1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110729" w:rsidRPr="009D7EFB" w:rsidTr="0011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</w:tcPr>
          <w:p w:rsidR="00110729" w:rsidRPr="009D7EFB" w:rsidRDefault="00110729" w:rsidP="004834C1">
            <w:pPr>
              <w:pStyle w:val="TBLText"/>
              <w:rPr>
                <w:b w:val="0"/>
              </w:rPr>
            </w:pPr>
            <w:r w:rsidRPr="009D7EFB">
              <w:t>File No.</w:t>
            </w:r>
          </w:p>
        </w:tc>
        <w:tc>
          <w:tcPr>
            <w:tcW w:w="7968" w:type="dxa"/>
          </w:tcPr>
          <w:p w:rsidR="00110729" w:rsidRPr="009D7EFB" w:rsidRDefault="00110729" w:rsidP="004834C1">
            <w:pPr>
              <w:pStyle w:val="TBLText"/>
              <w:rPr>
                <w:b w:val="0"/>
              </w:rPr>
            </w:pPr>
            <w:r w:rsidRPr="009D7EFB">
              <w:t>File Title</w:t>
            </w:r>
            <w:r w:rsidRPr="009D7EFB">
              <w:tab/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PMC24-19125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MOS Notifiable Instruments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PMC24-8707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One Note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PMC24-20636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Templates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PMC24-29174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50th anniversary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PMC24-3996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Links to Key sites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PMC24-24027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online infosheet guidance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PMC24-11974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Cth Cabinet Secretaries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PMC24-17711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Stationery for message service 2024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PMC24-35611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2025 Autumn</w:t>
            </w:r>
          </w:p>
        </w:tc>
      </w:tr>
      <w:tr w:rsidR="00110729" w:rsidRPr="00D414BE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lastRenderedPageBreak/>
              <w:t>PMC24-31433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2025 Autumn Forecast</w:t>
            </w:r>
          </w:p>
        </w:tc>
      </w:tr>
    </w:tbl>
    <w:p w:rsidR="003E0E2C" w:rsidRDefault="003E0E2C" w:rsidP="003E0E2C">
      <w:pPr>
        <w:pStyle w:val="Heading2"/>
      </w:pPr>
      <w:bookmarkStart w:id="16" w:name="_Toc193119672"/>
      <w:r w:rsidRPr="003E0E2C">
        <w:t>PLO Senate</w:t>
      </w:r>
      <w:bookmarkEnd w:id="1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110729" w:rsidRPr="00110729" w:rsidTr="0011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</w:tcPr>
          <w:p w:rsidR="00110729" w:rsidRPr="00110729" w:rsidRDefault="00110729" w:rsidP="004834C1">
            <w:pPr>
              <w:pStyle w:val="TBLText"/>
              <w:rPr>
                <w:b w:val="0"/>
              </w:rPr>
            </w:pPr>
            <w:r w:rsidRPr="00110729">
              <w:t>File No.</w:t>
            </w:r>
          </w:p>
        </w:tc>
        <w:tc>
          <w:tcPr>
            <w:tcW w:w="7968" w:type="dxa"/>
          </w:tcPr>
          <w:p w:rsidR="00110729" w:rsidRPr="00110729" w:rsidRDefault="00110729" w:rsidP="004834C1">
            <w:pPr>
              <w:pStyle w:val="TBLText"/>
              <w:rPr>
                <w:b w:val="0"/>
              </w:rPr>
            </w:pPr>
            <w:r w:rsidRPr="00110729">
              <w:t>File Title</w:t>
            </w:r>
            <w:r w:rsidRPr="00110729">
              <w:tab/>
            </w:r>
          </w:p>
        </w:tc>
      </w:tr>
      <w:tr w:rsidR="00110729" w:rsidRPr="00110729" w:rsidTr="0011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PMC24-28687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Selection of Bills</w:t>
            </w:r>
          </w:p>
        </w:tc>
      </w:tr>
      <w:tr w:rsidR="00110729" w:rsidRPr="00110729" w:rsidTr="00110729">
        <w:trPr>
          <w:trHeight w:val="300"/>
        </w:trPr>
        <w:tc>
          <w:tcPr>
            <w:tcW w:w="1701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PMC24-31831</w:t>
            </w:r>
          </w:p>
        </w:tc>
        <w:tc>
          <w:tcPr>
            <w:tcW w:w="7968" w:type="dxa"/>
            <w:noWrap/>
            <w:hideMark/>
          </w:tcPr>
          <w:p w:rsidR="00110729" w:rsidRPr="007541B2" w:rsidRDefault="0011072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Parliamentary Committee Reports</w:t>
            </w:r>
          </w:p>
        </w:tc>
      </w:tr>
    </w:tbl>
    <w:p w:rsidR="003E0E2C" w:rsidRDefault="003E0E2C" w:rsidP="003E0E2C">
      <w:pPr>
        <w:pStyle w:val="Heading2"/>
      </w:pPr>
      <w:bookmarkStart w:id="17" w:name="_Toc193119673"/>
      <w:r w:rsidRPr="003E0E2C">
        <w:t>Legislation Taskforce</w:t>
      </w:r>
      <w:bookmarkEnd w:id="1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881104" w:rsidRPr="00881104" w:rsidTr="00881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01" w:type="dxa"/>
          </w:tcPr>
          <w:p w:rsidR="00881104" w:rsidRPr="00881104" w:rsidRDefault="00881104" w:rsidP="004834C1">
            <w:pPr>
              <w:pStyle w:val="TBLText"/>
            </w:pPr>
            <w:r w:rsidRPr="00881104">
              <w:t>File No.</w:t>
            </w:r>
          </w:p>
        </w:tc>
        <w:tc>
          <w:tcPr>
            <w:tcW w:w="7968" w:type="dxa"/>
          </w:tcPr>
          <w:p w:rsidR="00881104" w:rsidRPr="00881104" w:rsidRDefault="00881104" w:rsidP="004834C1">
            <w:pPr>
              <w:pStyle w:val="TBLText"/>
            </w:pPr>
            <w:r w:rsidRPr="00881104">
              <w:t>File Title</w:t>
            </w:r>
            <w:r w:rsidRPr="00881104">
              <w:tab/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PMC24-36840</w:t>
            </w:r>
          </w:p>
        </w:tc>
        <w:tc>
          <w:tcPr>
            <w:tcW w:w="7968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Issues Tree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PMC24-36839</w:t>
            </w:r>
          </w:p>
        </w:tc>
        <w:tc>
          <w:tcPr>
            <w:tcW w:w="7968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Draft Consultation Plans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PMC24-36843</w:t>
            </w:r>
          </w:p>
        </w:tc>
        <w:tc>
          <w:tcPr>
            <w:tcW w:w="7968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Project Plan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PMC24-36848</w:t>
            </w:r>
          </w:p>
        </w:tc>
        <w:tc>
          <w:tcPr>
            <w:tcW w:w="7968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Resources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PMC24-27264</w:t>
            </w:r>
          </w:p>
        </w:tc>
        <w:tc>
          <w:tcPr>
            <w:tcW w:w="7968" w:type="dxa"/>
            <w:noWrap/>
            <w:hideMark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Briefing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PMC24-36869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Final Report (draft)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PMC24-36868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Interim Report (draft)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PMC24-36857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Legislation Training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PMC24-36847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Research plan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PMC24-36884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Incoming Government Briefs (IGBs)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PMC24-27911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APSC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PMC24-36849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Resources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PMC24-36853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Legislation process comparisons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PMC24-36844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Advisory Group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PMC24-36846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Key contacts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PMC24-36860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Other Commonwealth entities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PMC24-30113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International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PMC24-36856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Material Received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PMC24-36859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Departments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PMC24-36865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Legal Risk Committee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PMC24-36875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Ministers, MOs and PBC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lastRenderedPageBreak/>
              <w:t>PMC24-36870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Focus Group Material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PMC24-36861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States and Territories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PMC24-36863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LLOs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PMC24-36864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Office of Parliamentary Counsel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PMC24-36855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Surveys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PMC24-36877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PM&amp;C Shadow Areas</w:t>
            </w:r>
          </w:p>
        </w:tc>
      </w:tr>
      <w:tr w:rsidR="00881104" w:rsidRPr="0088110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PMC24-31610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Parliamentary Workplace Support Service Academy</w:t>
            </w:r>
          </w:p>
        </w:tc>
      </w:tr>
      <w:tr w:rsidR="00881104" w:rsidRPr="00881104" w:rsidTr="008811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PMC24-30243</w:t>
            </w:r>
          </w:p>
        </w:tc>
        <w:tc>
          <w:tcPr>
            <w:tcW w:w="7968" w:type="dxa"/>
            <w:noWrap/>
          </w:tcPr>
          <w:p w:rsidR="00881104" w:rsidRPr="007541B2" w:rsidRDefault="00881104" w:rsidP="004834C1">
            <w:pPr>
              <w:pStyle w:val="TBLText"/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Segoe UI Semilight"/>
                <w:color w:val="000000"/>
                <w:sz w:val="22"/>
                <w:szCs w:val="22"/>
                <w:lang w:eastAsia="en-AU"/>
              </w:rPr>
              <w:t>Parliamentary departments</w:t>
            </w:r>
          </w:p>
        </w:tc>
      </w:tr>
    </w:tbl>
    <w:p w:rsidR="003E0E2C" w:rsidRDefault="003E0E2C" w:rsidP="003E0E2C">
      <w:pPr>
        <w:pStyle w:val="Heading1"/>
      </w:pPr>
      <w:bookmarkStart w:id="18" w:name="_Toc193119674"/>
      <w:r>
        <w:t>Industry, Infrastructure and Environment</w:t>
      </w:r>
      <w:bookmarkEnd w:id="18"/>
      <w:r>
        <w:t xml:space="preserve"> </w:t>
      </w:r>
    </w:p>
    <w:p w:rsidR="003E0E2C" w:rsidRDefault="003E0E2C" w:rsidP="003E0E2C">
      <w:pPr>
        <w:pStyle w:val="Heading2"/>
      </w:pPr>
      <w:bookmarkStart w:id="19" w:name="_Toc193119675"/>
      <w:r>
        <w:t>Climate Change</w:t>
      </w:r>
      <w:bookmarkEnd w:id="1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85"/>
        <w:gridCol w:w="7684"/>
      </w:tblGrid>
      <w:tr w:rsidR="003018BD" w:rsidRPr="003018BD" w:rsidTr="0030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5" w:type="dxa"/>
          </w:tcPr>
          <w:p w:rsidR="003018BD" w:rsidRPr="003018BD" w:rsidRDefault="003018BD" w:rsidP="004834C1">
            <w:pPr>
              <w:pStyle w:val="TBLText"/>
            </w:pPr>
            <w:r w:rsidRPr="003018BD">
              <w:t>File No.</w:t>
            </w:r>
          </w:p>
        </w:tc>
        <w:tc>
          <w:tcPr>
            <w:tcW w:w="7684" w:type="dxa"/>
          </w:tcPr>
          <w:p w:rsidR="003018BD" w:rsidRPr="003018BD" w:rsidRDefault="003018BD" w:rsidP="004834C1">
            <w:pPr>
              <w:pStyle w:val="TBLText"/>
            </w:pPr>
            <w:r w:rsidRPr="003018BD">
              <w:t>File Title</w:t>
            </w:r>
          </w:p>
        </w:tc>
      </w:tr>
      <w:tr w:rsidR="003018BD" w:rsidRPr="003018BD" w:rsidTr="003018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985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PMC24-22770</w:t>
            </w:r>
          </w:p>
        </w:tc>
        <w:tc>
          <w:tcPr>
            <w:tcW w:w="7684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Senate Estimates</w:t>
            </w:r>
          </w:p>
        </w:tc>
      </w:tr>
      <w:tr w:rsidR="003018BD" w:rsidRPr="003018BD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85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PMC24-15137</w:t>
            </w:r>
          </w:p>
        </w:tc>
        <w:tc>
          <w:tcPr>
            <w:tcW w:w="7684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Briefs</w:t>
            </w:r>
          </w:p>
        </w:tc>
      </w:tr>
    </w:tbl>
    <w:p w:rsidR="003E0E2C" w:rsidRDefault="003E0E2C" w:rsidP="003E0E2C">
      <w:pPr>
        <w:pStyle w:val="Heading2"/>
      </w:pPr>
      <w:bookmarkStart w:id="20" w:name="_Toc193119676"/>
      <w:r w:rsidRPr="003E0E2C">
        <w:t>Industry, Innovation, Science &amp; Communications</w:t>
      </w:r>
      <w:bookmarkEnd w:id="2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85"/>
        <w:gridCol w:w="7684"/>
      </w:tblGrid>
      <w:tr w:rsidR="003018BD" w:rsidRPr="003018BD" w:rsidTr="0030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5" w:type="dxa"/>
          </w:tcPr>
          <w:p w:rsidR="003018BD" w:rsidRPr="003018BD" w:rsidRDefault="003018BD" w:rsidP="004834C1">
            <w:pPr>
              <w:pStyle w:val="TBLText"/>
            </w:pPr>
            <w:r w:rsidRPr="003018BD">
              <w:t>File No.</w:t>
            </w:r>
          </w:p>
        </w:tc>
        <w:tc>
          <w:tcPr>
            <w:tcW w:w="7684" w:type="dxa"/>
          </w:tcPr>
          <w:p w:rsidR="003018BD" w:rsidRPr="003018BD" w:rsidRDefault="003018BD" w:rsidP="004834C1">
            <w:pPr>
              <w:pStyle w:val="TBLText"/>
            </w:pPr>
            <w:r w:rsidRPr="003018BD">
              <w:t>File Title</w:t>
            </w:r>
          </w:p>
        </w:tc>
      </w:tr>
      <w:tr w:rsidR="003018BD" w:rsidRPr="003018BD" w:rsidTr="003018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985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PMC24-23428</w:t>
            </w:r>
          </w:p>
        </w:tc>
        <w:tc>
          <w:tcPr>
            <w:tcW w:w="7684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Government responses</w:t>
            </w:r>
          </w:p>
        </w:tc>
      </w:tr>
      <w:tr w:rsidR="003018BD" w:rsidRPr="003018BD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85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PMC24-10037</w:t>
            </w:r>
          </w:p>
        </w:tc>
        <w:tc>
          <w:tcPr>
            <w:tcW w:w="7684" w:type="dxa"/>
            <w:noWrap/>
            <w:hideMark/>
          </w:tcPr>
          <w:p w:rsidR="003018BD" w:rsidRPr="007541B2" w:rsidRDefault="003018BD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Budget and MYEFO</w:t>
            </w:r>
          </w:p>
        </w:tc>
      </w:tr>
    </w:tbl>
    <w:p w:rsidR="007248AB" w:rsidRDefault="007248AB" w:rsidP="007248AB">
      <w:pPr>
        <w:pStyle w:val="Heading2"/>
      </w:pPr>
      <w:bookmarkStart w:id="21" w:name="_Toc193119677"/>
      <w:r w:rsidRPr="007248AB">
        <w:t>Infrastructure, Energy &amp; Regional</w:t>
      </w:r>
      <w:bookmarkEnd w:id="21"/>
    </w:p>
    <w:tbl>
      <w:tblPr>
        <w:tblStyle w:val="Custom1"/>
        <w:tblW w:w="0" w:type="auto"/>
        <w:tblLook w:val="0020" w:firstRow="1" w:lastRow="0" w:firstColumn="0" w:lastColumn="0" w:noHBand="0" w:noVBand="0"/>
      </w:tblPr>
      <w:tblGrid>
        <w:gridCol w:w="2127"/>
        <w:gridCol w:w="6899"/>
      </w:tblGrid>
      <w:tr w:rsidR="00104760" w:rsidRPr="00104760" w:rsidTr="00104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127" w:type="dxa"/>
          </w:tcPr>
          <w:p w:rsidR="00104760" w:rsidRPr="00104760" w:rsidRDefault="00104760" w:rsidP="004834C1">
            <w:pPr>
              <w:pStyle w:val="TBLText"/>
            </w:pPr>
            <w:r w:rsidRPr="00104760">
              <w:t>File No.</w:t>
            </w:r>
          </w:p>
        </w:tc>
        <w:tc>
          <w:tcPr>
            <w:tcW w:w="6899" w:type="dxa"/>
          </w:tcPr>
          <w:p w:rsidR="00104760" w:rsidRPr="00104760" w:rsidRDefault="00104760" w:rsidP="004834C1">
            <w:pPr>
              <w:pStyle w:val="TBLText"/>
            </w:pPr>
            <w:r w:rsidRPr="00104760">
              <w:t>File Title</w:t>
            </w:r>
          </w:p>
        </w:tc>
      </w:tr>
      <w:tr w:rsidR="00104760" w:rsidRPr="00104760" w:rsidTr="001047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PMC24-9602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HSP - Housing Support Program</w:t>
            </w:r>
          </w:p>
        </w:tc>
      </w:tr>
      <w:tr w:rsidR="00104760" w:rsidRPr="00104760" w:rsidTr="004834C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PMC24-9497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uPPP - Urban Precincts and Partnership Program</w:t>
            </w:r>
          </w:p>
        </w:tc>
      </w:tr>
      <w:tr w:rsidR="00104760" w:rsidRPr="00104760" w:rsidTr="001047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PMC24-28931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New and redeveloping ports</w:t>
            </w:r>
          </w:p>
        </w:tc>
      </w:tr>
      <w:tr w:rsidR="00104760" w:rsidRPr="0010476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PMC24-35278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Resilience</w:t>
            </w:r>
          </w:p>
        </w:tc>
      </w:tr>
      <w:tr w:rsidR="00104760" w:rsidRPr="00104760" w:rsidTr="001047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PMC24-35272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LCLF</w:t>
            </w:r>
          </w:p>
        </w:tc>
      </w:tr>
      <w:tr w:rsidR="00104760" w:rsidRPr="0010476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PMC24-35271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Autonomous Vehicles</w:t>
            </w:r>
          </w:p>
        </w:tc>
      </w:tr>
      <w:tr w:rsidR="00104760" w:rsidRPr="00104760" w:rsidTr="001047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lastRenderedPageBreak/>
              <w:t>PMC24-35270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Infrastructure Australia</w:t>
            </w:r>
          </w:p>
        </w:tc>
      </w:tr>
      <w:tr w:rsidR="00104760" w:rsidRPr="0010476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27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PMC24-31781</w:t>
            </w:r>
          </w:p>
        </w:tc>
        <w:tc>
          <w:tcPr>
            <w:tcW w:w="6899" w:type="dxa"/>
            <w:noWrap/>
            <w:hideMark/>
          </w:tcPr>
          <w:p w:rsidR="00104760" w:rsidRPr="007541B2" w:rsidRDefault="00104760" w:rsidP="004834C1">
            <w:pPr>
              <w:pStyle w:val="TBLText"/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MS Mincho" w:cs="Times New Roman"/>
                <w:color w:val="000000"/>
                <w:sz w:val="22"/>
                <w:szCs w:val="22"/>
                <w:lang w:eastAsia="en-AU"/>
              </w:rPr>
              <w:t>Resilience</w:t>
            </w:r>
          </w:p>
        </w:tc>
      </w:tr>
    </w:tbl>
    <w:p w:rsidR="007248AB" w:rsidRDefault="007248AB" w:rsidP="007248AB">
      <w:pPr>
        <w:pStyle w:val="Heading1"/>
      </w:pPr>
      <w:bookmarkStart w:id="22" w:name="_Toc193119678"/>
      <w:r>
        <w:t>Information Services Division</w:t>
      </w:r>
      <w:bookmarkEnd w:id="22"/>
    </w:p>
    <w:p w:rsidR="007248AB" w:rsidRDefault="007248AB" w:rsidP="007248AB">
      <w:pPr>
        <w:pStyle w:val="Heading2"/>
      </w:pPr>
      <w:bookmarkStart w:id="23" w:name="_Toc193119679"/>
      <w:r>
        <w:t>Information Services Executive</w:t>
      </w:r>
      <w:bookmarkEnd w:id="2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05"/>
        <w:gridCol w:w="8064"/>
      </w:tblGrid>
      <w:tr w:rsidR="00BD674B" w:rsidRPr="009D7EFB" w:rsidTr="00BD6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05" w:type="dxa"/>
          </w:tcPr>
          <w:p w:rsidR="00BD674B" w:rsidRPr="00BD674B" w:rsidRDefault="00BD674B" w:rsidP="004834C1">
            <w:pPr>
              <w:pStyle w:val="TBLText"/>
            </w:pPr>
            <w:r w:rsidRPr="00BD674B">
              <w:t>File No.</w:t>
            </w:r>
          </w:p>
        </w:tc>
        <w:tc>
          <w:tcPr>
            <w:tcW w:w="8064" w:type="dxa"/>
          </w:tcPr>
          <w:p w:rsidR="00BD674B" w:rsidRPr="00BD674B" w:rsidRDefault="00BD674B" w:rsidP="004834C1">
            <w:pPr>
              <w:pStyle w:val="TBLText"/>
            </w:pPr>
            <w:r w:rsidRPr="00BD674B">
              <w:t>File Title</w:t>
            </w:r>
            <w:r w:rsidRPr="00BD674B">
              <w:tab/>
            </w:r>
          </w:p>
        </w:tc>
      </w:tr>
      <w:tr w:rsidR="00BD674B" w:rsidRPr="00CF31AB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PMC24-22615</w:t>
            </w:r>
          </w:p>
        </w:tc>
        <w:tc>
          <w:tcPr>
            <w:tcW w:w="8064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APSC Technology, Digital &amp; Data Committee (TDDC)</w:t>
            </w:r>
          </w:p>
        </w:tc>
      </w:tr>
      <w:tr w:rsidR="00BD674B" w:rsidRPr="00CF31AB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05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PMC24-21654</w:t>
            </w:r>
          </w:p>
        </w:tc>
        <w:tc>
          <w:tcPr>
            <w:tcW w:w="8064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Digital Leadership Committee</w:t>
            </w:r>
          </w:p>
        </w:tc>
      </w:tr>
    </w:tbl>
    <w:p w:rsidR="007248AB" w:rsidRDefault="007248AB" w:rsidP="007248AB">
      <w:pPr>
        <w:pStyle w:val="Heading2"/>
      </w:pPr>
      <w:bookmarkStart w:id="24" w:name="_Toc193119680"/>
      <w:r w:rsidRPr="007248AB">
        <w:t>Applications &amp; Information Management</w:t>
      </w:r>
      <w:bookmarkEnd w:id="2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70"/>
        <w:gridCol w:w="7899"/>
      </w:tblGrid>
      <w:tr w:rsidR="00BD674B" w:rsidRPr="00BD674B" w:rsidTr="00BD6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70" w:type="dxa"/>
          </w:tcPr>
          <w:p w:rsidR="00BD674B" w:rsidRPr="00BD674B" w:rsidRDefault="00BD674B" w:rsidP="004834C1">
            <w:pPr>
              <w:pStyle w:val="TBLText"/>
              <w:rPr>
                <w:b w:val="0"/>
              </w:rPr>
            </w:pPr>
            <w:r w:rsidRPr="00BD674B">
              <w:t>File No.</w:t>
            </w:r>
          </w:p>
        </w:tc>
        <w:tc>
          <w:tcPr>
            <w:tcW w:w="7899" w:type="dxa"/>
          </w:tcPr>
          <w:p w:rsidR="00BD674B" w:rsidRPr="00BD674B" w:rsidRDefault="00BD674B" w:rsidP="004834C1">
            <w:pPr>
              <w:pStyle w:val="TBLText"/>
              <w:rPr>
                <w:b w:val="0"/>
              </w:rPr>
            </w:pPr>
            <w:r w:rsidRPr="00BD674B">
              <w:t>File Title</w:t>
            </w:r>
            <w:r w:rsidRPr="00BD674B">
              <w:tab/>
            </w:r>
          </w:p>
        </w:tc>
      </w:tr>
      <w:tr w:rsidR="00BD674B" w:rsidRPr="00BD674B" w:rsidTr="00BD674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1770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PMC24-13349</w:t>
            </w:r>
          </w:p>
        </w:tc>
        <w:tc>
          <w:tcPr>
            <w:tcW w:w="7899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XXXXX</w:t>
            </w:r>
          </w:p>
        </w:tc>
      </w:tr>
      <w:tr w:rsidR="00BD674B" w:rsidRPr="00BD674B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70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PMC24-20598</w:t>
            </w:r>
          </w:p>
        </w:tc>
        <w:tc>
          <w:tcPr>
            <w:tcW w:w="7899" w:type="dxa"/>
            <w:noWrap/>
            <w:hideMark/>
          </w:tcPr>
          <w:p w:rsidR="00BD674B" w:rsidRPr="007541B2" w:rsidRDefault="00BD674B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Visitor books transfer to NAA</w:t>
            </w:r>
          </w:p>
        </w:tc>
      </w:tr>
    </w:tbl>
    <w:p w:rsidR="007248AB" w:rsidRDefault="007248AB" w:rsidP="007248AB">
      <w:pPr>
        <w:pStyle w:val="Heading2"/>
      </w:pPr>
      <w:bookmarkStart w:id="25" w:name="_Toc193119681"/>
      <w:r w:rsidRPr="007248AB">
        <w:t>Whole-of-Government Systems</w:t>
      </w:r>
      <w:bookmarkEnd w:id="2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10"/>
        <w:gridCol w:w="7959"/>
      </w:tblGrid>
      <w:tr w:rsidR="00584792" w:rsidRPr="00584792" w:rsidTr="0058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10" w:type="dxa"/>
          </w:tcPr>
          <w:p w:rsidR="00584792" w:rsidRPr="00584792" w:rsidRDefault="00584792" w:rsidP="004834C1">
            <w:pPr>
              <w:pStyle w:val="TBLText"/>
              <w:rPr>
                <w:b w:val="0"/>
              </w:rPr>
            </w:pPr>
            <w:r w:rsidRPr="00584792">
              <w:t>File No.</w:t>
            </w:r>
          </w:p>
        </w:tc>
        <w:tc>
          <w:tcPr>
            <w:tcW w:w="7959" w:type="dxa"/>
          </w:tcPr>
          <w:p w:rsidR="00584792" w:rsidRPr="00584792" w:rsidRDefault="00584792" w:rsidP="004834C1">
            <w:pPr>
              <w:pStyle w:val="TBLText"/>
              <w:rPr>
                <w:b w:val="0"/>
              </w:rPr>
            </w:pPr>
            <w:r w:rsidRPr="00584792">
              <w:t>File Title</w:t>
            </w:r>
            <w:r w:rsidRPr="00584792">
              <w:tab/>
            </w:r>
          </w:p>
        </w:tc>
      </w:tr>
      <w:tr w:rsidR="00584792" w:rsidRPr="00584792" w:rsidTr="0058479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10" w:type="dxa"/>
            <w:noWrap/>
            <w:hideMark/>
          </w:tcPr>
          <w:p w:rsidR="00584792" w:rsidRPr="007541B2" w:rsidRDefault="00584792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PMC24-21078</w:t>
            </w:r>
          </w:p>
        </w:tc>
        <w:tc>
          <w:tcPr>
            <w:tcW w:w="7959" w:type="dxa"/>
            <w:noWrap/>
            <w:hideMark/>
          </w:tcPr>
          <w:p w:rsidR="00584792" w:rsidRPr="007541B2" w:rsidRDefault="00584792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Senate Estimates</w:t>
            </w:r>
          </w:p>
        </w:tc>
      </w:tr>
    </w:tbl>
    <w:p w:rsidR="007248AB" w:rsidRDefault="007248AB" w:rsidP="007248AB">
      <w:pPr>
        <w:pStyle w:val="Heading1"/>
      </w:pPr>
      <w:bookmarkStart w:id="26" w:name="_Toc193119682"/>
      <w:r>
        <w:t>Intergovernmental Relations &amp; Reform</w:t>
      </w:r>
      <w:bookmarkEnd w:id="26"/>
    </w:p>
    <w:p w:rsidR="007248AB" w:rsidRDefault="007248AB" w:rsidP="007248AB">
      <w:pPr>
        <w:pStyle w:val="Heading2"/>
      </w:pPr>
      <w:bookmarkStart w:id="27" w:name="_Toc193119683"/>
      <w:r>
        <w:t>Intergovernmental Relations &amp; Reform Executive</w:t>
      </w:r>
      <w:bookmarkEnd w:id="2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560"/>
        <w:gridCol w:w="8109"/>
      </w:tblGrid>
      <w:tr w:rsidR="00EE7480" w:rsidRPr="00EE7480" w:rsidTr="00EE7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60" w:type="dxa"/>
          </w:tcPr>
          <w:p w:rsidR="00EE7480" w:rsidRPr="00EE7480" w:rsidRDefault="00EE7480" w:rsidP="004834C1">
            <w:pPr>
              <w:pStyle w:val="TBLText"/>
            </w:pPr>
            <w:r w:rsidRPr="00EE7480">
              <w:t>File No.</w:t>
            </w:r>
          </w:p>
        </w:tc>
        <w:tc>
          <w:tcPr>
            <w:tcW w:w="8109" w:type="dxa"/>
          </w:tcPr>
          <w:p w:rsidR="00EE7480" w:rsidRPr="00EE7480" w:rsidRDefault="00EE7480" w:rsidP="004834C1">
            <w:pPr>
              <w:pStyle w:val="TBLText"/>
            </w:pPr>
            <w:r w:rsidRPr="00EE7480">
              <w:t>File Title</w:t>
            </w:r>
          </w:p>
        </w:tc>
      </w:tr>
      <w:tr w:rsidR="00EE7480" w:rsidRPr="00EE7480" w:rsidTr="00EE748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560" w:type="dxa"/>
            <w:noWrap/>
            <w:hideMark/>
          </w:tcPr>
          <w:p w:rsidR="00EE7480" w:rsidRPr="007541B2" w:rsidRDefault="00EE748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PMC24-10782</w:t>
            </w:r>
          </w:p>
        </w:tc>
        <w:tc>
          <w:tcPr>
            <w:tcW w:w="8109" w:type="dxa"/>
            <w:noWrap/>
            <w:hideMark/>
          </w:tcPr>
          <w:p w:rsidR="00EE7480" w:rsidRPr="007541B2" w:rsidRDefault="00EE748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2024 - Gender Balance Reporting</w:t>
            </w:r>
          </w:p>
        </w:tc>
      </w:tr>
      <w:tr w:rsidR="00EE7480" w:rsidRPr="00EE748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60" w:type="dxa"/>
            <w:noWrap/>
            <w:hideMark/>
          </w:tcPr>
          <w:p w:rsidR="00EE7480" w:rsidRPr="007541B2" w:rsidRDefault="00EE748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PMC24-15730</w:t>
            </w:r>
          </w:p>
        </w:tc>
        <w:tc>
          <w:tcPr>
            <w:tcW w:w="8109" w:type="dxa"/>
            <w:noWrap/>
            <w:hideMark/>
          </w:tcPr>
          <w:p w:rsidR="00EE7480" w:rsidRPr="007541B2" w:rsidRDefault="00EE748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Senate Estimates Nov 2024</w:t>
            </w:r>
          </w:p>
        </w:tc>
      </w:tr>
    </w:tbl>
    <w:p w:rsidR="007248AB" w:rsidRDefault="007248AB" w:rsidP="007248AB">
      <w:pPr>
        <w:pStyle w:val="Heading2"/>
      </w:pPr>
      <w:bookmarkStart w:id="28" w:name="_Toc193119684"/>
      <w:r w:rsidRPr="007248AB">
        <w:t>Care, Support &amp; Aged Care</w:t>
      </w:r>
      <w:bookmarkEnd w:id="28"/>
    </w:p>
    <w:tbl>
      <w:tblPr>
        <w:tblStyle w:val="Custom1"/>
        <w:tblW w:w="9026" w:type="dxa"/>
        <w:tblLook w:val="0020" w:firstRow="1" w:lastRow="0" w:firstColumn="0" w:lastColumn="0" w:noHBand="0" w:noVBand="0"/>
      </w:tblPr>
      <w:tblGrid>
        <w:gridCol w:w="1740"/>
        <w:gridCol w:w="7286"/>
      </w:tblGrid>
      <w:tr w:rsidR="00376297" w:rsidTr="0048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1740" w:type="dxa"/>
          </w:tcPr>
          <w:p w:rsidR="00376297" w:rsidRPr="00376297" w:rsidRDefault="00376297" w:rsidP="004834C1">
            <w:pPr>
              <w:pStyle w:val="TBLText"/>
            </w:pPr>
            <w:r w:rsidRPr="00376297">
              <w:t>File No.</w:t>
            </w:r>
          </w:p>
        </w:tc>
        <w:tc>
          <w:tcPr>
            <w:tcW w:w="7286" w:type="dxa"/>
          </w:tcPr>
          <w:p w:rsidR="00376297" w:rsidRPr="00376297" w:rsidRDefault="00376297" w:rsidP="004834C1">
            <w:pPr>
              <w:pStyle w:val="TBLText"/>
            </w:pPr>
            <w:r w:rsidRPr="00376297">
              <w:t>File Title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PMC24-30058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15. Dementia and NDAP</w:t>
            </w:r>
          </w:p>
        </w:tc>
      </w:tr>
      <w:tr w:rsidR="00376297" w:rsidTr="004834C1">
        <w:trPr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lastRenderedPageBreak/>
              <w:t>PMC24-11275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13. Aged Care Single Assessment System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PMC24-22419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12. Meeting Summaries</w:t>
            </w:r>
          </w:p>
        </w:tc>
      </w:tr>
      <w:tr w:rsidR="00376297" w:rsidTr="004834C1">
        <w:trPr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PMC24-14784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Regulation of providers and workers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PMC24-14799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Market access</w:t>
            </w:r>
          </w:p>
        </w:tc>
      </w:tr>
      <w:tr w:rsidR="00376297" w:rsidTr="004834C1">
        <w:trPr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PMC24-14785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Workforce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PMC24-15426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Pricing</w:t>
            </w:r>
          </w:p>
        </w:tc>
      </w:tr>
      <w:tr w:rsidR="00376297" w:rsidTr="004834C1">
        <w:trPr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PMC24-14802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System enablers (ICT and Data)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PMC24-17298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Senate Estimates</w:t>
            </w:r>
          </w:p>
        </w:tc>
      </w:tr>
      <w:tr w:rsidR="00376297" w:rsidTr="004834C1">
        <w:trPr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PMC24-15427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Taskforce Archive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PMC24-14131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Regular updates</w:t>
            </w:r>
          </w:p>
        </w:tc>
      </w:tr>
      <w:tr w:rsidR="00376297" w:rsidTr="004834C1">
        <w:trPr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PMC24-28942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Productivity</w:t>
            </w:r>
          </w:p>
        </w:tc>
      </w:tr>
      <w:tr w:rsidR="00376297" w:rsidTr="0048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40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PMC24-15448</w:t>
            </w:r>
          </w:p>
        </w:tc>
        <w:tc>
          <w:tcPr>
            <w:tcW w:w="7286" w:type="dxa"/>
          </w:tcPr>
          <w:p w:rsidR="00376297" w:rsidRPr="007541B2" w:rsidRDefault="00376297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International Engagement</w:t>
            </w:r>
          </w:p>
        </w:tc>
      </w:tr>
    </w:tbl>
    <w:p w:rsidR="002C0E2C" w:rsidRDefault="002C0E2C" w:rsidP="002C0E2C">
      <w:pPr>
        <w:pStyle w:val="Heading2"/>
      </w:pPr>
      <w:bookmarkStart w:id="29" w:name="_Toc193119685"/>
      <w:r w:rsidRPr="002C0E2C">
        <w:t>Commonwealth State Relations</w:t>
      </w:r>
      <w:bookmarkEnd w:id="29"/>
    </w:p>
    <w:tbl>
      <w:tblPr>
        <w:tblStyle w:val="Custom1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96"/>
        <w:gridCol w:w="7320"/>
      </w:tblGrid>
      <w:tr w:rsidR="00F401CC" w:rsidRPr="00F401CC" w:rsidTr="00F40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1696" w:type="dxa"/>
            <w:tcBorders>
              <w:bottom w:val="single" w:sz="4" w:space="0" w:color="auto"/>
            </w:tcBorders>
          </w:tcPr>
          <w:p w:rsidR="00F401CC" w:rsidRPr="00F401CC" w:rsidRDefault="00F401CC" w:rsidP="004834C1">
            <w:pPr>
              <w:pStyle w:val="TBLText"/>
            </w:pPr>
            <w:r w:rsidRPr="00F401CC">
              <w:t>File No.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F401CC" w:rsidRPr="00F401CC" w:rsidRDefault="00F401CC" w:rsidP="004834C1">
            <w:pPr>
              <w:pStyle w:val="TBLText"/>
            </w:pPr>
            <w:r w:rsidRPr="00F401CC">
              <w:t>File Title</w:t>
            </w:r>
          </w:p>
        </w:tc>
      </w:tr>
      <w:tr w:rsidR="00F401CC" w:rsidRPr="00F401CC" w:rsidTr="00E6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PMC24-15626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Community of Practice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PMC24-3413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EM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COUNCIL OF AUSTRALIAN GOVERNMENTS COAG - NATIONAL PARTNERSHIP AGREEMENTS - TEACHER QUALITY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COUNCIL OF AUSTRALIAN GOVERNMENTS COAG - AGREEMENTS - QUEENSLAND SIGNATURES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PARTNERSHIP AGREEMENT NPA - NEW SOUTH WALES SIGNATURES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2024/0143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PARTNERSHIP AGREEMENT NPA - ADULT PUBLIC DENTAL SOUTH AUSTRALIA SIGNATURES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2024/0145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HEADS OF AGREEMENT - NATIONAL HEALTH REFORM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2024/0146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INTERGOVERNMENTAL AGREEMENT - NATIONAL COUNTER-TERRORISM ARRANGEMENTS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2024/0147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DROUGHT AGREEMENT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lastRenderedPageBreak/>
              <w:t>2024/0148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HEADS OF AGREEMENT BETWEEN THE COMMONWEALTH AND THE STATES AND TERRITORIES ON PUBLIC HOSPITAL FUNDING AND HEALTH REFORM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2024/0149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INTERGOVERNMENTAL AGREEMENT ON IMPLEMENTING WATER REFORM IN THE MURRAY DARLING BASIN - CSRB</w:t>
            </w:r>
          </w:p>
        </w:tc>
      </w:tr>
      <w:tr w:rsidR="00F401CC" w:rsidRPr="00F401CC" w:rsidTr="004834C1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PARTNERSHIP AGREEMENT ON PRE-OP TRAINING - WITH SIGNATURES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HEALTH AND HOSPITALS NETWORK AGREEMENT - WITH SIGNATURES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INTERGOVEMENTAL AGREEMENT ON THE AUTOMATIC MUTUAL RECOGNITION OF OCCUPATIONAL REGISTRATIONS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2024/0153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PARTNERSHIP AGREEMENT ON PREVENTIVE HEALTH - TASMANIA SIGNATURES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2024/0154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PARTNERSHIP AGREEMENT ON PREVENTIVE HEALTH - AUSTRALIAN CAPITAL TERRITORY SIGNATURES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2024/0155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IN-PRINCIPLE AGREEMENT BETWEEN THE COMMONWEALTH AND THE NORTHERN TERRITORY GOVERNMENTS ON THE LAUNCH OF THE DISABILILTYCARE AUSTRALIA IN THE BARKLY REGION OF THE NORTHERN TERRITORY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2024/0156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HEADS OF AGREEMENT BETWEEN THE COMMONWEALTH AND THE SOUTH AUSTRALIAN GOVERNMENTS ON THE NATIONAL DISABILITY INSURANCE SCHEME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2024/0157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HEADS OF AGREEMENT BETWEEN THE COMMONWEALTH AND THE NSW GOVERNMENTS ON THE NATIONAL DISABILITY INSURANCE SCHEME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2024/0158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HEADS OF AGREEMENT BETWEEN THE COMMONWEALTH AND THE AUSTRALIAN CAPITAL TERRITORY GOVERNMENTS ON THE NATIONAL DISABILITY INSURANCE SCHEME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2024/0159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INTERGOVERNMENTAL AGREEMENT ON COMPETITION AND PRODUCTIVITY - ENHANCING REFORMS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2024/0160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HEADS OF AGREEMENT BETWEEN THE COMMONWEALTH AND THE SOUTH AUSTRALIAN GOVERNMENTS ON THE NATIONAL DISABILITY INSURANCE SCHEME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2024/0161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INTERGOVERNMENTAL AGREEMENT ON IDENTITY MATCHING SERVICES - CSRB</w:t>
            </w:r>
          </w:p>
        </w:tc>
      </w:tr>
      <w:tr w:rsidR="00F401CC" w:rsidRPr="00F401CC" w:rsidTr="004834C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lastRenderedPageBreak/>
              <w:t>2024/0162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COMPACT ON REGULATORY AND COMPETITION REFORM - CSRB</w:t>
            </w:r>
          </w:p>
        </w:tc>
      </w:tr>
      <w:tr w:rsidR="00F401CC" w:rsidRPr="00F401CC" w:rsidTr="00F4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2024/0163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1CC" w:rsidRPr="007541B2" w:rsidRDefault="00F401CC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NATIONAL PARTNERSHIP AGREEMENT NPA FOR ADULT PUBLIC DENTAL PATIENTS - NPA LETTERS ON THE NPA - CSRB</w:t>
            </w:r>
          </w:p>
        </w:tc>
      </w:tr>
    </w:tbl>
    <w:p w:rsidR="002C0E2C" w:rsidRDefault="002C0E2C" w:rsidP="002C0E2C">
      <w:pPr>
        <w:pStyle w:val="Heading1"/>
      </w:pPr>
      <w:bookmarkStart w:id="30" w:name="_Toc193119686"/>
      <w:r>
        <w:t>International</w:t>
      </w:r>
      <w:bookmarkEnd w:id="30"/>
    </w:p>
    <w:p w:rsidR="002C0E2C" w:rsidRDefault="002C0E2C" w:rsidP="002C0E2C">
      <w:pPr>
        <w:pStyle w:val="Heading2"/>
      </w:pPr>
      <w:bookmarkStart w:id="31" w:name="_Toc193119687"/>
      <w:r>
        <w:t>International Executive</w:t>
      </w:r>
      <w:bookmarkEnd w:id="3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10"/>
        <w:gridCol w:w="7959"/>
      </w:tblGrid>
      <w:tr w:rsidR="00A200E0" w:rsidRPr="0045695E" w:rsidTr="00A20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10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No.</w:t>
            </w:r>
          </w:p>
        </w:tc>
        <w:tc>
          <w:tcPr>
            <w:tcW w:w="7959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Title</w:t>
            </w:r>
          </w:p>
        </w:tc>
      </w:tr>
      <w:tr w:rsidR="00A200E0" w:rsidRPr="0051576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1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PMC24-35282</w:t>
            </w:r>
          </w:p>
        </w:tc>
        <w:tc>
          <w:tcPr>
            <w:tcW w:w="7959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2004 Cabinet Document Release</w:t>
            </w:r>
          </w:p>
        </w:tc>
      </w:tr>
    </w:tbl>
    <w:p w:rsidR="002C0E2C" w:rsidRDefault="002C0E2C" w:rsidP="002C0E2C">
      <w:pPr>
        <w:pStyle w:val="Heading2"/>
      </w:pPr>
      <w:bookmarkStart w:id="32" w:name="_Toc193119688"/>
      <w:r w:rsidRPr="002C0E2C">
        <w:t>Global Interests</w:t>
      </w:r>
      <w:bookmarkEnd w:id="32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20"/>
        <w:gridCol w:w="8049"/>
      </w:tblGrid>
      <w:tr w:rsidR="00A200E0" w:rsidRPr="00A200E0" w:rsidTr="00A20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No.</w:t>
            </w:r>
          </w:p>
        </w:tc>
        <w:tc>
          <w:tcPr>
            <w:tcW w:w="8049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Title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PMC24-14491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SENATE ESTIMATES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PMC24-5760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FOREIGN ARRANGEMENTS SCHEME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PMC24-31529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South America (Bolivia, Chile, Colombia, Ecuador, Guyana, Paraguay, Suriname, Uruguay, Venezuela)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PMC24-31528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Brazil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PMC24-31527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Argentina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PMC24-31526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Central America (Guatemala, El Salvador, Honduras, Nicaragua, Costa Rica, Panama, Belize)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PMC24-31525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Mexico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PMC24-31524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The Caribbean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20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PMC24-31171</w:t>
            </w:r>
          </w:p>
        </w:tc>
        <w:tc>
          <w:tcPr>
            <w:tcW w:w="8049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CONSULAR</w:t>
            </w:r>
          </w:p>
        </w:tc>
      </w:tr>
    </w:tbl>
    <w:p w:rsidR="002C0E2C" w:rsidRDefault="00755B8A" w:rsidP="00755B8A">
      <w:pPr>
        <w:pStyle w:val="Heading2"/>
      </w:pPr>
      <w:bookmarkStart w:id="33" w:name="_Toc193119689"/>
      <w:r w:rsidRPr="00755B8A">
        <w:t>Asia</w:t>
      </w:r>
      <w:bookmarkEnd w:id="33"/>
    </w:p>
    <w:tbl>
      <w:tblPr>
        <w:tblStyle w:val="Custom1"/>
        <w:tblW w:w="9668" w:type="dxa"/>
        <w:tblLayout w:type="fixed"/>
        <w:tblLook w:val="0020" w:firstRow="1" w:lastRow="0" w:firstColumn="0" w:lastColumn="0" w:noHBand="0" w:noVBand="0"/>
      </w:tblPr>
      <w:tblGrid>
        <w:gridCol w:w="1725"/>
        <w:gridCol w:w="7943"/>
      </w:tblGrid>
      <w:tr w:rsidR="00A200E0" w:rsidRPr="00A200E0" w:rsidTr="00A20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25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No.</w:t>
            </w:r>
          </w:p>
        </w:tc>
        <w:tc>
          <w:tcPr>
            <w:tcW w:w="7943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Title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PMC24-19748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PMC24-18160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Senate Estimates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PMC24-18980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Consults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PMC24-22446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APEC and G20 2024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lastRenderedPageBreak/>
              <w:t>PMC24-8296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Southeast Asia Team Senate Estimates Briefs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PMC24-24024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Grant Guidelines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2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PMC24-24023</w:t>
            </w:r>
          </w:p>
        </w:tc>
        <w:tc>
          <w:tcPr>
            <w:tcW w:w="7943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Budget</w:t>
            </w:r>
          </w:p>
        </w:tc>
      </w:tr>
    </w:tbl>
    <w:p w:rsidR="00755B8A" w:rsidRDefault="00755B8A" w:rsidP="00755B8A">
      <w:pPr>
        <w:pStyle w:val="Heading2"/>
      </w:pPr>
      <w:bookmarkStart w:id="34" w:name="_Toc193119690"/>
      <w:r>
        <w:t>Pacific</w:t>
      </w:r>
      <w:bookmarkEnd w:id="3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A200E0" w:rsidRPr="00A200E0" w:rsidTr="00A20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85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No.</w:t>
            </w:r>
          </w:p>
        </w:tc>
        <w:tc>
          <w:tcPr>
            <w:tcW w:w="7884" w:type="dxa"/>
          </w:tcPr>
          <w:p w:rsidR="00A200E0" w:rsidRPr="00A200E0" w:rsidRDefault="00A200E0" w:rsidP="004834C1">
            <w:pPr>
              <w:pStyle w:val="TBLText"/>
            </w:pPr>
            <w:r w:rsidRPr="00A200E0">
              <w:t>File Title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bookmarkStart w:id="35" w:name="_Toc490665636"/>
            <w:bookmarkStart w:id="36" w:name="_Toc492041643"/>
            <w:bookmarkEnd w:id="35"/>
            <w:bookmarkEnd w:id="36"/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PMC24-25928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Protocol and National Day Letters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PMC24-18010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Deep Seabed Mining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PMC24-15121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Wallis and Futuna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PMC24-12945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PNG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PMC24-16836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Pacific Islands Forum - 2025 (Honiara)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PMC24-7538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GARMA 2024</w:t>
            </w:r>
          </w:p>
        </w:tc>
      </w:tr>
      <w:tr w:rsidR="00A200E0" w:rsidRPr="00A200E0" w:rsidTr="00FC554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PMC24-21325</w:t>
            </w:r>
          </w:p>
        </w:tc>
        <w:tc>
          <w:tcPr>
            <w:tcW w:w="7884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APS Futures Exercises - 2024 to 2025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2024/0178</w:t>
            </w:r>
          </w:p>
        </w:tc>
        <w:tc>
          <w:tcPr>
            <w:tcW w:w="7884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POLICY ADVICE - INTERNATIONAL - PACIFIC - NAURU - JULY 2024 - JUNE 2025</w:t>
            </w:r>
          </w:p>
        </w:tc>
      </w:tr>
      <w:tr w:rsidR="00A200E0" w:rsidRPr="00A200E0" w:rsidTr="00A200E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2024/0179</w:t>
            </w:r>
          </w:p>
        </w:tc>
        <w:tc>
          <w:tcPr>
            <w:tcW w:w="7884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POLICY ADVICE - INTERNATIONAL - PACIFIC - TUVALU - JULY 2024 - JUNE 2025</w:t>
            </w:r>
          </w:p>
        </w:tc>
      </w:tr>
      <w:tr w:rsidR="00A200E0" w:rsidRPr="00A200E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85" w:type="dxa"/>
            <w:noWrap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2024/0181</w:t>
            </w:r>
          </w:p>
        </w:tc>
        <w:tc>
          <w:tcPr>
            <w:tcW w:w="7884" w:type="dxa"/>
            <w:hideMark/>
          </w:tcPr>
          <w:p w:rsidR="00A200E0" w:rsidRPr="007541B2" w:rsidRDefault="00A200E0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INTERNATIONAL - PACIFIC - PACIFIC POLICING INITIATIVE - JULY 2024 - JUNE 2025</w:t>
            </w:r>
          </w:p>
        </w:tc>
      </w:tr>
    </w:tbl>
    <w:p w:rsidR="00755B8A" w:rsidRDefault="00755B8A" w:rsidP="00755B8A">
      <w:pPr>
        <w:pStyle w:val="Heading1"/>
      </w:pPr>
      <w:bookmarkStart w:id="37" w:name="_Toc193119691"/>
      <w:r>
        <w:t>Ministerial Support</w:t>
      </w:r>
      <w:bookmarkEnd w:id="37"/>
      <w:r>
        <w:t xml:space="preserve"> </w:t>
      </w:r>
    </w:p>
    <w:p w:rsidR="00755B8A" w:rsidRDefault="00755B8A" w:rsidP="00755B8A">
      <w:pPr>
        <w:pStyle w:val="Heading2"/>
      </w:pPr>
      <w:bookmarkStart w:id="38" w:name="_Toc193119692"/>
      <w:r>
        <w:t>Ministerial Support</w:t>
      </w:r>
      <w:bookmarkEnd w:id="3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00"/>
        <w:gridCol w:w="7869"/>
      </w:tblGrid>
      <w:tr w:rsidR="003B1A69" w:rsidRPr="003B1A69" w:rsidTr="003B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</w:tcPr>
          <w:p w:rsidR="003B1A69" w:rsidRPr="003B1A69" w:rsidRDefault="003B1A69" w:rsidP="004834C1">
            <w:pPr>
              <w:pStyle w:val="TBLText"/>
            </w:pPr>
            <w:r w:rsidRPr="003B1A69">
              <w:t>File No.</w:t>
            </w:r>
          </w:p>
        </w:tc>
        <w:tc>
          <w:tcPr>
            <w:tcW w:w="7869" w:type="dxa"/>
          </w:tcPr>
          <w:p w:rsidR="003B1A69" w:rsidRPr="003B1A69" w:rsidRDefault="003B1A69" w:rsidP="004834C1">
            <w:pPr>
              <w:pStyle w:val="TBLText"/>
            </w:pPr>
            <w:r w:rsidRPr="003B1A69">
              <w:t>File Title</w:t>
            </w:r>
          </w:p>
        </w:tc>
      </w:tr>
      <w:tr w:rsidR="003B1A69" w:rsidRPr="003B1A69" w:rsidTr="003B1A6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80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PMC24-26026</w:t>
            </w:r>
          </w:p>
        </w:tc>
        <w:tc>
          <w:tcPr>
            <w:tcW w:w="786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Historical Determinations</w:t>
            </w:r>
          </w:p>
        </w:tc>
      </w:tr>
      <w:tr w:rsidR="003B1A69" w:rsidRPr="003B1A69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0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PMC24-25984</w:t>
            </w:r>
          </w:p>
        </w:tc>
        <w:tc>
          <w:tcPr>
            <w:tcW w:w="786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Additional Determinations</w:t>
            </w:r>
          </w:p>
        </w:tc>
      </w:tr>
    </w:tbl>
    <w:p w:rsidR="00755B8A" w:rsidRDefault="00755B8A" w:rsidP="00755B8A">
      <w:pPr>
        <w:pStyle w:val="Heading2"/>
      </w:pPr>
      <w:bookmarkStart w:id="39" w:name="_Toc193119693"/>
      <w:r w:rsidRPr="00755B8A">
        <w:t>Protocol and International Visits</w:t>
      </w:r>
      <w:bookmarkEnd w:id="3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560"/>
        <w:gridCol w:w="8109"/>
      </w:tblGrid>
      <w:tr w:rsidR="003B1A69" w:rsidRPr="003B1A69" w:rsidTr="003B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60" w:type="dxa"/>
          </w:tcPr>
          <w:p w:rsidR="003B1A69" w:rsidRPr="003B1A69" w:rsidRDefault="003B1A69" w:rsidP="004834C1">
            <w:pPr>
              <w:pStyle w:val="TBLText"/>
            </w:pPr>
            <w:r w:rsidRPr="003B1A69">
              <w:t>File No.</w:t>
            </w:r>
          </w:p>
        </w:tc>
        <w:tc>
          <w:tcPr>
            <w:tcW w:w="8109" w:type="dxa"/>
          </w:tcPr>
          <w:p w:rsidR="003B1A69" w:rsidRPr="003B1A69" w:rsidRDefault="003B1A69" w:rsidP="004834C1">
            <w:pPr>
              <w:pStyle w:val="TBLText"/>
            </w:pPr>
            <w:r w:rsidRPr="003B1A69">
              <w:t>File Title</w:t>
            </w:r>
          </w:p>
        </w:tc>
      </w:tr>
      <w:tr w:rsidR="003B1A69" w:rsidRPr="003B1A69" w:rsidTr="003B1A6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tcW w:w="156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PMC24-7244</w:t>
            </w:r>
          </w:p>
        </w:tc>
        <w:tc>
          <w:tcPr>
            <w:tcW w:w="810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</w:pPr>
            <w:r w:rsidRPr="007541B2">
              <w:rPr>
                <w:rFonts w:eastAsia="Times New Roman" w:cs="Times New Roman"/>
                <w:color w:val="000000"/>
                <w:sz w:val="22"/>
                <w:szCs w:val="22"/>
                <w:lang w:eastAsia="en-AU"/>
              </w:rPr>
              <w:t>PIV Gifts and Benefits Register</w:t>
            </w:r>
          </w:p>
        </w:tc>
      </w:tr>
    </w:tbl>
    <w:p w:rsidR="00755B8A" w:rsidRDefault="00755B8A" w:rsidP="00755B8A">
      <w:pPr>
        <w:pStyle w:val="Heading1"/>
      </w:pPr>
      <w:bookmarkStart w:id="40" w:name="_Toc193119694"/>
      <w:r w:rsidRPr="00755B8A">
        <w:lastRenderedPageBreak/>
        <w:t>Multilateral Economic Engagement Division</w:t>
      </w:r>
      <w:bookmarkEnd w:id="4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50"/>
        <w:gridCol w:w="8019"/>
      </w:tblGrid>
      <w:tr w:rsidR="009C67A4" w:rsidRPr="00864171" w:rsidTr="009C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1650" w:type="dxa"/>
            <w:noWrap/>
          </w:tcPr>
          <w:p w:rsidR="009C67A4" w:rsidRPr="009C67A4" w:rsidRDefault="009C67A4" w:rsidP="004834C1">
            <w:pPr>
              <w:pStyle w:val="TBLText"/>
            </w:pPr>
            <w:r w:rsidRPr="009C67A4">
              <w:t>File No.</w:t>
            </w:r>
            <w:bookmarkStart w:id="41" w:name="_GoBack"/>
            <w:bookmarkEnd w:id="41"/>
          </w:p>
        </w:tc>
        <w:tc>
          <w:tcPr>
            <w:tcW w:w="8019" w:type="dxa"/>
            <w:noWrap/>
          </w:tcPr>
          <w:p w:rsidR="009C67A4" w:rsidRPr="009C67A4" w:rsidRDefault="009C67A4" w:rsidP="004834C1">
            <w:pPr>
              <w:pStyle w:val="TBLText"/>
            </w:pPr>
            <w:r w:rsidRPr="009C67A4">
              <w:t>File Title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PMC24-6098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Meeting_Packs_Archive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G20_Policy_Archive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PMC24-7089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Representations_Archive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PMC24-7083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Liaison_Archive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PMC24-7085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Research_Archive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PMC24-7088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Policy_Coordination_Archive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PMC24-6227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Industrial_policy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G20_Women's_Empowerment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PMC24-6607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G20_Cables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PMC24-6522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G20_Bioeconomy_Initiative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G20_Debt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G20_Research_and_Innovation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PMC24-6525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G20_Environment_and_Climate_Sustainability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G20_Foreign_Ministers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PMC24-6652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G20_IDC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PMC24-6562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G20_Governance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G20_Hunger_and_Poverty_Taskforce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PMC24-6527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G20_Employment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G20_Social_Media_Engagement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PMC24-6683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G20_Bilat_and_Phone_Call_Briefs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PMC24-6675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G20_PM_and_Executive_Briefs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G20_Culture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PMC24-6530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G20_Finance_Track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PMC24-6521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G20_Anti_Corruption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PMC24-1167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G20_Agency Updates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G20_Working_Group_Management_and_Geopolitics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G20_Sherpa_Meeting_Planning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lastRenderedPageBreak/>
              <w:t>PMC24-36814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G20_Disaster_Risk_Reduction</w:t>
            </w:r>
          </w:p>
        </w:tc>
      </w:tr>
      <w:tr w:rsidR="003B1A69" w:rsidRPr="00864171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PMC24-6597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G20_Migration</w:t>
            </w:r>
          </w:p>
        </w:tc>
      </w:tr>
      <w:tr w:rsidR="003B1A69" w:rsidRPr="00864171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PMC24-6526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G20_Education</w:t>
            </w:r>
          </w:p>
        </w:tc>
      </w:tr>
      <w:tr w:rsidR="003B1A69" w:rsidRPr="008A1667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PMC24-6518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G20_Agriculture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PMC24-6695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G20_MDB_and_IFI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PMC24-6661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G20_Contacts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G20_Infrastructure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PMC24-11819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G20_Compliance_Reports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PMC24-36813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G20_Digital_Economy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G20_Tourism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PMC24-6534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G20_Geopolitical_Tensions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PMC24-36815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G20_Energy_Transitions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PMC24-6585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G20_Development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PMC24-6684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G20_Bilat_and_Phone_Call_Readouts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PMC24-6579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G20_Trade_and_Investment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PMC24-6703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G20_Scheduling_and_Calendar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PMC24-6704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G20_Consult_Team_to_Others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PMC24-6536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G20_Health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PMC24-6528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G20_Engagement_Groups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PMC24-36816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G20_Correspondence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PMC24-8432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2025_G7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PMC24-6408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2019_G7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PMC24-7394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G7_Economic_Security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PMC24-6440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G7_IDCs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PMC24-3682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APS Coordination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PMC24-6438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G7_Contacts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PMC24-6372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2022_G7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PMC24-6446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G7_Leaders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PMC24-36812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G7_Digital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lastRenderedPageBreak/>
              <w:t>PMC24-8431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2024_G7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PMC24-6369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2023_G7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PMC24-6260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IPEF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PMC24-6247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APEC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PMC24-6256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Trade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PMC24-6671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Asian Development Bank (ADB)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PMC24-28460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Cables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PMC24-6669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International Monetary Fund (IMF)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PMC24-6796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Asian Infrastructure Investment Bank (AIIB)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PMC24-6670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World Bank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PMC24-6744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Multilateral Development Bank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PMC24-6688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European Bank for Reconstruction and Development (EBRD)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PMC24-14195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 xml:space="preserve">2024 General Summit Media and </w:t>
            </w:r>
            <w:bookmarkStart w:id="42" w:name="_Int_dhjUmTVK"/>
            <w:r w:rsidRPr="007541B2">
              <w:rPr>
                <w:sz w:val="22"/>
                <w:szCs w:val="22"/>
              </w:rPr>
              <w:t>Social Media</w:t>
            </w:r>
            <w:bookmarkEnd w:id="42"/>
            <w:r w:rsidRPr="007541B2">
              <w:rPr>
                <w:sz w:val="22"/>
                <w:szCs w:val="22"/>
              </w:rPr>
              <w:t xml:space="preserve"> - G20 and APEC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PMC24-6136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G7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PMC24-6137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APEC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PMC24-6139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IPEF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PMC24-6135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G20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PMC24-7027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Annual Reporting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PMC24-6042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2024_Current_Issues_Briefs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PMC24-6041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2024_Senate_Estimates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PMC24-36591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2025_Current_Issues_Briefs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PMC24-36590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2025_Senate_Estimates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PMC24-33983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Multilateral Language Guides</w:t>
            </w:r>
          </w:p>
        </w:tc>
      </w:tr>
      <w:tr w:rsidR="003B1A69" w:rsidRPr="005373D3" w:rsidTr="009C67A4">
        <w:trPr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PMC24-32323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2026_G7_France</w:t>
            </w:r>
          </w:p>
        </w:tc>
      </w:tr>
      <w:tr w:rsidR="003B1A69" w:rsidRPr="005373D3" w:rsidTr="009C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650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PMC24-31244</w:t>
            </w:r>
          </w:p>
        </w:tc>
        <w:tc>
          <w:tcPr>
            <w:tcW w:w="8019" w:type="dxa"/>
            <w:noWrap/>
            <w:hideMark/>
          </w:tcPr>
          <w:p w:rsidR="003B1A69" w:rsidRPr="007541B2" w:rsidRDefault="003B1A69" w:rsidP="004834C1">
            <w:pPr>
              <w:pStyle w:val="TBLText"/>
              <w:rPr>
                <w:sz w:val="22"/>
                <w:szCs w:val="22"/>
              </w:rPr>
            </w:pPr>
            <w:r w:rsidRPr="007541B2">
              <w:rPr>
                <w:sz w:val="22"/>
                <w:szCs w:val="22"/>
              </w:rPr>
              <w:t>2025 Economic Security</w:t>
            </w:r>
          </w:p>
        </w:tc>
      </w:tr>
    </w:tbl>
    <w:p w:rsidR="00755B8A" w:rsidRDefault="00755B8A" w:rsidP="00755B8A">
      <w:pPr>
        <w:pStyle w:val="Heading1"/>
      </w:pPr>
      <w:bookmarkStart w:id="43" w:name="_Toc193119695"/>
      <w:r>
        <w:lastRenderedPageBreak/>
        <w:t>National Security Division</w:t>
      </w:r>
      <w:bookmarkEnd w:id="43"/>
    </w:p>
    <w:p w:rsidR="00755B8A" w:rsidRDefault="00755B8A" w:rsidP="00755B8A">
      <w:pPr>
        <w:pStyle w:val="Heading2"/>
      </w:pPr>
      <w:bookmarkStart w:id="44" w:name="_Toc193119696"/>
      <w:r>
        <w:t>National Security Division Executive</w:t>
      </w:r>
      <w:bookmarkEnd w:id="44"/>
    </w:p>
    <w:tbl>
      <w:tblPr>
        <w:tblStyle w:val="Custom12"/>
        <w:tblW w:w="9533" w:type="dxa"/>
        <w:tblLayout w:type="fixed"/>
        <w:tblLook w:val="0020" w:firstRow="1" w:lastRow="0" w:firstColumn="0" w:lastColumn="0" w:noHBand="0" w:noVBand="0"/>
      </w:tblPr>
      <w:tblGrid>
        <w:gridCol w:w="1725"/>
        <w:gridCol w:w="7808"/>
      </w:tblGrid>
      <w:tr w:rsidR="003B1A69" w:rsidRPr="003B1A69" w:rsidTr="003B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8"/>
          <w:tblHeader/>
        </w:trPr>
        <w:tc>
          <w:tcPr>
            <w:tcW w:w="1725" w:type="dxa"/>
          </w:tcPr>
          <w:p w:rsidR="003B1A69" w:rsidRPr="003B1A69" w:rsidRDefault="003B1A69" w:rsidP="004834C1">
            <w:pPr>
              <w:pStyle w:val="TBLText"/>
            </w:pPr>
            <w:r w:rsidRPr="003B1A69">
              <w:t>File No.</w:t>
            </w:r>
          </w:p>
        </w:tc>
        <w:tc>
          <w:tcPr>
            <w:tcW w:w="7808" w:type="dxa"/>
          </w:tcPr>
          <w:p w:rsidR="003B1A69" w:rsidRPr="003B1A69" w:rsidRDefault="003B1A69" w:rsidP="004834C1">
            <w:pPr>
              <w:pStyle w:val="TBLText"/>
            </w:pPr>
            <w:r w:rsidRPr="003B1A69">
              <w:t>File Title</w:t>
            </w:r>
          </w:p>
        </w:tc>
      </w:tr>
      <w:tr w:rsidR="003B1A69" w:rsidRPr="003B1A69" w:rsidTr="003B1A6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1725" w:type="dxa"/>
            <w:noWrap/>
          </w:tcPr>
          <w:p w:rsidR="003B1A69" w:rsidRPr="008C6240" w:rsidRDefault="003B1A69" w:rsidP="004834C1">
            <w:pPr>
              <w:pStyle w:val="TBLText"/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 w:cs="Times New Roman"/>
                <w:sz w:val="22"/>
                <w:szCs w:val="22"/>
                <w:lang w:eastAsia="en-AU"/>
              </w:rPr>
              <w:t>PMC24-14824</w:t>
            </w:r>
          </w:p>
        </w:tc>
        <w:tc>
          <w:tcPr>
            <w:tcW w:w="7808" w:type="dxa"/>
            <w:noWrap/>
          </w:tcPr>
          <w:p w:rsidR="003B1A69" w:rsidRPr="008C6240" w:rsidRDefault="003B1A69" w:rsidP="004834C1">
            <w:pPr>
              <w:pStyle w:val="TBLText"/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 w:cs="Times New Roman"/>
                <w:sz w:val="22"/>
                <w:szCs w:val="22"/>
                <w:lang w:eastAsia="en-AU"/>
              </w:rPr>
              <w:t>Senate Estimates</w:t>
            </w:r>
          </w:p>
        </w:tc>
      </w:tr>
    </w:tbl>
    <w:p w:rsidR="00755B8A" w:rsidRDefault="00755B8A" w:rsidP="00755B8A">
      <w:pPr>
        <w:pStyle w:val="Heading2"/>
      </w:pPr>
      <w:bookmarkStart w:id="45" w:name="_Toc193119697"/>
      <w:r w:rsidRPr="00755B8A">
        <w:t>Defence &amp; Intelligence</w:t>
      </w:r>
      <w:bookmarkEnd w:id="4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50"/>
        <w:gridCol w:w="7719"/>
      </w:tblGrid>
      <w:tr w:rsidR="00EC6582" w:rsidRPr="006210D4" w:rsidTr="00EC6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50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No.</w:t>
            </w:r>
          </w:p>
        </w:tc>
        <w:tc>
          <w:tcPr>
            <w:tcW w:w="7719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Title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PMC24-16971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2024-25 Supplementary Budget Estimates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PMC24-8065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ASCA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PMC24-12360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140A Hawthorne Parade, Haberfield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PMC24-6095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Talking Points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PMC24-15404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13. Current Issues Briefs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PMC24-11236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10. Science and Technology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PMC24-8046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Workforce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PMC24-11033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09. OHP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PMC24-9664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07. Royal Commissions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PMC24-18703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14. Defence Legislation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PMC24-21289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15. Grants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PMC24-9596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06. Independent Reviews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PMC24-7371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Memorandum on Armed Conflict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PMC24-7110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Housing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PMC24-11254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12. Defence Industry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PMC24-11249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11. Events and Dialogues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PMC24-3821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DepSec Briefs</w:t>
            </w:r>
          </w:p>
        </w:tc>
      </w:tr>
      <w:tr w:rsidR="00EC6582" w:rsidRPr="00D168B0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5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PMC24-30418</w:t>
            </w:r>
          </w:p>
        </w:tc>
        <w:tc>
          <w:tcPr>
            <w:tcW w:w="771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18. War Memorial</w:t>
            </w:r>
          </w:p>
        </w:tc>
      </w:tr>
    </w:tbl>
    <w:p w:rsidR="00755B8A" w:rsidRDefault="00755B8A" w:rsidP="005D373D">
      <w:pPr>
        <w:pStyle w:val="Heading2"/>
        <w:pageBreakBefore/>
      </w:pPr>
      <w:bookmarkStart w:id="46" w:name="_Toc193119698"/>
      <w:r w:rsidRPr="00755B8A">
        <w:lastRenderedPageBreak/>
        <w:t>Domestic Security</w:t>
      </w:r>
      <w:bookmarkEnd w:id="4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65"/>
        <w:gridCol w:w="8004"/>
      </w:tblGrid>
      <w:tr w:rsidR="00EC6582" w:rsidRPr="006210D4" w:rsidTr="00EC6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65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No.</w:t>
            </w:r>
          </w:p>
        </w:tc>
        <w:tc>
          <w:tcPr>
            <w:tcW w:w="8004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Title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PMC24-8171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Briefs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PMC24-16765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ED comments (general)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PMC24-24248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Cyber Security Uplift Advisory Committee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PMC24-16324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Meeting briefs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PMC24-14832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FAS Meeting Briefs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PMC24-11280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Special Envoy - Cyber Security &amp; Digital Resilience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PMC24-8171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Briefs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PMC24-22369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Nov-2024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PMC24-18289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October 2024 Senate Estimates</w:t>
            </w:r>
          </w:p>
        </w:tc>
      </w:tr>
      <w:tr w:rsidR="00EC6582" w:rsidRPr="00D638F5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PMC24-33950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color w:val="000000" w:themeColor="text1"/>
                <w:sz w:val="22"/>
                <w:szCs w:val="22"/>
                <w:lang w:eastAsia="en-AU"/>
              </w:rPr>
              <w:t>Grants</w:t>
            </w:r>
          </w:p>
        </w:tc>
      </w:tr>
    </w:tbl>
    <w:p w:rsidR="00755B8A" w:rsidRDefault="00405D19" w:rsidP="00405D19">
      <w:pPr>
        <w:pStyle w:val="Heading2"/>
      </w:pPr>
      <w:bookmarkStart w:id="47" w:name="_Toc193119699"/>
      <w:r w:rsidRPr="00405D19">
        <w:t>Varghese Review</w:t>
      </w:r>
      <w:bookmarkEnd w:id="4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20"/>
        <w:gridCol w:w="8049"/>
      </w:tblGrid>
      <w:tr w:rsidR="00EC6582" w:rsidRPr="006210D4" w:rsidTr="00EC6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No.</w:t>
            </w:r>
          </w:p>
        </w:tc>
        <w:tc>
          <w:tcPr>
            <w:tcW w:w="8049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Title</w:t>
            </w:r>
          </w:p>
        </w:tc>
      </w:tr>
      <w:tr w:rsidR="00EC658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2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PMC24-8405</w:t>
            </w:r>
          </w:p>
        </w:tc>
        <w:tc>
          <w:tcPr>
            <w:tcW w:w="804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06. Review wrap-up communications strategy</w:t>
            </w:r>
          </w:p>
        </w:tc>
      </w:tr>
      <w:tr w:rsidR="00EC6582" w:rsidRPr="00A7198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20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PMC24-3492</w:t>
            </w:r>
          </w:p>
        </w:tc>
        <w:tc>
          <w:tcPr>
            <w:tcW w:w="8049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02. Media - Media Enquiries</w:t>
            </w:r>
          </w:p>
        </w:tc>
      </w:tr>
    </w:tbl>
    <w:p w:rsidR="00405D19" w:rsidRDefault="00405D19" w:rsidP="00405D19">
      <w:pPr>
        <w:pStyle w:val="Heading1"/>
      </w:pPr>
      <w:bookmarkStart w:id="48" w:name="_Toc193119700"/>
      <w:r>
        <w:t>Net Zero Economy Agency</w:t>
      </w:r>
      <w:bookmarkEnd w:id="48"/>
    </w:p>
    <w:p w:rsidR="00405D19" w:rsidRDefault="00405D19" w:rsidP="00405D19">
      <w:pPr>
        <w:pStyle w:val="Heading2"/>
      </w:pPr>
      <w:bookmarkStart w:id="49" w:name="_Toc193119701"/>
      <w:r>
        <w:t>Policy, Communications &amp; Corporate</w:t>
      </w:r>
      <w:bookmarkEnd w:id="4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65"/>
        <w:gridCol w:w="8004"/>
      </w:tblGrid>
      <w:tr w:rsidR="00EC6582" w:rsidRPr="006210D4" w:rsidTr="00EC6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65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No.</w:t>
            </w:r>
          </w:p>
        </w:tc>
        <w:tc>
          <w:tcPr>
            <w:tcW w:w="8004" w:type="dxa"/>
          </w:tcPr>
          <w:p w:rsidR="00EC6582" w:rsidRPr="00EC6582" w:rsidRDefault="00EC6582" w:rsidP="004834C1">
            <w:pPr>
              <w:pStyle w:val="TBLText"/>
            </w:pPr>
            <w:r w:rsidRPr="00EC6582">
              <w:t>File Title</w:t>
            </w:r>
          </w:p>
        </w:tc>
      </w:tr>
      <w:tr w:rsidR="00EC6582" w:rsidRPr="00F60BDA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PMC24-23927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Video</w:t>
            </w:r>
          </w:p>
        </w:tc>
      </w:tr>
      <w:tr w:rsidR="00EC6582" w:rsidRPr="00F60BDA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PMC24-23083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Manuscript</w:t>
            </w:r>
          </w:p>
        </w:tc>
      </w:tr>
      <w:tr w:rsidR="00EC6582" w:rsidRPr="00F60BDA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PMC24-11137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BOARD</w:t>
            </w:r>
          </w:p>
        </w:tc>
      </w:tr>
      <w:tr w:rsidR="00EC6582" w:rsidRPr="00F60BDA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65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PMC24-15368</w:t>
            </w:r>
          </w:p>
        </w:tc>
        <w:tc>
          <w:tcPr>
            <w:tcW w:w="8004" w:type="dxa"/>
            <w:noWrap/>
            <w:hideMark/>
          </w:tcPr>
          <w:p w:rsidR="00EC6582" w:rsidRPr="008C6240" w:rsidRDefault="00EC658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Parliamentary &amp; Coordination</w:t>
            </w:r>
          </w:p>
        </w:tc>
      </w:tr>
    </w:tbl>
    <w:p w:rsidR="00405D19" w:rsidRDefault="00405D19" w:rsidP="005D373D">
      <w:pPr>
        <w:pStyle w:val="Heading2"/>
        <w:pageBreakBefore/>
      </w:pPr>
      <w:bookmarkStart w:id="50" w:name="_Toc193119702"/>
      <w:r w:rsidRPr="00405D19">
        <w:lastRenderedPageBreak/>
        <w:t>Regions &amp; Workers</w:t>
      </w:r>
      <w:bookmarkEnd w:id="5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70"/>
        <w:gridCol w:w="7899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70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7899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FF658C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7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PMC24-6171</w:t>
            </w:r>
          </w:p>
        </w:tc>
        <w:tc>
          <w:tcPr>
            <w:tcW w:w="789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Hunter</w:t>
            </w:r>
          </w:p>
        </w:tc>
      </w:tr>
      <w:tr w:rsidR="004237D2" w:rsidRPr="00FF658C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7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PMC24-33501</w:t>
            </w:r>
          </w:p>
        </w:tc>
        <w:tc>
          <w:tcPr>
            <w:tcW w:w="789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RESEARCH</w:t>
            </w:r>
          </w:p>
        </w:tc>
      </w:tr>
      <w:tr w:rsidR="004237D2" w:rsidRPr="00FF658C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7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PMC24-33500</w:t>
            </w:r>
          </w:p>
        </w:tc>
        <w:tc>
          <w:tcPr>
            <w:tcW w:w="789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Regional Strategies</w:t>
            </w:r>
          </w:p>
        </w:tc>
      </w:tr>
      <w:tr w:rsidR="004237D2" w:rsidRPr="00FF658C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7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PMC24-33499</w:t>
            </w:r>
          </w:p>
        </w:tc>
        <w:tc>
          <w:tcPr>
            <w:tcW w:w="789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Engagement Strategy</w:t>
            </w:r>
          </w:p>
        </w:tc>
      </w:tr>
      <w:tr w:rsidR="004237D2" w:rsidRPr="00FF658C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7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PMC24-31302</w:t>
            </w:r>
          </w:p>
        </w:tc>
        <w:tc>
          <w:tcPr>
            <w:tcW w:w="789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Adaptive reuse of mine sites</w:t>
            </w:r>
          </w:p>
        </w:tc>
      </w:tr>
    </w:tbl>
    <w:p w:rsidR="00405D19" w:rsidRDefault="00D83BC5" w:rsidP="00D83BC5">
      <w:pPr>
        <w:pStyle w:val="Heading1"/>
      </w:pPr>
      <w:bookmarkStart w:id="51" w:name="_Toc193119703"/>
      <w:r w:rsidRPr="00D83BC5">
        <w:t>Office for Women</w:t>
      </w:r>
      <w:bookmarkEnd w:id="5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90"/>
        <w:gridCol w:w="7779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0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7779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bookmarkStart w:id="52" w:name="_Toc476906401"/>
            <w:bookmarkStart w:id="53" w:name="_Toc490665647"/>
            <w:bookmarkStart w:id="54" w:name="_Toc492041654"/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PMC24-20519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Senate Estimates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PMC24-29431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Men and Masculinities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PMC24-7393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Working for Women Strategy Group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PMC24-7618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Working for Women Implementation IDC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PMC24-22698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Archive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PMC24-18751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Financial Abuse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PMC24-9250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Children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PMC24-26515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2024 ANU Conference on Women’s Safety &amp; Financial Security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PMC24-8412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Systems Abuse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PMC24-26678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2025 Policy Development</w:t>
            </w:r>
          </w:p>
        </w:tc>
      </w:tr>
      <w:tr w:rsidR="004237D2" w:rsidRPr="00A71984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9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PMC24-31755</w:t>
            </w:r>
          </w:p>
        </w:tc>
        <w:tc>
          <w:tcPr>
            <w:tcW w:w="777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DFSV Commission</w:t>
            </w:r>
          </w:p>
        </w:tc>
      </w:tr>
    </w:tbl>
    <w:p w:rsidR="00D83BC5" w:rsidRDefault="00D83BC5" w:rsidP="00D83BC5">
      <w:pPr>
        <w:pStyle w:val="Heading1"/>
      </w:pPr>
      <w:bookmarkStart w:id="55" w:name="_Toc193119704"/>
      <w:bookmarkEnd w:id="52"/>
      <w:bookmarkEnd w:id="53"/>
      <w:bookmarkEnd w:id="54"/>
      <w:r w:rsidRPr="00D83BC5">
        <w:t>Policy Integration</w:t>
      </w:r>
      <w:bookmarkEnd w:id="5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560"/>
        <w:gridCol w:w="8109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60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8109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D3769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560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PMC24-6504</w:t>
            </w:r>
          </w:p>
        </w:tc>
        <w:tc>
          <w:tcPr>
            <w:tcW w:w="8109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07. Expenditure Review Committee </w:t>
            </w:r>
          </w:p>
        </w:tc>
      </w:tr>
      <w:tr w:rsidR="004237D2" w:rsidRPr="00D37690" w:rsidTr="004834C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60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PMC24-7977 </w:t>
            </w:r>
          </w:p>
        </w:tc>
        <w:tc>
          <w:tcPr>
            <w:tcW w:w="8109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08. National Fuel Council</w:t>
            </w:r>
          </w:p>
        </w:tc>
      </w:tr>
      <w:tr w:rsidR="004237D2" w:rsidRPr="00D3769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560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2024/0230 </w:t>
            </w:r>
          </w:p>
        </w:tc>
        <w:tc>
          <w:tcPr>
            <w:tcW w:w="8109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Secretaries Committee on National Security and Deputy Secretaries Committee on National Security – 2023 to 2025 </w:t>
            </w:r>
          </w:p>
        </w:tc>
      </w:tr>
      <w:tr w:rsidR="004237D2" w:rsidRPr="00D37690" w:rsidTr="004834C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60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2024/0230 </w:t>
            </w:r>
          </w:p>
        </w:tc>
        <w:tc>
          <w:tcPr>
            <w:tcW w:w="8109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Secretaries Committee on National Security and Deputy Secretaries Committee on National Security – 2023 to 2025 – Addendum </w:t>
            </w:r>
          </w:p>
        </w:tc>
      </w:tr>
      <w:tr w:rsidR="004237D2" w:rsidRPr="00D37690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560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lastRenderedPageBreak/>
              <w:t xml:space="preserve">2024/0230 </w:t>
            </w:r>
          </w:p>
        </w:tc>
        <w:tc>
          <w:tcPr>
            <w:tcW w:w="8109" w:type="dxa"/>
            <w:noWrap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 xml:space="preserve">Secretaries Committee on National Security and Deputy Secretaries Committee on National Security – 2023 to 2025 </w:t>
            </w:r>
          </w:p>
        </w:tc>
      </w:tr>
    </w:tbl>
    <w:p w:rsidR="00D83BC5" w:rsidRDefault="00D83BC5" w:rsidP="00D83BC5">
      <w:pPr>
        <w:pStyle w:val="Heading1"/>
      </w:pPr>
      <w:bookmarkStart w:id="56" w:name="_Toc193119705"/>
      <w:r>
        <w:t>QUAD, AUKUS and Naval Shipbuilding</w:t>
      </w:r>
      <w:bookmarkEnd w:id="56"/>
      <w:r>
        <w:t xml:space="preserve"> </w:t>
      </w:r>
    </w:p>
    <w:p w:rsidR="00D83BC5" w:rsidRDefault="00D83BC5" w:rsidP="00D83BC5">
      <w:pPr>
        <w:pStyle w:val="Heading2"/>
      </w:pPr>
      <w:bookmarkStart w:id="57" w:name="_Toc193119706"/>
      <w:r>
        <w:t>Executive</w:t>
      </w:r>
      <w:bookmarkEnd w:id="5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05"/>
        <w:gridCol w:w="8064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0"/>
          <w:tblHeader/>
        </w:trPr>
        <w:tc>
          <w:tcPr>
            <w:tcW w:w="1605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8064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PMC24-2744</w:t>
            </w:r>
          </w:p>
        </w:tc>
        <w:tc>
          <w:tcPr>
            <w:tcW w:w="806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DEPSEC IS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0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PMC24-23251</w:t>
            </w:r>
          </w:p>
        </w:tc>
        <w:tc>
          <w:tcPr>
            <w:tcW w:w="806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color w:val="000000" w:themeColor="text1"/>
                <w:sz w:val="22"/>
                <w:szCs w:val="22"/>
                <w:lang w:eastAsia="en-AU"/>
              </w:rPr>
              <w:t>November 2024 Estimates</w:t>
            </w:r>
          </w:p>
        </w:tc>
      </w:tr>
    </w:tbl>
    <w:p w:rsidR="00D83BC5" w:rsidRDefault="00D83BC5" w:rsidP="00D83BC5">
      <w:pPr>
        <w:pStyle w:val="Heading2"/>
      </w:pPr>
      <w:bookmarkStart w:id="58" w:name="_Toc193119707"/>
      <w:r w:rsidRPr="00D83BC5">
        <w:t>Naval Shipbuilding &amp; Nuclear-Powered Submarines</w:t>
      </w:r>
      <w:bookmarkEnd w:id="5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7968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PMC24-6048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AUKUS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PMC24-6045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Nuclear Agencies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PMC24-6046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Framework Agreements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PMC24-18049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Nuclear Agencies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PMC24-6439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ACEG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PMC24-6448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ASEG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PMC24-10009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Whole-of-Government Resourcing Tranche 2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PMC24-3908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NPSCG-B3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PMC24-20302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11_Submarines_General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PMC24-6234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(5.10) Appointments</w:t>
            </w:r>
          </w:p>
        </w:tc>
      </w:tr>
      <w:tr w:rsidR="004237D2" w:rsidRPr="007444D2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01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PMC24-34869</w:t>
            </w:r>
          </w:p>
        </w:tc>
        <w:tc>
          <w:tcPr>
            <w:tcW w:w="7968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Australian Naval Nuclear Power Safety Regulations 2025</w:t>
            </w:r>
          </w:p>
        </w:tc>
      </w:tr>
    </w:tbl>
    <w:p w:rsidR="00D83BC5" w:rsidRDefault="00D83BC5" w:rsidP="00D83BC5">
      <w:pPr>
        <w:pStyle w:val="Heading1"/>
      </w:pPr>
      <w:bookmarkStart w:id="59" w:name="_Toc193119708"/>
      <w:r>
        <w:t>Resilience and Crisis Management</w:t>
      </w:r>
      <w:bookmarkEnd w:id="59"/>
      <w:r>
        <w:t xml:space="preserve"> </w:t>
      </w:r>
    </w:p>
    <w:p w:rsidR="00D83BC5" w:rsidRDefault="00D83BC5" w:rsidP="00D83BC5">
      <w:pPr>
        <w:pStyle w:val="Heading2"/>
      </w:pPr>
      <w:bookmarkStart w:id="60" w:name="_Toc193119709"/>
      <w:r>
        <w:t>Resilience &amp; Crisis Management Executive</w:t>
      </w:r>
      <w:bookmarkEnd w:id="6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575"/>
        <w:gridCol w:w="8094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75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8094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3967BE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PMC24-6103</w:t>
            </w:r>
          </w:p>
        </w:tc>
        <w:tc>
          <w:tcPr>
            <w:tcW w:w="80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Royal Visit Brief</w:t>
            </w:r>
          </w:p>
        </w:tc>
      </w:tr>
    </w:tbl>
    <w:p w:rsidR="00D83BC5" w:rsidRDefault="00D83BC5" w:rsidP="00D83BC5">
      <w:pPr>
        <w:pStyle w:val="Heading2"/>
      </w:pPr>
      <w:bookmarkStart w:id="61" w:name="_Toc193119710"/>
      <w:r w:rsidRPr="00D83BC5">
        <w:lastRenderedPageBreak/>
        <w:t>Resilience, Recovery and Response</w:t>
      </w:r>
      <w:bookmarkEnd w:id="6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75"/>
        <w:gridCol w:w="7794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75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7794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PMC24-17655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ANAO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PMC24-14646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Master AGCMF and supporting Handbook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PMC24-15532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BAU consults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PMC24-23556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COVID-19 Response Inquiry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PMC24-17554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AGCMF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PMC24-29526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NED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PMC24-17265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Cyber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PMC24-33858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PSMB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75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PMC24-31825</w:t>
            </w:r>
          </w:p>
        </w:tc>
        <w:tc>
          <w:tcPr>
            <w:tcW w:w="7794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COVID-19 Response Inquiry</w:t>
            </w:r>
          </w:p>
        </w:tc>
      </w:tr>
    </w:tbl>
    <w:p w:rsidR="00D83BC5" w:rsidRDefault="006405A1" w:rsidP="006405A1">
      <w:pPr>
        <w:pStyle w:val="Heading2"/>
      </w:pPr>
      <w:bookmarkStart w:id="62" w:name="_Toc193119711"/>
      <w:r w:rsidRPr="006405A1">
        <w:t>Insurance Affordability Taskforce</w:t>
      </w:r>
      <w:bookmarkEnd w:id="62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10"/>
        <w:gridCol w:w="7659"/>
      </w:tblGrid>
      <w:tr w:rsidR="004237D2" w:rsidRPr="006210D4" w:rsidTr="0042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10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No.</w:t>
            </w:r>
          </w:p>
        </w:tc>
        <w:tc>
          <w:tcPr>
            <w:tcW w:w="7659" w:type="dxa"/>
          </w:tcPr>
          <w:p w:rsidR="004237D2" w:rsidRPr="004237D2" w:rsidRDefault="004237D2" w:rsidP="004834C1">
            <w:pPr>
              <w:pStyle w:val="TBLText"/>
            </w:pPr>
            <w:r w:rsidRPr="004237D2">
              <w:t>File Title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PMC24-13391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Weekly Taskforce Status Update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PMC24-36801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Terms of Reference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PMC24-8294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Establishment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PMC24-7306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Committees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PMC24-8193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Reports and key reference documents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PMC24-36802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Scoping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PMC24-10143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Research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PMC24-36806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Projects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PMC24-36804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Briefings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PMC24-36808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Comm-State - Early Thinking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PMC24-13394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HIP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PMC24-8302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Coord requests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PMC24-14172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Comm-State - Advice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PMC24-36805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Media and Senate Estimates</w:t>
            </w:r>
          </w:p>
        </w:tc>
      </w:tr>
      <w:tr w:rsidR="004237D2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10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PMC24-31823</w:t>
            </w:r>
          </w:p>
        </w:tc>
        <w:tc>
          <w:tcPr>
            <w:tcW w:w="7659" w:type="dxa"/>
            <w:noWrap/>
            <w:hideMark/>
          </w:tcPr>
          <w:p w:rsidR="004237D2" w:rsidRPr="008C6240" w:rsidRDefault="004237D2" w:rsidP="004834C1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Closure</w:t>
            </w:r>
          </w:p>
        </w:tc>
      </w:tr>
    </w:tbl>
    <w:p w:rsidR="006405A1" w:rsidRDefault="00836CC9" w:rsidP="00836CC9">
      <w:pPr>
        <w:pStyle w:val="Heading2"/>
      </w:pPr>
      <w:bookmarkStart w:id="63" w:name="_Toc193119712"/>
      <w:r>
        <w:lastRenderedPageBreak/>
        <w:t>COVID-19 Response</w:t>
      </w:r>
      <w:bookmarkEnd w:id="6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25"/>
        <w:gridCol w:w="7644"/>
      </w:tblGrid>
      <w:tr w:rsidR="001A5291" w:rsidRPr="008E4DE3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25" w:type="dxa"/>
          </w:tcPr>
          <w:p w:rsidR="001A5291" w:rsidRPr="008E4DE3" w:rsidRDefault="001A5291" w:rsidP="008E4DE3">
            <w:pPr>
              <w:pStyle w:val="TBLText"/>
            </w:pPr>
            <w:r w:rsidRPr="008E4DE3">
              <w:t>File No.</w:t>
            </w:r>
          </w:p>
        </w:tc>
        <w:tc>
          <w:tcPr>
            <w:tcW w:w="7644" w:type="dxa"/>
          </w:tcPr>
          <w:p w:rsidR="001A5291" w:rsidRPr="008E4DE3" w:rsidRDefault="001A5291" w:rsidP="008E4DE3">
            <w:pPr>
              <w:pStyle w:val="TBLText"/>
            </w:pPr>
            <w:r w:rsidRPr="008E4DE3">
              <w:t>File Title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PMC24-36888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Senate Estimates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PMC24-26501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Meeting Notes - Consultation with PMC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PMC24-36889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Coord Requests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PMC24-26306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Recommendations tables with input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PMC24-36890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Stakeholder Meetings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PMC24-36892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Final Inquiry Reports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PMC24-36893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Government Response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PMC24-22721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Chapter References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PMC24-20942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Campaign Monitor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PMC24-22705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Media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PMC24-22684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Roundtables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PMC24-5809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 Brief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PMC24-14588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202409_September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PMC24-4292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202407_July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PMC24-9913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202408_August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PMC24-19433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202410_October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PMC24-17405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November 2024 Budget Estimates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PMC24-23650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Planning - Implementation of Report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PMC24-24532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Report Printing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PMC24-17674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Evaluation Services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PMC24-21732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Printing Services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PMC24-2503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Easyread</w:t>
            </w:r>
          </w:p>
        </w:tc>
      </w:tr>
      <w:tr w:rsidR="001A5291" w:rsidRPr="008E4DE3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PMC24-35449</w:t>
            </w:r>
          </w:p>
        </w:tc>
        <w:tc>
          <w:tcPr>
            <w:tcW w:w="764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Standard words</w:t>
            </w:r>
          </w:p>
        </w:tc>
      </w:tr>
    </w:tbl>
    <w:p w:rsidR="00836CC9" w:rsidRDefault="00836CC9" w:rsidP="00836CC9">
      <w:pPr>
        <w:pStyle w:val="Heading1"/>
      </w:pPr>
      <w:bookmarkStart w:id="64" w:name="_Toc193119713"/>
      <w:r>
        <w:lastRenderedPageBreak/>
        <w:t>Social Policy</w:t>
      </w:r>
      <w:bookmarkEnd w:id="64"/>
      <w:r>
        <w:t xml:space="preserve"> </w:t>
      </w:r>
    </w:p>
    <w:p w:rsidR="00836CC9" w:rsidRDefault="00836CC9" w:rsidP="00836CC9">
      <w:pPr>
        <w:pStyle w:val="Heading2"/>
      </w:pPr>
      <w:bookmarkStart w:id="65" w:name="_Toc193119714"/>
      <w:r>
        <w:t>Immigration &amp; Education</w:t>
      </w:r>
      <w:bookmarkEnd w:id="6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1A5291" w:rsidRPr="006210D4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85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No.</w:t>
            </w:r>
          </w:p>
        </w:tc>
        <w:tc>
          <w:tcPr>
            <w:tcW w:w="7884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Title</w:t>
            </w:r>
          </w:p>
        </w:tc>
      </w:tr>
      <w:tr w:rsidR="001A5291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8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PMC24-18839</w:t>
            </w:r>
          </w:p>
        </w:tc>
        <w:tc>
          <w:tcPr>
            <w:tcW w:w="788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2024 - ECEC Two Pager</w:t>
            </w:r>
          </w:p>
        </w:tc>
      </w:tr>
      <w:tr w:rsidR="001A5291" w:rsidRPr="00570EF1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8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PMC24-33646</w:t>
            </w:r>
          </w:p>
        </w:tc>
        <w:tc>
          <w:tcPr>
            <w:tcW w:w="788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Immigration and Multicultural Affairs Policy Scan</w:t>
            </w:r>
          </w:p>
        </w:tc>
      </w:tr>
      <w:tr w:rsidR="001A5291" w:rsidRPr="00570EF1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178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PMC24-30974</w:t>
            </w:r>
          </w:p>
        </w:tc>
        <w:tc>
          <w:tcPr>
            <w:tcW w:w="788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RMAs</w:t>
            </w:r>
          </w:p>
        </w:tc>
      </w:tr>
    </w:tbl>
    <w:p w:rsidR="00836CC9" w:rsidRDefault="00836CC9" w:rsidP="00836CC9">
      <w:pPr>
        <w:pStyle w:val="Heading2"/>
      </w:pPr>
      <w:bookmarkStart w:id="66" w:name="_Toc193119715"/>
      <w:r w:rsidRPr="00836CC9">
        <w:t>First Nations</w:t>
      </w:r>
      <w:bookmarkEnd w:id="6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55"/>
        <w:gridCol w:w="7914"/>
      </w:tblGrid>
      <w:tr w:rsidR="001A5291" w:rsidRPr="006210D4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55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No.</w:t>
            </w:r>
          </w:p>
        </w:tc>
        <w:tc>
          <w:tcPr>
            <w:tcW w:w="7914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Title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5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PMC24-18147</w:t>
            </w:r>
          </w:p>
        </w:tc>
        <w:tc>
          <w:tcPr>
            <w:tcW w:w="791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16 Indigenous-led Review and Assembly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PMC24-24975</w:t>
            </w:r>
          </w:p>
        </w:tc>
        <w:tc>
          <w:tcPr>
            <w:tcW w:w="791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17 National Cabinet, FSG and FDG Meetings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75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PMC24-5375</w:t>
            </w:r>
          </w:p>
        </w:tc>
        <w:tc>
          <w:tcPr>
            <w:tcW w:w="791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15 Closing the Gap - Education and Sharing Knowledge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75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PMC24-30914</w:t>
            </w:r>
          </w:p>
        </w:tc>
        <w:tc>
          <w:tcPr>
            <w:tcW w:w="791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RJED and NRES letters December 2024</w:t>
            </w:r>
          </w:p>
        </w:tc>
      </w:tr>
    </w:tbl>
    <w:p w:rsidR="00836CC9" w:rsidRDefault="00836CC9" w:rsidP="00836CC9">
      <w:pPr>
        <w:pStyle w:val="Heading2"/>
      </w:pPr>
      <w:bookmarkStart w:id="67" w:name="_Toc193119716"/>
      <w:r w:rsidRPr="00836CC9">
        <w:t>Human Services</w:t>
      </w:r>
      <w:bookmarkEnd w:id="6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35"/>
        <w:gridCol w:w="8034"/>
      </w:tblGrid>
      <w:tr w:rsidR="001A5291" w:rsidRPr="006210D4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35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No.</w:t>
            </w:r>
          </w:p>
        </w:tc>
        <w:tc>
          <w:tcPr>
            <w:tcW w:w="8034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Title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3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PMC24-6043</w:t>
            </w:r>
          </w:p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  <w:tc>
          <w:tcPr>
            <w:tcW w:w="803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Services Australia ICT Architecture Review Advisory Group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3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PMC24-35284</w:t>
            </w:r>
          </w:p>
        </w:tc>
        <w:tc>
          <w:tcPr>
            <w:tcW w:w="803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21. Disability Workforce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3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PMC24-33475</w:t>
            </w:r>
          </w:p>
        </w:tc>
        <w:tc>
          <w:tcPr>
            <w:tcW w:w="803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DSP Youth Rate Validation Issue</w:t>
            </w:r>
          </w:p>
        </w:tc>
      </w:tr>
      <w:tr w:rsidR="001A5291" w:rsidRPr="00F804A7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3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PMC24-31002</w:t>
            </w:r>
          </w:p>
        </w:tc>
        <w:tc>
          <w:tcPr>
            <w:tcW w:w="803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Urgent Payments</w:t>
            </w:r>
          </w:p>
        </w:tc>
      </w:tr>
    </w:tbl>
    <w:p w:rsidR="00836CC9" w:rsidRDefault="00836CC9" w:rsidP="008C6240">
      <w:pPr>
        <w:pStyle w:val="Heading1"/>
        <w:pageBreakBefore/>
      </w:pPr>
      <w:bookmarkStart w:id="68" w:name="_Toc193119717"/>
      <w:r>
        <w:lastRenderedPageBreak/>
        <w:t>Strategy, Projects &amp; Priorities</w:t>
      </w:r>
      <w:bookmarkEnd w:id="68"/>
    </w:p>
    <w:p w:rsidR="00836CC9" w:rsidRDefault="00836CC9" w:rsidP="00836CC9">
      <w:pPr>
        <w:pStyle w:val="Heading2"/>
      </w:pPr>
      <w:bookmarkStart w:id="69" w:name="_Toc193119718"/>
      <w:r>
        <w:t>Strategy, Projects &amp; Priorities Executive</w:t>
      </w:r>
      <w:bookmarkEnd w:id="6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85"/>
        <w:gridCol w:w="7684"/>
      </w:tblGrid>
      <w:tr w:rsidR="001A5291" w:rsidRPr="006210D4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5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No.</w:t>
            </w:r>
          </w:p>
        </w:tc>
        <w:tc>
          <w:tcPr>
            <w:tcW w:w="7684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Title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85" w:type="dxa"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PMC24-36821</w:t>
            </w:r>
          </w:p>
        </w:tc>
        <w:tc>
          <w:tcPr>
            <w:tcW w:w="768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Government Reviews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85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PMC24-36883</w:t>
            </w:r>
          </w:p>
        </w:tc>
        <w:tc>
          <w:tcPr>
            <w:tcW w:w="7684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sz w:val="22"/>
                <w:szCs w:val="22"/>
              </w:rPr>
            </w:pPr>
            <w:r w:rsidRPr="008C6240">
              <w:rPr>
                <w:sz w:val="22"/>
                <w:szCs w:val="22"/>
              </w:rPr>
              <w:t>Senate Estimates</w:t>
            </w:r>
          </w:p>
        </w:tc>
      </w:tr>
    </w:tbl>
    <w:p w:rsidR="00836CC9" w:rsidRDefault="00836CC9" w:rsidP="00836CC9">
      <w:pPr>
        <w:pStyle w:val="Heading2"/>
      </w:pPr>
      <w:bookmarkStart w:id="70" w:name="_Toc193119719"/>
      <w:r w:rsidRPr="00836CC9">
        <w:t>Implementation Branch</w:t>
      </w:r>
      <w:bookmarkEnd w:id="7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80"/>
        <w:gridCol w:w="7989"/>
      </w:tblGrid>
      <w:tr w:rsidR="001A5291" w:rsidRPr="006210D4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80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No.</w:t>
            </w:r>
          </w:p>
        </w:tc>
        <w:tc>
          <w:tcPr>
            <w:tcW w:w="7989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Title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80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PMC24-3419</w:t>
            </w:r>
          </w:p>
        </w:tc>
        <w:tc>
          <w:tcPr>
            <w:tcW w:w="7989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Implementation Framework 2024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80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PMC24-12929</w:t>
            </w:r>
          </w:p>
        </w:tc>
        <w:tc>
          <w:tcPr>
            <w:tcW w:w="7989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Advice</w:t>
            </w:r>
          </w:p>
        </w:tc>
      </w:tr>
    </w:tbl>
    <w:p w:rsidR="00836CC9" w:rsidRDefault="00836CC9" w:rsidP="00836CC9">
      <w:pPr>
        <w:pStyle w:val="Heading2"/>
      </w:pPr>
      <w:bookmarkStart w:id="71" w:name="_Toc193119720"/>
      <w:r w:rsidRPr="00836CC9">
        <w:t>Policy, Projects &amp; Taskforce</w:t>
      </w:r>
      <w:bookmarkEnd w:id="7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20"/>
        <w:gridCol w:w="8049"/>
      </w:tblGrid>
      <w:tr w:rsidR="001A5291" w:rsidRPr="006210D4" w:rsidTr="001A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No.</w:t>
            </w:r>
          </w:p>
        </w:tc>
        <w:tc>
          <w:tcPr>
            <w:tcW w:w="8049" w:type="dxa"/>
          </w:tcPr>
          <w:p w:rsidR="001A5291" w:rsidRPr="001A5291" w:rsidRDefault="001A5291" w:rsidP="008E4DE3">
            <w:pPr>
              <w:pStyle w:val="TBLText"/>
            </w:pPr>
            <w:r w:rsidRPr="001A5291">
              <w:t>File Title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tcW w:w="1620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PMC24-5692</w:t>
            </w:r>
          </w:p>
        </w:tc>
        <w:tc>
          <w:tcPr>
            <w:tcW w:w="8049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3rd LTIB Pilot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20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PMC24-7109</w:t>
            </w:r>
          </w:p>
        </w:tc>
        <w:tc>
          <w:tcPr>
            <w:tcW w:w="8049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Future Opportunities Scan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20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PMC24-2651</w:t>
            </w:r>
          </w:p>
        </w:tc>
        <w:tc>
          <w:tcPr>
            <w:tcW w:w="8049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PM&amp;C Craft Consultation</w:t>
            </w:r>
          </w:p>
        </w:tc>
      </w:tr>
      <w:tr w:rsidR="001A5291" w:rsidRPr="00D92DA7" w:rsidTr="004834C1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620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PMC24-24292</w:t>
            </w:r>
          </w:p>
        </w:tc>
        <w:tc>
          <w:tcPr>
            <w:tcW w:w="8049" w:type="dxa"/>
            <w:noWrap/>
            <w:hideMark/>
          </w:tcPr>
          <w:p w:rsidR="001A5291" w:rsidRPr="008C6240" w:rsidRDefault="001A5291" w:rsidP="008E4DE3">
            <w:pPr>
              <w:pStyle w:val="TBLText"/>
              <w:rPr>
                <w:rFonts w:eastAsia="Times New Roman"/>
                <w:sz w:val="22"/>
                <w:szCs w:val="22"/>
                <w:lang w:eastAsia="en-AU"/>
              </w:rPr>
            </w:pPr>
            <w:r w:rsidRPr="008C6240">
              <w:rPr>
                <w:rFonts w:eastAsia="Times New Roman"/>
                <w:sz w:val="22"/>
                <w:szCs w:val="22"/>
                <w:lang w:eastAsia="en-AU"/>
              </w:rPr>
              <w:t>Futures Games 2024</w:t>
            </w:r>
          </w:p>
        </w:tc>
      </w:tr>
    </w:tbl>
    <w:p w:rsidR="00836CC9" w:rsidRPr="00836CC9" w:rsidRDefault="00836CC9" w:rsidP="005D373D"/>
    <w:sectPr w:rsidR="00836CC9" w:rsidRPr="00836CC9" w:rsidSect="005C42E0">
      <w:headerReference w:type="default" r:id="rId19"/>
      <w:footerReference w:type="default" r:id="rId20"/>
      <w:pgSz w:w="11906" w:h="16838"/>
      <w:pgMar w:top="1985" w:right="1134" w:bottom="1843" w:left="1134" w:header="99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9D" w:rsidRDefault="0071079D" w:rsidP="00F957C6">
      <w:pPr>
        <w:spacing w:after="0" w:line="240" w:lineRule="auto"/>
      </w:pPr>
      <w:r>
        <w:separator/>
      </w:r>
    </w:p>
  </w:endnote>
  <w:endnote w:type="continuationSeparator" w:id="0">
    <w:p w:rsidR="0071079D" w:rsidRDefault="0071079D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Pr="00303C55" w:rsidRDefault="004834C1" w:rsidP="00303C55">
    <w:pPr>
      <w:pStyle w:val="Footer"/>
    </w:pPr>
    <w:r>
      <w:rPr>
        <w:color w:val="6E6E6E"/>
        <w:sz w:val="18"/>
        <w:szCs w:val="18"/>
      </w:rPr>
      <w:t xml:space="preserve">PM&amp;C | </w:t>
    </w:r>
    <w:sdt>
      <w:sdtPr>
        <w:rPr>
          <w:color w:val="6E6E6E"/>
          <w:sz w:val="18"/>
          <w:szCs w:val="18"/>
        </w:rPr>
        <w:alias w:val="Manager"/>
        <w:id w:val="-1092629752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color w:val="6E6E6E"/>
            <w:sz w:val="18"/>
            <w:szCs w:val="18"/>
          </w:rPr>
          <w:t>Digital and Security Workplace Operations Division</w:t>
        </w:r>
      </w:sdtContent>
    </w:sdt>
    <w:r>
      <w:rPr>
        <w:color w:val="6E6E6E"/>
        <w:sz w:val="18"/>
        <w:szCs w:val="18"/>
      </w:rPr>
      <w:t xml:space="preserve"> | </w:t>
    </w:r>
    <w:sdt>
      <w:sdtPr>
        <w:rPr>
          <w:rFonts w:ascii="Segoe UI" w:hAnsi="Segoe UI" w:cs="Segoe UI"/>
          <w:color w:val="6E6E6E"/>
          <w:sz w:val="18"/>
          <w:szCs w:val="18"/>
        </w:rPr>
        <w:alias w:val="Title"/>
        <w:id w:val="152628882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Segoe UI" w:hAnsi="Segoe UI" w:cs="Segoe UI"/>
            <w:color w:val="6E6E6E"/>
            <w:sz w:val="18"/>
            <w:szCs w:val="18"/>
          </w:rPr>
          <w:t>Indexed File List for the Department of the Prime Minister and Cabinet |</w:t>
        </w:r>
      </w:sdtContent>
    </w:sdt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52628B6" wp14:editId="13F4A509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986202" id="Straight Connector 10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k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2o0UQXke0mMm&#10;ZY9jFnsMgVuIJIqXezXF1DFlHw50tVI8UBE+G/Lly5LEXPt7XvoLcxaaHzftm03LU9A3V/PMi5Ty&#10;O0AvyqWXzoaiXHXq9D5lzsXQG4SNUsclc73ls4MCduETGFbDudaVXfcI9o7ESfEGDF/XRQXHqshC&#10;Mda5hdT+mXTFFhrU3fpb4oKuGTHkhehtQPpd1jzfSjUX/E31RWuR/YTDuc6htoMXpCq7LnPZwB/t&#10;Sn/+5XbfAQ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BMRwu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alias w:val="Classification"/>
        <w:tag w:val="Classification"/>
        <w:id w:val="-81024843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/>
      <w:sdtContent>
        <w:r>
          <w:t>Official</w:t>
        </w:r>
      </w:sdtContent>
    </w:sdt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B6C18B9" wp14:editId="6CFD2B80">
              <wp:simplePos x="0" y="0"/>
              <wp:positionH relativeFrom="column">
                <wp:posOffset>6223000</wp:posOffset>
              </wp:positionH>
              <wp:positionV relativeFrom="page">
                <wp:posOffset>690245</wp:posOffset>
              </wp:positionV>
              <wp:extent cx="609600" cy="0"/>
              <wp:effectExtent l="0" t="0" r="19050" b="1905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73736" id="Straight Connector 10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90pt,54.35pt" to="5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Pr="00852F35" w:rsidRDefault="004834C1" w:rsidP="00D10635">
    <w:pPr>
      <w:pStyle w:val="Header"/>
      <w:rPr>
        <w:rFonts w:ascii="Segoe UI" w:hAnsi="Segoe UI" w:cs="Segoe UI"/>
        <w:color w:val="6E6E6E"/>
        <w:sz w:val="18"/>
      </w:rPr>
    </w:pPr>
    <w:bookmarkStart w:id="1" w:name="OLE_LINK2"/>
    <w:r w:rsidRPr="005C42E0">
      <w:rPr>
        <w:color w:val="6E6E6E"/>
        <w:sz w:val="18"/>
        <w:szCs w:val="18"/>
      </w:rPr>
      <w:t xml:space="preserve">PM&amp;C | </w:t>
    </w:r>
    <w:sdt>
      <w:sdtPr>
        <w:rPr>
          <w:color w:val="6E6E6E"/>
          <w:sz w:val="18"/>
          <w:szCs w:val="18"/>
        </w:rPr>
        <w:alias w:val="Manager"/>
        <w:tag w:val=""/>
        <w:id w:val="-1831511031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Pr="00DB08E1">
          <w:rPr>
            <w:color w:val="6E6E6E"/>
            <w:sz w:val="18"/>
            <w:szCs w:val="18"/>
          </w:rPr>
          <w:t>Digital and Security Workplace Operations Division</w:t>
        </w:r>
      </w:sdtContent>
    </w:sdt>
    <w:r w:rsidRPr="005C42E0">
      <w:rPr>
        <w:color w:val="6E6E6E"/>
        <w:sz w:val="18"/>
        <w:szCs w:val="18"/>
      </w:rPr>
      <w:t xml:space="preserve"> | </w:t>
    </w:r>
    <w:sdt>
      <w:sdtPr>
        <w:rPr>
          <w:color w:val="6E6E6E"/>
          <w:sz w:val="18"/>
          <w:szCs w:val="18"/>
        </w:rPr>
        <w:alias w:val="Title"/>
        <w:tag w:val=""/>
        <w:id w:val="5993793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3E0E2C">
          <w:rPr>
            <w:color w:val="6E6E6E"/>
            <w:sz w:val="18"/>
            <w:szCs w:val="18"/>
          </w:rPr>
          <w:t>Indexed File List for the Department of the Prime Minister and Cabinet |</w:t>
        </w:r>
      </w:sdtContent>
    </w:sdt>
    <w:bookmarkEnd w:id="1"/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9C67A4">
      <w:rPr>
        <w:rFonts w:ascii="Segoe UI" w:hAnsi="Segoe UI" w:cs="Segoe UI"/>
        <w:noProof/>
        <w:color w:val="6E6E6E"/>
        <w:sz w:val="18"/>
      </w:rPr>
      <w:t>iv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Pr="00852F35" w:rsidRDefault="004834C1" w:rsidP="00D10635">
    <w:pPr>
      <w:pStyle w:val="Header"/>
      <w:rPr>
        <w:rFonts w:ascii="Segoe UI" w:hAnsi="Segoe UI" w:cs="Segoe UI"/>
        <w:color w:val="6E6E6E"/>
        <w:sz w:val="18"/>
      </w:rPr>
    </w:pPr>
    <w:r w:rsidRPr="005C42E0">
      <w:rPr>
        <w:color w:val="6E6E6E"/>
        <w:sz w:val="18"/>
        <w:szCs w:val="18"/>
      </w:rPr>
      <w:t xml:space="preserve">PM&amp;C | </w:t>
    </w:r>
    <w:sdt>
      <w:sdtPr>
        <w:rPr>
          <w:color w:val="6E6E6E"/>
          <w:sz w:val="18"/>
          <w:szCs w:val="18"/>
        </w:rPr>
        <w:alias w:val="Manager"/>
        <w:tag w:val=""/>
        <w:id w:val="1310286357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color w:val="6E6E6E"/>
            <w:sz w:val="18"/>
            <w:szCs w:val="18"/>
          </w:rPr>
          <w:t>Digital and Security Workplace Operations Division</w:t>
        </w:r>
      </w:sdtContent>
    </w:sdt>
    <w:r w:rsidRPr="005C42E0">
      <w:rPr>
        <w:color w:val="6E6E6E"/>
        <w:sz w:val="18"/>
        <w:szCs w:val="18"/>
      </w:rPr>
      <w:t xml:space="preserve"> | </w:t>
    </w:r>
    <w:sdt>
      <w:sdtPr>
        <w:rPr>
          <w:color w:val="6E6E6E"/>
          <w:sz w:val="18"/>
          <w:szCs w:val="18"/>
        </w:rPr>
        <w:alias w:val="Title"/>
        <w:tag w:val=""/>
        <w:id w:val="5499655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>
          <w:rPr>
            <w:color w:val="6E6E6E"/>
            <w:sz w:val="18"/>
            <w:szCs w:val="18"/>
          </w:rPr>
          <w:t>Indexed File List for the Department of the Prime Minister and Cabinet |</w:t>
        </w:r>
      </w:sdtContent>
    </w:sdt>
    <w:r w:rsidRPr="00852F35">
      <w:rPr>
        <w:color w:val="6E6E6E"/>
      </w:rPr>
      <w:t xml:space="preserve"> 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9C67A4">
      <w:rPr>
        <w:rFonts w:ascii="Segoe UI" w:hAnsi="Segoe UI" w:cs="Segoe UI"/>
        <w:noProof/>
        <w:color w:val="6E6E6E"/>
        <w:sz w:val="18"/>
      </w:rPr>
      <w:t>11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9D" w:rsidRDefault="0071079D" w:rsidP="00F957C6">
      <w:pPr>
        <w:spacing w:after="0" w:line="240" w:lineRule="auto"/>
      </w:pPr>
      <w:r>
        <w:separator/>
      </w:r>
    </w:p>
  </w:footnote>
  <w:footnote w:type="continuationSeparator" w:id="0">
    <w:p w:rsidR="0071079D" w:rsidRDefault="0071079D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Pr="00285CAF" w:rsidRDefault="004834C1" w:rsidP="00111A83">
    <w:pPr>
      <w:pStyle w:val="Header"/>
    </w:pPr>
    <w:r w:rsidRPr="00285C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9838FD2" wp14:editId="17312C2E">
              <wp:simplePos x="0" y="0"/>
              <wp:positionH relativeFrom="column">
                <wp:posOffset>6220460</wp:posOffset>
              </wp:positionH>
              <wp:positionV relativeFrom="page">
                <wp:posOffset>692150</wp:posOffset>
              </wp:positionV>
              <wp:extent cx="609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BF00F" id="Straight Connector 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5pt" to="537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" strokecolor="black [3200]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54789FBA" wp14:editId="32947332">
          <wp:simplePos x="0" y="0"/>
          <wp:positionH relativeFrom="column">
            <wp:posOffset>-313690</wp:posOffset>
          </wp:positionH>
          <wp:positionV relativeFrom="page">
            <wp:posOffset>184150</wp:posOffset>
          </wp:positionV>
          <wp:extent cx="3600000" cy="806400"/>
          <wp:effectExtent l="0" t="0" r="0" b="0"/>
          <wp:wrapNone/>
          <wp:docPr id="5" name="Picture 5" descr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Default="004834C1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41409BA" wp14:editId="0FC5DFC4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7286E0" id="Straight Connector 10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9tQEAALo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166kCMrzkB4z&#10;KXsYs9hhCNxCJFG83KtTTB1TdmFPVyvFPRXhkyFfvixJTLW/57m/MGWh+XHdvlu3PAV9czUvvEgp&#10;vwf0olx66WwoylWnjh9S5lwMvUHYKHVcMtdbPjsoYBc+g2E1nGtZ2XWPYOdIHBVvwPC8LCo4VkUW&#10;irHOzaT2z6QrttCg7tbfEmd0zYghz0RvA9LvsubpVqq54G+qL1qL7CccznUOtR28IFXZdZnLBv5o&#10;V/rLL7f9Dg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G6gOH2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alias w:val="Classification"/>
        <w:tag w:val="Classification"/>
        <w:id w:val="848293828"/>
        <w:placeholder>
          <w:docPart w:val="A52E1B16224F4CDBAA44B6E99D97B138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/>
      <w:sdtContent>
        <w: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Pr="003E0E2C" w:rsidRDefault="004834C1" w:rsidP="003E0E2C">
    <w:pPr>
      <w:pStyle w:val="Header"/>
      <w:rPr>
        <w:rStyle w:val="ClassificationChar"/>
        <w:rFonts w:ascii="Segoe UI Semilight" w:hAnsi="Segoe UI Semilight"/>
        <w:noProof w:val="0"/>
        <w:color w:val="auto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Default="004834C1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5CBEBE52" wp14:editId="1C983F49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6E0C77" id="Straight Connector 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fNswEAALY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alias w:val="Classification"/>
        <w:tag w:val="Classification"/>
        <w:id w:val="-1711257706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/>
      <w:sdtContent>
        <w:r>
          <w:t>Official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1" w:rsidRPr="003E0E2C" w:rsidRDefault="004834C1" w:rsidP="003E0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DA70A10"/>
    <w:multiLevelType w:val="hybridMultilevel"/>
    <w:tmpl w:val="58B68F28"/>
    <w:lvl w:ilvl="0" w:tplc="0C09000F">
      <w:start w:val="1"/>
      <w:numFmt w:val="decimal"/>
      <w:lvlText w:val="%1."/>
      <w:lvlJc w:val="left"/>
      <w:pPr>
        <w:ind w:left="782" w:hanging="360"/>
      </w:p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34D337B7"/>
    <w:multiLevelType w:val="hybridMultilevel"/>
    <w:tmpl w:val="2DC409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6F0801"/>
    <w:multiLevelType w:val="hybridMultilevel"/>
    <w:tmpl w:val="2DC409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3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</w:num>
  <w:num w:numId="21">
    <w:abstractNumId w:val="24"/>
  </w:num>
  <w:num w:numId="22">
    <w:abstractNumId w:val="22"/>
  </w:num>
  <w:num w:numId="23">
    <w:abstractNumId w:val="1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4"/>
  </w:num>
  <w:num w:numId="28">
    <w:abstractNumId w:val="19"/>
  </w:num>
  <w:num w:numId="29">
    <w:abstractNumId w:val="13"/>
  </w:num>
  <w:num w:numId="30">
    <w:abstractNumId w:val="15"/>
  </w:num>
  <w:num w:numId="31">
    <w:abstractNumId w:val="12"/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17"/>
  </w:num>
  <w:num w:numId="39">
    <w:abstractNumId w:val="24"/>
    <w:lvlOverride w:ilvl="0">
      <w:startOverride w:val="1"/>
    </w:lvlOverride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hideSpellingErrors/>
  <w:hideGrammaticalErrors/>
  <w:activeWritingStyle w:appName="MSWord" w:lang="en-AU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B"/>
    <w:rsid w:val="00000547"/>
    <w:rsid w:val="00027038"/>
    <w:rsid w:val="00027EBF"/>
    <w:rsid w:val="0003154E"/>
    <w:rsid w:val="00037513"/>
    <w:rsid w:val="00050E86"/>
    <w:rsid w:val="0006627F"/>
    <w:rsid w:val="00080D8D"/>
    <w:rsid w:val="00083F4B"/>
    <w:rsid w:val="00085C67"/>
    <w:rsid w:val="000B3417"/>
    <w:rsid w:val="000B3CA6"/>
    <w:rsid w:val="000B6A28"/>
    <w:rsid w:val="000C115B"/>
    <w:rsid w:val="000D2FE3"/>
    <w:rsid w:val="000D749D"/>
    <w:rsid w:val="00104760"/>
    <w:rsid w:val="00110729"/>
    <w:rsid w:val="00111A83"/>
    <w:rsid w:val="00112D28"/>
    <w:rsid w:val="00114A01"/>
    <w:rsid w:val="00115264"/>
    <w:rsid w:val="00117A77"/>
    <w:rsid w:val="001237F8"/>
    <w:rsid w:val="00140FEE"/>
    <w:rsid w:val="001611BF"/>
    <w:rsid w:val="00167100"/>
    <w:rsid w:val="0017436A"/>
    <w:rsid w:val="00187199"/>
    <w:rsid w:val="001872C0"/>
    <w:rsid w:val="001954B4"/>
    <w:rsid w:val="001A5291"/>
    <w:rsid w:val="001B2D56"/>
    <w:rsid w:val="001C574D"/>
    <w:rsid w:val="001C5E9E"/>
    <w:rsid w:val="001D155C"/>
    <w:rsid w:val="001E56EF"/>
    <w:rsid w:val="001F15C1"/>
    <w:rsid w:val="00203ABE"/>
    <w:rsid w:val="00212266"/>
    <w:rsid w:val="00212443"/>
    <w:rsid w:val="00220DDA"/>
    <w:rsid w:val="00227DB5"/>
    <w:rsid w:val="0023241F"/>
    <w:rsid w:val="00237357"/>
    <w:rsid w:val="0024417B"/>
    <w:rsid w:val="00266CCC"/>
    <w:rsid w:val="00274D42"/>
    <w:rsid w:val="00275B1F"/>
    <w:rsid w:val="0028515B"/>
    <w:rsid w:val="00285CAF"/>
    <w:rsid w:val="002A0563"/>
    <w:rsid w:val="002B661A"/>
    <w:rsid w:val="002C0E2C"/>
    <w:rsid w:val="002C7A05"/>
    <w:rsid w:val="002D0A99"/>
    <w:rsid w:val="002D195F"/>
    <w:rsid w:val="002D6B3D"/>
    <w:rsid w:val="002E2CBE"/>
    <w:rsid w:val="002E5916"/>
    <w:rsid w:val="003018BD"/>
    <w:rsid w:val="00302659"/>
    <w:rsid w:val="00303A4C"/>
    <w:rsid w:val="00303C55"/>
    <w:rsid w:val="00303D51"/>
    <w:rsid w:val="00307D64"/>
    <w:rsid w:val="00311C2D"/>
    <w:rsid w:val="00317030"/>
    <w:rsid w:val="003264BE"/>
    <w:rsid w:val="00333C8F"/>
    <w:rsid w:val="00353E5E"/>
    <w:rsid w:val="00361020"/>
    <w:rsid w:val="00361CB2"/>
    <w:rsid w:val="00374D2A"/>
    <w:rsid w:val="00376297"/>
    <w:rsid w:val="00376FE6"/>
    <w:rsid w:val="00383FBD"/>
    <w:rsid w:val="00385BD5"/>
    <w:rsid w:val="003976C7"/>
    <w:rsid w:val="003A0B99"/>
    <w:rsid w:val="003A157A"/>
    <w:rsid w:val="003B1A69"/>
    <w:rsid w:val="003C181D"/>
    <w:rsid w:val="003D204A"/>
    <w:rsid w:val="003D6331"/>
    <w:rsid w:val="003D676D"/>
    <w:rsid w:val="003E0E2C"/>
    <w:rsid w:val="003F23E9"/>
    <w:rsid w:val="00405D19"/>
    <w:rsid w:val="0042029D"/>
    <w:rsid w:val="004237D2"/>
    <w:rsid w:val="00443F97"/>
    <w:rsid w:val="0044439E"/>
    <w:rsid w:val="00463531"/>
    <w:rsid w:val="00464D89"/>
    <w:rsid w:val="0047290F"/>
    <w:rsid w:val="004820F7"/>
    <w:rsid w:val="004834C1"/>
    <w:rsid w:val="00490B90"/>
    <w:rsid w:val="004A49A3"/>
    <w:rsid w:val="004B2C90"/>
    <w:rsid w:val="004B63E1"/>
    <w:rsid w:val="004C17DE"/>
    <w:rsid w:val="004C17EF"/>
    <w:rsid w:val="004F2035"/>
    <w:rsid w:val="004F4C4F"/>
    <w:rsid w:val="00503F82"/>
    <w:rsid w:val="005226B9"/>
    <w:rsid w:val="005359E9"/>
    <w:rsid w:val="00551B0B"/>
    <w:rsid w:val="00561FB9"/>
    <w:rsid w:val="00584792"/>
    <w:rsid w:val="00591288"/>
    <w:rsid w:val="005917FD"/>
    <w:rsid w:val="005A4AA1"/>
    <w:rsid w:val="005B3358"/>
    <w:rsid w:val="005C0F15"/>
    <w:rsid w:val="005C3C13"/>
    <w:rsid w:val="005C42E0"/>
    <w:rsid w:val="005D373D"/>
    <w:rsid w:val="005D4706"/>
    <w:rsid w:val="005E0244"/>
    <w:rsid w:val="005E6890"/>
    <w:rsid w:val="005F2D30"/>
    <w:rsid w:val="006147EB"/>
    <w:rsid w:val="006200EB"/>
    <w:rsid w:val="00621EA3"/>
    <w:rsid w:val="00624DE3"/>
    <w:rsid w:val="00637E77"/>
    <w:rsid w:val="00640234"/>
    <w:rsid w:val="006405A1"/>
    <w:rsid w:val="0064343A"/>
    <w:rsid w:val="00665FB6"/>
    <w:rsid w:val="006A008F"/>
    <w:rsid w:val="006A15B8"/>
    <w:rsid w:val="006A5AA6"/>
    <w:rsid w:val="006B393E"/>
    <w:rsid w:val="006B57DC"/>
    <w:rsid w:val="006C6942"/>
    <w:rsid w:val="006E170D"/>
    <w:rsid w:val="006E698B"/>
    <w:rsid w:val="006F41B8"/>
    <w:rsid w:val="0070317A"/>
    <w:rsid w:val="0071079D"/>
    <w:rsid w:val="0071548B"/>
    <w:rsid w:val="007203E4"/>
    <w:rsid w:val="007204A9"/>
    <w:rsid w:val="007248AB"/>
    <w:rsid w:val="0074227D"/>
    <w:rsid w:val="00752AC1"/>
    <w:rsid w:val="007541B2"/>
    <w:rsid w:val="00755B8A"/>
    <w:rsid w:val="00756929"/>
    <w:rsid w:val="0076621B"/>
    <w:rsid w:val="00767DBB"/>
    <w:rsid w:val="00774646"/>
    <w:rsid w:val="00777D6F"/>
    <w:rsid w:val="00781695"/>
    <w:rsid w:val="00782FD9"/>
    <w:rsid w:val="00790ECB"/>
    <w:rsid w:val="00797C3A"/>
    <w:rsid w:val="007A02A7"/>
    <w:rsid w:val="007C0935"/>
    <w:rsid w:val="007D3E3F"/>
    <w:rsid w:val="007D4591"/>
    <w:rsid w:val="007F4E93"/>
    <w:rsid w:val="0080165A"/>
    <w:rsid w:val="008046D4"/>
    <w:rsid w:val="00833792"/>
    <w:rsid w:val="00836CC9"/>
    <w:rsid w:val="00852F35"/>
    <w:rsid w:val="00857363"/>
    <w:rsid w:val="0086395B"/>
    <w:rsid w:val="008704BC"/>
    <w:rsid w:val="008709BB"/>
    <w:rsid w:val="00871478"/>
    <w:rsid w:val="00872EDE"/>
    <w:rsid w:val="00880485"/>
    <w:rsid w:val="00881104"/>
    <w:rsid w:val="00883248"/>
    <w:rsid w:val="0089509A"/>
    <w:rsid w:val="008A0614"/>
    <w:rsid w:val="008B44F5"/>
    <w:rsid w:val="008C1250"/>
    <w:rsid w:val="008C47A1"/>
    <w:rsid w:val="008C6240"/>
    <w:rsid w:val="008C685F"/>
    <w:rsid w:val="008C738F"/>
    <w:rsid w:val="008D6B9E"/>
    <w:rsid w:val="008E1024"/>
    <w:rsid w:val="008E4DE3"/>
    <w:rsid w:val="00913ED0"/>
    <w:rsid w:val="00927650"/>
    <w:rsid w:val="00935A56"/>
    <w:rsid w:val="00942CB6"/>
    <w:rsid w:val="00942CE9"/>
    <w:rsid w:val="00943503"/>
    <w:rsid w:val="0094458B"/>
    <w:rsid w:val="00952B07"/>
    <w:rsid w:val="00954FF2"/>
    <w:rsid w:val="00956626"/>
    <w:rsid w:val="009615D2"/>
    <w:rsid w:val="00962EE8"/>
    <w:rsid w:val="00976EE9"/>
    <w:rsid w:val="00984376"/>
    <w:rsid w:val="009A6D9C"/>
    <w:rsid w:val="009C60F6"/>
    <w:rsid w:val="009C67A4"/>
    <w:rsid w:val="009F0889"/>
    <w:rsid w:val="009F6A0F"/>
    <w:rsid w:val="00A008E6"/>
    <w:rsid w:val="00A12C83"/>
    <w:rsid w:val="00A14757"/>
    <w:rsid w:val="00A200E0"/>
    <w:rsid w:val="00A62EF3"/>
    <w:rsid w:val="00A738FD"/>
    <w:rsid w:val="00A918A7"/>
    <w:rsid w:val="00AA705F"/>
    <w:rsid w:val="00AB71C1"/>
    <w:rsid w:val="00AC2566"/>
    <w:rsid w:val="00AC2CDC"/>
    <w:rsid w:val="00AC3576"/>
    <w:rsid w:val="00AD7805"/>
    <w:rsid w:val="00AE6129"/>
    <w:rsid w:val="00B12FA1"/>
    <w:rsid w:val="00B407A9"/>
    <w:rsid w:val="00B56736"/>
    <w:rsid w:val="00B6596F"/>
    <w:rsid w:val="00B7428C"/>
    <w:rsid w:val="00BB1526"/>
    <w:rsid w:val="00BB202E"/>
    <w:rsid w:val="00BD171D"/>
    <w:rsid w:val="00BD4B0D"/>
    <w:rsid w:val="00BD57F5"/>
    <w:rsid w:val="00BD674B"/>
    <w:rsid w:val="00BE48A4"/>
    <w:rsid w:val="00BE56F0"/>
    <w:rsid w:val="00BF72B2"/>
    <w:rsid w:val="00C05A2C"/>
    <w:rsid w:val="00C12D35"/>
    <w:rsid w:val="00C47620"/>
    <w:rsid w:val="00C67859"/>
    <w:rsid w:val="00C70947"/>
    <w:rsid w:val="00C87076"/>
    <w:rsid w:val="00CC6110"/>
    <w:rsid w:val="00CD53C1"/>
    <w:rsid w:val="00CF21F3"/>
    <w:rsid w:val="00CF76C9"/>
    <w:rsid w:val="00D03799"/>
    <w:rsid w:val="00D04E61"/>
    <w:rsid w:val="00D10635"/>
    <w:rsid w:val="00D44F71"/>
    <w:rsid w:val="00D500C1"/>
    <w:rsid w:val="00D525B8"/>
    <w:rsid w:val="00D76E45"/>
    <w:rsid w:val="00D83BC5"/>
    <w:rsid w:val="00D95546"/>
    <w:rsid w:val="00D96783"/>
    <w:rsid w:val="00DA18A2"/>
    <w:rsid w:val="00DD7C3B"/>
    <w:rsid w:val="00DF2F8D"/>
    <w:rsid w:val="00E05FA4"/>
    <w:rsid w:val="00E0626B"/>
    <w:rsid w:val="00E11E02"/>
    <w:rsid w:val="00E224F4"/>
    <w:rsid w:val="00E2753F"/>
    <w:rsid w:val="00E6571F"/>
    <w:rsid w:val="00E84F06"/>
    <w:rsid w:val="00E92551"/>
    <w:rsid w:val="00E93027"/>
    <w:rsid w:val="00EB20A6"/>
    <w:rsid w:val="00EB5D8F"/>
    <w:rsid w:val="00EC1776"/>
    <w:rsid w:val="00EC417F"/>
    <w:rsid w:val="00EC6582"/>
    <w:rsid w:val="00EC6ECB"/>
    <w:rsid w:val="00ED0697"/>
    <w:rsid w:val="00EE7480"/>
    <w:rsid w:val="00F03073"/>
    <w:rsid w:val="00F35255"/>
    <w:rsid w:val="00F401CC"/>
    <w:rsid w:val="00F4464D"/>
    <w:rsid w:val="00F66078"/>
    <w:rsid w:val="00F86700"/>
    <w:rsid w:val="00F87586"/>
    <w:rsid w:val="00F957C6"/>
    <w:rsid w:val="00FA4FBD"/>
    <w:rsid w:val="00FC2768"/>
    <w:rsid w:val="00FC5543"/>
    <w:rsid w:val="00FD0951"/>
    <w:rsid w:val="00FD20A5"/>
    <w:rsid w:val="00FD2C22"/>
    <w:rsid w:val="00FE1EF7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56F6"/>
  <w14:discardImageEditingData/>
  <w15:chartTrackingRefBased/>
  <w15:docId w15:val="{48368532-0624-458B-BCA0-9597D42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light" w:eastAsiaTheme="minorEastAsia" w:hAnsi="Segoe UI Semilight" w:cstheme="minorBidi"/>
        <w:sz w:val="22"/>
        <w:szCs w:val="22"/>
        <w:lang w:val="en-AU" w:eastAsia="en-US" w:bidi="ar-SA"/>
      </w:rPr>
    </w:rPrDefault>
    <w:pPrDefault>
      <w:pPr>
        <w:spacing w:after="160" w:line="264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8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9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16" w:qFormat="1"/>
    <w:lsdException w:name="Intense Quote" w:locked="0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locked="0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01"/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89509A"/>
    <w:pPr>
      <w:numPr>
        <w:ilvl w:val="1"/>
      </w:numPr>
      <w:spacing w:after="600"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89509A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6395B"/>
    <w:pPr>
      <w:keepNext/>
      <w:tabs>
        <w:tab w:val="left" w:pos="993"/>
      </w:tabs>
      <w:spacing w:before="240" w:after="120" w:line="288" w:lineRule="auto"/>
      <w:ind w:left="992" w:hanging="992"/>
    </w:pPr>
    <w:rPr>
      <w:rFonts w:ascii="Segoe UI" w:hAnsi="Segoe UI"/>
      <w:bCs/>
      <w:color w:val="3266AB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D76E45"/>
    <w:pPr>
      <w:spacing w:before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6"/>
    <w:rsid w:val="00D76E45"/>
    <w:rPr>
      <w:iCs/>
      <w:sz w:val="2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uiPriority w:val="99"/>
    <w:unhideWhenUsed/>
    <w:locked/>
    <w:rsid w:val="00463531"/>
    <w:pPr>
      <w:jc w:val="center"/>
    </w:pPr>
    <w:rPr>
      <w:rFonts w:ascii="Segoe UI" w:hAnsi="Segoe UI"/>
      <w:noProof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locked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463531"/>
    <w:rPr>
      <w:rFonts w:ascii="Segoe UI" w:hAnsi="Segoe UI"/>
      <w:noProof/>
      <w:color w:val="C00000"/>
      <w:sz w:val="18"/>
    </w:rPr>
  </w:style>
  <w:style w:type="paragraph" w:customStyle="1" w:styleId="BOXText">
    <w:name w:val="BOX Text"/>
    <w:basedOn w:val="Normal"/>
    <w:uiPriority w:val="4"/>
    <w:qFormat/>
    <w:locked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locked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locked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locked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TBLBulletedList">
    <w:name w:val="TBL Bulleted List"/>
    <w:basedOn w:val="Normal"/>
    <w:uiPriority w:val="10"/>
    <w:qFormat/>
    <w:locked/>
    <w:rsid w:val="005F2D30"/>
    <w:pPr>
      <w:numPr>
        <w:numId w:val="12"/>
      </w:numPr>
      <w:spacing w:after="0" w:line="240" w:lineRule="auto"/>
      <w:ind w:left="206" w:hanging="206"/>
    </w:pPr>
    <w:rPr>
      <w:sz w:val="18"/>
      <w:szCs w:val="18"/>
    </w:rPr>
  </w:style>
  <w:style w:type="paragraph" w:customStyle="1" w:styleId="TBLNumberedList">
    <w:name w:val="TBL Numbered List"/>
    <w:basedOn w:val="Normal"/>
    <w:uiPriority w:val="10"/>
    <w:qFormat/>
    <w:locked/>
    <w:rsid w:val="005F2D30"/>
    <w:pPr>
      <w:numPr>
        <w:numId w:val="13"/>
      </w:numPr>
      <w:spacing w:after="0" w:line="240" w:lineRule="auto"/>
      <w:ind w:left="270" w:hanging="270"/>
    </w:pPr>
    <w:rPr>
      <w:sz w:val="18"/>
      <w:szCs w:val="18"/>
    </w:rPr>
  </w:style>
  <w:style w:type="paragraph" w:customStyle="1" w:styleId="BOXHeading3">
    <w:name w:val="BOX Heading 3"/>
    <w:basedOn w:val="BOXHeading2"/>
    <w:next w:val="BOXText"/>
    <w:uiPriority w:val="6"/>
    <w:qFormat/>
    <w:locked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locked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locked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locked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locked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locked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locked/>
    <w:rsid w:val="00BD171D"/>
    <w:pPr>
      <w:numPr>
        <w:ilvl w:val="2"/>
        <w:numId w:val="2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NumberedList">
    <w:name w:val="BOX Numbered List"/>
    <w:basedOn w:val="BOXText"/>
    <w:uiPriority w:val="5"/>
    <w:qFormat/>
    <w:locked/>
    <w:rsid w:val="00BD171D"/>
    <w:pPr>
      <w:numPr>
        <w:numId w:val="28"/>
      </w:numPr>
      <w:ind w:left="584" w:hanging="357"/>
    </w:pPr>
  </w:style>
  <w:style w:type="table" w:customStyle="1" w:styleId="PMClinedrows">
    <w:name w:val="PM&amp;C (lined rows)"/>
    <w:basedOn w:val="TableNormal"/>
    <w:uiPriority w:val="99"/>
    <w:locked/>
    <w:rsid w:val="00782FD9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="Segoe UI" w:hAnsi="Segoe U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PMClinedcolumns">
    <w:name w:val="PM&amp;C (lined columns)"/>
    <w:basedOn w:val="PMClinedrows"/>
    <w:uiPriority w:val="99"/>
    <w:locked/>
    <w:rsid w:val="00FA4FBD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="Segoe UI" w:hAnsi="Segoe UI"/>
        <w:b/>
        <w:i w:val="0"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70317A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5E6890"/>
    <w:rPr>
      <w:color w:val="1B375C" w:themeColor="followedHyperlink"/>
      <w:u w:val="single"/>
    </w:rPr>
  </w:style>
  <w:style w:type="paragraph" w:customStyle="1" w:styleId="BOXHeading1">
    <w:name w:val="BOX Heading 1"/>
    <w:basedOn w:val="Heading1"/>
    <w:next w:val="BOXText"/>
    <w:uiPriority w:val="6"/>
    <w:qFormat/>
    <w:rsid w:val="00114A01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paragraph" w:customStyle="1" w:styleId="BOXHeading4">
    <w:name w:val="BOX Heading 4"/>
    <w:basedOn w:val="Heading4"/>
    <w:next w:val="BOXText"/>
    <w:uiPriority w:val="6"/>
    <w:qFormat/>
    <w:rsid w:val="00114A01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paragraph" w:customStyle="1" w:styleId="TBLHeading">
    <w:name w:val="TBL Heading"/>
    <w:basedOn w:val="Normal"/>
    <w:autoRedefine/>
    <w:uiPriority w:val="11"/>
    <w:qFormat/>
    <w:rsid w:val="008C1250"/>
    <w:pPr>
      <w:spacing w:after="0" w:line="240" w:lineRule="auto"/>
    </w:pPr>
    <w:rPr>
      <w:rFonts w:ascii="Segoe UI" w:eastAsia="SimSun" w:hAnsi="Segoe UI" w:cs="Segoe UI"/>
      <w:b/>
      <w:bCs/>
      <w:color w:val="FFFFFF" w:themeColor="background1"/>
      <w:sz w:val="18"/>
      <w:szCs w:val="21"/>
    </w:rPr>
  </w:style>
  <w:style w:type="table" w:customStyle="1" w:styleId="Custom1">
    <w:name w:val="Custom 1"/>
    <w:basedOn w:val="TableNormal"/>
    <w:uiPriority w:val="99"/>
    <w:rsid w:val="008C1250"/>
    <w:pPr>
      <w:spacing w:after="0" w:line="240" w:lineRule="auto"/>
    </w:pPr>
    <w:rPr>
      <w:rFonts w:asciiTheme="minorHAnsi" w:hAnsiTheme="minorHAnsi"/>
      <w:sz w:val="18"/>
      <w:szCs w:val="21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Custom11">
    <w:name w:val="Custom 11"/>
    <w:basedOn w:val="TableNormal"/>
    <w:uiPriority w:val="99"/>
    <w:rsid w:val="008C1250"/>
    <w:pPr>
      <w:spacing w:after="0" w:line="240" w:lineRule="auto"/>
    </w:pPr>
    <w:rPr>
      <w:sz w:val="18"/>
      <w:szCs w:val="21"/>
    </w:rPr>
    <w:tblPr>
      <w:tblStyleRowBandSize w:val="1"/>
      <w:tblBorders>
        <w:top w:val="single" w:sz="4" w:space="0" w:color="1B375C"/>
        <w:bottom w:val="single" w:sz="12" w:space="0" w:color="1B375C"/>
        <w:insideH w:val="single" w:sz="4" w:space="0" w:color="1B375C"/>
      </w:tblBorders>
      <w:tblCellMar>
        <w:top w:w="57" w:type="dxa"/>
        <w:bottom w:w="57" w:type="dxa"/>
      </w:tblCellMar>
    </w:tblPr>
    <w:tblStylePr w:type="firstRow">
      <w:rPr>
        <w:rFonts w:ascii="Segoe UI Semilight" w:hAnsi="Segoe UI Semilight"/>
        <w:b/>
        <w:sz w:val="18"/>
      </w:rPr>
      <w:tblPr/>
      <w:tcPr>
        <w:shd w:val="clear" w:color="auto" w:fill="1B375C"/>
      </w:tcPr>
    </w:tblStylePr>
    <w:tblStylePr w:type="band1Horz">
      <w:tblPr/>
      <w:tcPr>
        <w:shd w:val="clear" w:color="auto" w:fill="E0E8F2"/>
      </w:tcPr>
    </w:tblStylePr>
  </w:style>
  <w:style w:type="paragraph" w:customStyle="1" w:styleId="TBLText">
    <w:name w:val="TBL Text"/>
    <w:basedOn w:val="Normal"/>
    <w:uiPriority w:val="9"/>
    <w:qFormat/>
    <w:rsid w:val="003B1A69"/>
    <w:pPr>
      <w:spacing w:after="0" w:line="240" w:lineRule="auto"/>
    </w:pPr>
    <w:rPr>
      <w:rFonts w:asciiTheme="minorHAnsi" w:hAnsiTheme="minorHAnsi"/>
      <w:sz w:val="18"/>
      <w:szCs w:val="18"/>
    </w:rPr>
  </w:style>
  <w:style w:type="table" w:customStyle="1" w:styleId="Custom12">
    <w:name w:val="Custom 12"/>
    <w:basedOn w:val="TableNormal"/>
    <w:uiPriority w:val="99"/>
    <w:rsid w:val="003B1A69"/>
    <w:pPr>
      <w:spacing w:after="0" w:line="240" w:lineRule="auto"/>
    </w:pPr>
    <w:rPr>
      <w:sz w:val="18"/>
      <w:szCs w:val="21"/>
    </w:rPr>
    <w:tblPr>
      <w:tblStyleRowBandSize w:val="1"/>
      <w:tblBorders>
        <w:top w:val="single" w:sz="4" w:space="0" w:color="1B375C"/>
        <w:bottom w:val="single" w:sz="12" w:space="0" w:color="1B375C"/>
        <w:insideH w:val="single" w:sz="4" w:space="0" w:color="1B375C"/>
      </w:tblBorders>
      <w:tblCellMar>
        <w:top w:w="57" w:type="dxa"/>
        <w:bottom w:w="57" w:type="dxa"/>
      </w:tblCellMar>
    </w:tblPr>
    <w:tblStylePr w:type="firstRow">
      <w:rPr>
        <w:rFonts w:ascii="Segoe UI Semilight" w:hAnsi="Segoe UI Semilight"/>
        <w:b/>
        <w:sz w:val="18"/>
      </w:rPr>
      <w:tblPr/>
      <w:tcPr>
        <w:shd w:val="clear" w:color="auto" w:fill="1B375C"/>
      </w:tcPr>
    </w:tblStylePr>
    <w:tblStylePr w:type="band1Horz">
      <w:tblPr/>
      <w:tcPr>
        <w:shd w:val="clear" w:color="auto" w:fill="E0E8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8886\Downloads\pmc-core-template-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CF02C4A7AB4A94A9DEA061B285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A61D-D052-4B3B-9DD8-3E219F2A8C87}"/>
      </w:docPartPr>
      <w:docPartBody>
        <w:p w:rsidR="00E02E64" w:rsidRDefault="009E7376">
          <w:pPr>
            <w:pStyle w:val="03CF02C4A7AB4A94A9DEA061B2859FD9"/>
          </w:pPr>
          <w:r w:rsidRPr="00B6525C">
            <w:rPr>
              <w:rStyle w:val="PlaceholderText"/>
            </w:rPr>
            <w:t>[Subject]</w:t>
          </w:r>
        </w:p>
      </w:docPartBody>
    </w:docPart>
    <w:docPart>
      <w:docPartPr>
        <w:name w:val="A52E1B16224F4CDBAA44B6E99D97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7765-8320-4623-BFA1-94453771237E}"/>
      </w:docPartPr>
      <w:docPartBody>
        <w:p w:rsidR="00E02E64" w:rsidRDefault="009E7376">
          <w:pPr>
            <w:pStyle w:val="A52E1B16224F4CDBAA44B6E99D97B138"/>
          </w:pPr>
          <w:r w:rsidRPr="00293BF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76"/>
    <w:rsid w:val="00066E6C"/>
    <w:rsid w:val="004E6AFD"/>
    <w:rsid w:val="00553E2B"/>
    <w:rsid w:val="00566579"/>
    <w:rsid w:val="005B23ED"/>
    <w:rsid w:val="006D4EF6"/>
    <w:rsid w:val="00781F04"/>
    <w:rsid w:val="0090196C"/>
    <w:rsid w:val="0098242C"/>
    <w:rsid w:val="009E7376"/>
    <w:rsid w:val="00B740B0"/>
    <w:rsid w:val="00C34BA1"/>
    <w:rsid w:val="00D85048"/>
    <w:rsid w:val="00DB1C03"/>
    <w:rsid w:val="00DE7A4F"/>
    <w:rsid w:val="00E02E64"/>
    <w:rsid w:val="00E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1E787BD33E425A940F00915ABCA6C9">
    <w:name w:val="931E787BD33E425A940F00915ABCA6C9"/>
  </w:style>
  <w:style w:type="paragraph" w:customStyle="1" w:styleId="03CF02C4A7AB4A94A9DEA061B2859FD9">
    <w:name w:val="03CF02C4A7AB4A94A9DEA061B2859FD9"/>
  </w:style>
  <w:style w:type="paragraph" w:customStyle="1" w:styleId="A52E1B16224F4CDBAA44B6E99D97B138">
    <w:name w:val="A52E1B16224F4CDBAA44B6E99D97B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PMCdoc-213507164-62375</_dlc_DocId>
    <_dlc_DocIdUrl xmlns="d0dfa800-9ef0-44cb-8a12-633e29de1e0b">
      <Url>https://pmc01.sharepoint.com/sites/pmc-ms-cb/_layouts/15/DocIdRedir.aspx?ID=PMCdoc-213507164-62375</Url>
      <Description>PMCdoc-213507164-62375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405F-4B3F-4239-B2FC-420B5AD46F8D}">
  <ds:schemaRefs>
    <ds:schemaRef ds:uri="http://schemas.microsoft.com/office/2006/metadata/properties"/>
    <ds:schemaRef ds:uri="http://schemas.microsoft.com/office/infopath/2007/PartnerControls"/>
    <ds:schemaRef ds:uri="d0dfa800-9ef0-44cb-8a12-633e29de1e0b"/>
    <ds:schemaRef ds:uri="e771ab56-0c5d-40e7-b080-2686d2b89623"/>
    <ds:schemaRef ds:uri="ce530a30-1469-477c-a42f-e412a5d2cfe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10B6CA-6573-4305-8B65-890F4009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1960C-F726-4837-AD24-409E4FFC8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ABCF3-7E93-47AE-B6D8-30FD47462C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5EBE7A-161E-4E64-9EE7-97E06902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pmc-core-template-report</Template>
  <TotalTime>0</TotalTime>
  <Pages>25</Pages>
  <Words>2858</Words>
  <Characters>20584</Characters>
  <Application>Microsoft Office Word</Application>
  <DocSecurity>0</DocSecurity>
  <Lines>1286</Lines>
  <Paragraphs>1378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for the Department of the Prime Minister and Cabinet |</vt:lpstr>
    </vt:vector>
  </TitlesOfParts>
  <Manager>Digital and Security Workplace Operations Division</Manager>
  <Company>Department of the Prime Minister and Cabinet</Company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 of the Prime Minister and Cabinet |</dc:title>
  <dc:subject>1 July to 31 December 2024</dc:subject>
  <dc:creator>Department of the Prime Minister and Cabinet</dc:creator>
  <cp:keywords/>
  <dc:description/>
  <dcterms:created xsi:type="dcterms:W3CDTF">2025-03-17T05:19:00Z</dcterms:created>
  <dcterms:modified xsi:type="dcterms:W3CDTF">2025-03-17T05:19:00Z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ContentTypeId">
    <vt:lpwstr>0x0101004F285619428CBE4886618267E9F1076D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MediaServiceImageTags">
    <vt:lpwstr/>
  </property>
  <property fmtid="{D5CDD505-2E9C-101B-9397-08002B2CF9AE}" pid="10" name="SecurityClassification">
    <vt:lpwstr>4;#OFFICIAL|9e0ec9cb-4e7f-4d4a-bd32-1ee7525c6d87</vt:lpwstr>
  </property>
  <property fmtid="{D5CDD505-2E9C-101B-9397-08002B2CF9AE}" pid="11" name="_dlc_DocIdItemGuid">
    <vt:lpwstr>1b7e7ab1-ddd8-4501-a56d-4fbe024b9c2b</vt:lpwstr>
  </property>
  <property fmtid="{D5CDD505-2E9C-101B-9397-08002B2CF9AE}" pid="12" name="InformationMarker">
    <vt:lpwstr/>
  </property>
</Properties>
</file>