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88A38" w14:textId="6EE4DDDC" w:rsidR="009A7FDC" w:rsidRDefault="009A7FDC" w:rsidP="00076144">
      <w:pPr>
        <w:pStyle w:val="Title"/>
        <w:ind w:right="2267"/>
      </w:pPr>
      <w:bookmarkStart w:id="0" w:name="_Toc96326909"/>
      <w:bookmarkStart w:id="1" w:name="_GoBack"/>
      <w:bookmarkEnd w:id="1"/>
      <w:r w:rsidRPr="009A7FDC">
        <w:t>Ministerial offices, departments of state and guide to responsibilities</w:t>
      </w:r>
    </w:p>
    <w:bookmarkEnd w:id="0"/>
    <w:p w14:paraId="3CFB8E6A" w14:textId="77777777" w:rsidR="00F62F4F" w:rsidRDefault="00F62F4F" w:rsidP="00076144">
      <w:pPr>
        <w:pStyle w:val="Subtitle"/>
      </w:pPr>
      <w:r>
        <w:t>29 July 2024</w:t>
      </w:r>
    </w:p>
    <w:p w14:paraId="19934CF4" w14:textId="77777777" w:rsidR="00F62F4F" w:rsidRPr="007D5DC1" w:rsidRDefault="00F62F4F" w:rsidP="00076144">
      <w:r w:rsidRPr="007D5DC1">
        <w:t>Names of Cabinet ministers are shown in </w:t>
      </w:r>
      <w:r w:rsidRPr="007D5DC1">
        <w:rPr>
          <w:b/>
          <w:bCs/>
        </w:rPr>
        <w:t>bold</w:t>
      </w:r>
      <w:r w:rsidRPr="007D5DC1">
        <w:t>. Names of Assistant Ministers are shown in </w:t>
      </w:r>
      <w:r w:rsidRPr="007D5DC1">
        <w:rPr>
          <w:i/>
          <w:iCs/>
        </w:rPr>
        <w:t>italics</w:t>
      </w:r>
      <w:r w:rsidRPr="007D5DC1">
        <w:t>.</w:t>
      </w:r>
    </w:p>
    <w:p w14:paraId="42FBFB51" w14:textId="77777777" w:rsidR="00F62F4F" w:rsidRPr="007D5DC1" w:rsidRDefault="00F62F4F" w:rsidP="00076144">
      <w:r w:rsidRPr="007D5DC1">
        <w:t>The column 'Guide to responsibilities' identifies, as a matter of practice, the division of ministerial responsibility within a portfolio. This guide does not have legal force. As a matter of law, any minister or assistant minister appointed to administer a particular department has the constitutional authority to administer any part of that department, and any legislation administered by that department.</w:t>
      </w:r>
    </w:p>
    <w:p w14:paraId="57E521A0" w14:textId="77777777" w:rsidR="00F62F4F" w:rsidRPr="007D5DC1" w:rsidRDefault="00F62F4F" w:rsidP="00076144">
      <w:pPr>
        <w:pStyle w:val="TblCaption"/>
        <w:keepNext w:val="0"/>
      </w:pPr>
      <w:r w:rsidRPr="007D5DC1">
        <w:t>Department of the Prime Minister and Cabinet</w:t>
      </w:r>
    </w:p>
    <w:tbl>
      <w:tblPr>
        <w:tblStyle w:val="Custom1"/>
        <w:tblW w:w="4995" w:type="pct"/>
        <w:tblLook w:val="04A0" w:firstRow="1" w:lastRow="0" w:firstColumn="1" w:lastColumn="0" w:noHBand="0" w:noVBand="1"/>
      </w:tblPr>
      <w:tblGrid>
        <w:gridCol w:w="1607"/>
        <w:gridCol w:w="1605"/>
        <w:gridCol w:w="3208"/>
        <w:gridCol w:w="3208"/>
      </w:tblGrid>
      <w:tr w:rsidR="00F62F4F" w:rsidRPr="007D5DC1" w14:paraId="3A86C352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4" w:type="pct"/>
            <w:hideMark/>
          </w:tcPr>
          <w:p w14:paraId="0C47D0BE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3A1FC5CA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6" w:type="pct"/>
            <w:hideMark/>
          </w:tcPr>
          <w:p w14:paraId="6FF3BC22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5" w:type="pct"/>
            <w:hideMark/>
          </w:tcPr>
          <w:p w14:paraId="748557D0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6792BA21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14:paraId="5EFFE4E6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Anthony Albanese</w:t>
            </w:r>
          </w:p>
        </w:tc>
        <w:tc>
          <w:tcPr>
            <w:tcW w:w="833" w:type="pct"/>
            <w:hideMark/>
          </w:tcPr>
          <w:p w14:paraId="19FD29AB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20343DFE" w14:textId="77777777" w:rsidR="00F62F4F" w:rsidRPr="007D5DC1" w:rsidRDefault="00F62F4F" w:rsidP="00076144">
            <w:pPr>
              <w:pStyle w:val="TBLText"/>
            </w:pPr>
            <w:r w:rsidRPr="007D5DC1">
              <w:t>Prime Minister</w:t>
            </w:r>
          </w:p>
        </w:tc>
        <w:tc>
          <w:tcPr>
            <w:tcW w:w="1665" w:type="pct"/>
            <w:hideMark/>
          </w:tcPr>
          <w:p w14:paraId="0F3B0DF2" w14:textId="77777777"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14:paraId="048121EF" w14:textId="77777777" w:rsidTr="00007647">
        <w:tc>
          <w:tcPr>
            <w:tcW w:w="834" w:type="pct"/>
            <w:hideMark/>
          </w:tcPr>
          <w:p w14:paraId="02FB6D31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14:paraId="0298A52E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350587EB" w14:textId="77777777" w:rsidR="005B4FF8" w:rsidRDefault="00F62F4F" w:rsidP="005B4FF8">
            <w:pPr>
              <w:pStyle w:val="TBLText"/>
            </w:pPr>
            <w:r w:rsidRPr="007D5DC1">
              <w:t>Minister for the Public Service</w:t>
            </w:r>
          </w:p>
          <w:p w14:paraId="303C014F" w14:textId="77777777" w:rsidR="00F62F4F" w:rsidRPr="007D5DC1" w:rsidRDefault="00F62F4F" w:rsidP="005B4FF8">
            <w:pPr>
              <w:pStyle w:val="TBLText"/>
            </w:pPr>
            <w:r w:rsidRPr="007D5DC1">
              <w:t>Minister for Women</w:t>
            </w:r>
          </w:p>
        </w:tc>
        <w:tc>
          <w:tcPr>
            <w:tcW w:w="1665" w:type="pct"/>
            <w:hideMark/>
          </w:tcPr>
          <w:p w14:paraId="090AF5B7" w14:textId="77777777" w:rsidR="00F62F4F" w:rsidRPr="007D5DC1" w:rsidRDefault="00F62F4F" w:rsidP="00076144">
            <w:pPr>
              <w:pStyle w:val="TBLText"/>
            </w:pPr>
            <w:r w:rsidRPr="007D5DC1">
              <w:t>The Public Service and Women</w:t>
            </w:r>
          </w:p>
        </w:tc>
      </w:tr>
      <w:tr w:rsidR="00F62F4F" w:rsidRPr="007D5DC1" w14:paraId="25D2C99B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14:paraId="68FF86FE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E63F7E">
              <w:rPr>
                <w:b/>
              </w:rPr>
              <w:t>Malarndirri McCarthy</w:t>
            </w:r>
          </w:p>
        </w:tc>
        <w:tc>
          <w:tcPr>
            <w:tcW w:w="833" w:type="pct"/>
            <w:hideMark/>
          </w:tcPr>
          <w:p w14:paraId="2DEAAED1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1F415B06" w14:textId="77777777" w:rsidR="00F62F4F" w:rsidRPr="007D5DC1" w:rsidRDefault="00F62F4F" w:rsidP="00076144">
            <w:pPr>
              <w:pStyle w:val="TBLText"/>
            </w:pPr>
            <w:r w:rsidRPr="007D5DC1">
              <w:t>Minister for Indigenous Australians</w:t>
            </w:r>
          </w:p>
        </w:tc>
        <w:tc>
          <w:tcPr>
            <w:tcW w:w="1665" w:type="pct"/>
            <w:hideMark/>
          </w:tcPr>
          <w:p w14:paraId="294DB984" w14:textId="77777777" w:rsidR="00F62F4F" w:rsidRPr="007D5DC1" w:rsidRDefault="00F62F4F" w:rsidP="00076144">
            <w:pPr>
              <w:pStyle w:val="TBLText"/>
            </w:pPr>
            <w:r w:rsidRPr="007D5DC1">
              <w:t>Indigenous Australians</w:t>
            </w:r>
          </w:p>
        </w:tc>
      </w:tr>
      <w:tr w:rsidR="00F62F4F" w:rsidRPr="007D5DC1" w14:paraId="79F5E367" w14:textId="77777777" w:rsidTr="00007647">
        <w:tc>
          <w:tcPr>
            <w:tcW w:w="834" w:type="pct"/>
            <w:hideMark/>
          </w:tcPr>
          <w:p w14:paraId="228D122E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Dreyfus</w:t>
            </w:r>
          </w:p>
        </w:tc>
        <w:tc>
          <w:tcPr>
            <w:tcW w:w="833" w:type="pct"/>
            <w:hideMark/>
          </w:tcPr>
          <w:p w14:paraId="18FF4482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13F3E1E2" w14:textId="77777777" w:rsidR="00F62F4F" w:rsidRPr="007D5DC1" w:rsidRDefault="00F62F4F" w:rsidP="00076144">
            <w:pPr>
              <w:pStyle w:val="TBLText"/>
            </w:pPr>
            <w:r w:rsidRPr="007D5DC1">
              <w:t>Cabinet Secretary</w:t>
            </w:r>
          </w:p>
        </w:tc>
        <w:tc>
          <w:tcPr>
            <w:tcW w:w="1665" w:type="pct"/>
            <w:hideMark/>
          </w:tcPr>
          <w:p w14:paraId="0E2D467D" w14:textId="77777777" w:rsidR="00F62F4F" w:rsidRPr="007D5DC1" w:rsidRDefault="00F62F4F" w:rsidP="00076144">
            <w:pPr>
              <w:pStyle w:val="TBLText"/>
            </w:pPr>
            <w:r w:rsidRPr="007D5DC1">
              <w:t>Cabinet Secretary</w:t>
            </w:r>
          </w:p>
        </w:tc>
      </w:tr>
      <w:tr w:rsidR="00F62F4F" w:rsidRPr="007D5DC1" w14:paraId="1E9C0FC1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14:paraId="6921D6E2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Patrick Gorman</w:t>
            </w:r>
          </w:p>
        </w:tc>
        <w:tc>
          <w:tcPr>
            <w:tcW w:w="833" w:type="pct"/>
            <w:hideMark/>
          </w:tcPr>
          <w:p w14:paraId="523D8EAB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14:paraId="1E97058C" w14:textId="77777777" w:rsidR="00F62F4F" w:rsidRDefault="00F62F4F" w:rsidP="00076144">
            <w:pPr>
              <w:pStyle w:val="TBLText"/>
            </w:pPr>
            <w:r w:rsidRPr="007D5DC1">
              <w:t>Assistant Minister to the Prime Minister</w:t>
            </w:r>
          </w:p>
          <w:p w14:paraId="22BC9404" w14:textId="77777777" w:rsidR="00F62F4F" w:rsidRPr="007D5DC1" w:rsidRDefault="00F62F4F" w:rsidP="00076144">
            <w:pPr>
              <w:pStyle w:val="TBLText"/>
            </w:pPr>
            <w:r>
              <w:t>Assistant Minister for the Public Service</w:t>
            </w:r>
          </w:p>
        </w:tc>
        <w:tc>
          <w:tcPr>
            <w:tcW w:w="1665" w:type="pct"/>
            <w:hideMark/>
          </w:tcPr>
          <w:p w14:paraId="37873439" w14:textId="77777777" w:rsidR="00F62F4F" w:rsidRDefault="00F62F4F" w:rsidP="00076144">
            <w:pPr>
              <w:pStyle w:val="TBLText"/>
            </w:pPr>
            <w:r w:rsidRPr="007D5DC1">
              <w:t>Assist the Prime Minister</w:t>
            </w:r>
            <w:r>
              <w:t xml:space="preserve"> </w:t>
            </w:r>
          </w:p>
          <w:p w14:paraId="58EB2F38" w14:textId="77777777" w:rsidR="005B4FF8" w:rsidRDefault="005B4FF8" w:rsidP="00076144">
            <w:pPr>
              <w:pStyle w:val="TBLText"/>
            </w:pPr>
          </w:p>
          <w:p w14:paraId="517F603E" w14:textId="77777777" w:rsidR="00F62F4F" w:rsidRPr="007D5DC1" w:rsidRDefault="00F62F4F" w:rsidP="00076144">
            <w:pPr>
              <w:pStyle w:val="TBLText"/>
            </w:pPr>
            <w:r>
              <w:t>Assist the Minister for the Public Service</w:t>
            </w:r>
          </w:p>
        </w:tc>
      </w:tr>
      <w:tr w:rsidR="00F62F4F" w:rsidRPr="007D5DC1" w14:paraId="57EE04E1" w14:textId="77777777" w:rsidTr="00007647">
        <w:tc>
          <w:tcPr>
            <w:tcW w:w="834" w:type="pct"/>
          </w:tcPr>
          <w:p w14:paraId="641521CC" w14:textId="77777777" w:rsidR="00F62F4F" w:rsidRPr="00F21D43" w:rsidRDefault="00F62F4F" w:rsidP="00076144">
            <w:pPr>
              <w:pStyle w:val="TBLText"/>
              <w:rPr>
                <w:i/>
                <w:iCs/>
              </w:rPr>
            </w:pPr>
            <w:r>
              <w:rPr>
                <w:i/>
                <w:iCs/>
              </w:rPr>
              <w:t>Tim Ayres</w:t>
            </w:r>
          </w:p>
        </w:tc>
        <w:tc>
          <w:tcPr>
            <w:tcW w:w="833" w:type="pct"/>
          </w:tcPr>
          <w:p w14:paraId="19BE8247" w14:textId="77777777"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Minster</w:t>
            </w:r>
          </w:p>
        </w:tc>
        <w:tc>
          <w:tcPr>
            <w:tcW w:w="1666" w:type="pct"/>
          </w:tcPr>
          <w:p w14:paraId="3C98983D" w14:textId="77777777" w:rsidR="00F62F4F" w:rsidRPr="00E63F7E" w:rsidRDefault="00F62F4F" w:rsidP="00076144">
            <w:pPr>
              <w:pStyle w:val="TBLText"/>
            </w:pPr>
            <w:r w:rsidRPr="00813944">
              <w:t>Assistant Minster for a Future Made in Australia</w:t>
            </w:r>
          </w:p>
        </w:tc>
        <w:tc>
          <w:tcPr>
            <w:tcW w:w="1666" w:type="pct"/>
          </w:tcPr>
          <w:p w14:paraId="451529B6" w14:textId="77777777" w:rsidR="00F62F4F" w:rsidRPr="007D5DC1" w:rsidRDefault="00F62F4F" w:rsidP="00076144">
            <w:pPr>
              <w:pStyle w:val="TBLText"/>
            </w:pPr>
            <w:r>
              <w:t xml:space="preserve">Assist the Prime </w:t>
            </w:r>
            <w:r w:rsidRPr="007D5DC1">
              <w:t xml:space="preserve">Minister on matters relating to </w:t>
            </w:r>
            <w:r>
              <w:t>a Future Made in Australia</w:t>
            </w:r>
          </w:p>
        </w:tc>
      </w:tr>
      <w:tr w:rsidR="00F62F4F" w:rsidRPr="007D5DC1" w14:paraId="5B7A34EA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14:paraId="613E1CCE" w14:textId="77777777"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Kate Thwaites</w:t>
            </w:r>
          </w:p>
        </w:tc>
        <w:tc>
          <w:tcPr>
            <w:tcW w:w="833" w:type="pct"/>
            <w:hideMark/>
          </w:tcPr>
          <w:p w14:paraId="26E3E859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14:paraId="10556C30" w14:textId="77777777" w:rsidR="00F62F4F" w:rsidRPr="007D5DC1" w:rsidRDefault="00F62F4F" w:rsidP="00076144">
            <w:pPr>
              <w:pStyle w:val="TBLText"/>
            </w:pPr>
            <w:r w:rsidRPr="007D5DC1">
              <w:t xml:space="preserve">Assistant Minister for </w:t>
            </w:r>
            <w:r>
              <w:t>Women</w:t>
            </w:r>
          </w:p>
        </w:tc>
        <w:tc>
          <w:tcPr>
            <w:tcW w:w="1666" w:type="pct"/>
            <w:hideMark/>
          </w:tcPr>
          <w:p w14:paraId="38241659" w14:textId="77777777" w:rsidR="00F62F4F" w:rsidRPr="007D5DC1" w:rsidRDefault="00F62F4F" w:rsidP="00076144">
            <w:pPr>
              <w:pStyle w:val="TBLText"/>
            </w:pPr>
            <w:r w:rsidRPr="007D5DC1">
              <w:t xml:space="preserve">Assist the Minister for </w:t>
            </w:r>
            <w:r>
              <w:t>Women</w:t>
            </w:r>
          </w:p>
        </w:tc>
      </w:tr>
    </w:tbl>
    <w:p w14:paraId="7A4CD403" w14:textId="77777777" w:rsidR="00F62F4F" w:rsidRPr="007D5DC1" w:rsidRDefault="00F62F4F" w:rsidP="00076144">
      <w:pPr>
        <w:pStyle w:val="TblCaption"/>
        <w:keepNext w:val="0"/>
      </w:pPr>
      <w:r w:rsidRPr="007D5DC1">
        <w:t>Department of Defence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23FF928A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706E8394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5ABAB4C8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7B64BC6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3785D315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1FD420E2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EA57DAB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Richard Marles</w:t>
            </w:r>
          </w:p>
        </w:tc>
        <w:tc>
          <w:tcPr>
            <w:tcW w:w="833" w:type="pct"/>
            <w:hideMark/>
          </w:tcPr>
          <w:p w14:paraId="4DD2D22D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2BD5E602" w14:textId="77777777" w:rsidR="005B4FF8" w:rsidRDefault="00F62F4F" w:rsidP="005B4FF8">
            <w:pPr>
              <w:pStyle w:val="TBLText"/>
            </w:pPr>
            <w:r w:rsidRPr="007D5DC1">
              <w:t>Minister for Defence</w:t>
            </w:r>
          </w:p>
          <w:p w14:paraId="47E5B683" w14:textId="77777777" w:rsidR="00F62F4F" w:rsidRPr="007D5DC1" w:rsidRDefault="00F62F4F" w:rsidP="005B4FF8">
            <w:pPr>
              <w:pStyle w:val="TBLText"/>
            </w:pPr>
            <w:r w:rsidRPr="007D5DC1">
              <w:t>(Deputy Prime Minister)</w:t>
            </w:r>
          </w:p>
        </w:tc>
        <w:tc>
          <w:tcPr>
            <w:tcW w:w="1667" w:type="pct"/>
            <w:hideMark/>
          </w:tcPr>
          <w:p w14:paraId="5297ACFC" w14:textId="77777777"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14:paraId="43984C4D" w14:textId="77777777" w:rsidTr="00007647">
        <w:tc>
          <w:tcPr>
            <w:tcW w:w="833" w:type="pct"/>
            <w:hideMark/>
          </w:tcPr>
          <w:p w14:paraId="27FE2FB5" w14:textId="77777777"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14:paraId="5D78EFAB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038F66D0" w14:textId="77777777" w:rsidR="00F62F4F" w:rsidRPr="007D5DC1" w:rsidRDefault="00F62F4F" w:rsidP="00076144">
            <w:pPr>
              <w:pStyle w:val="TBLText"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14:paraId="2F67FE6C" w14:textId="77777777" w:rsidR="00F62F4F" w:rsidRPr="007D5DC1" w:rsidRDefault="00F62F4F" w:rsidP="00076144">
            <w:pPr>
              <w:pStyle w:val="TBLText"/>
            </w:pPr>
            <w:r w:rsidRPr="007D5DC1">
              <w:t>Cyber Security</w:t>
            </w:r>
          </w:p>
        </w:tc>
      </w:tr>
      <w:tr w:rsidR="00F62F4F" w:rsidRPr="007D5DC1" w14:paraId="6691720E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44B4025C" w14:textId="77777777" w:rsidR="00F62F4F" w:rsidRPr="00F21D43" w:rsidDel="001B5604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Pat Conroy</w:t>
            </w:r>
          </w:p>
        </w:tc>
        <w:tc>
          <w:tcPr>
            <w:tcW w:w="833" w:type="pct"/>
          </w:tcPr>
          <w:p w14:paraId="48CB5BD6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14:paraId="3C8F0778" w14:textId="77777777" w:rsidR="00F62F4F" w:rsidRPr="007D5DC1" w:rsidRDefault="00F62F4F" w:rsidP="00076144">
            <w:pPr>
              <w:pStyle w:val="TBLText"/>
            </w:pPr>
            <w:r>
              <w:t>Minister for Defence Industry and Capability Delivery</w:t>
            </w:r>
          </w:p>
        </w:tc>
        <w:tc>
          <w:tcPr>
            <w:tcW w:w="1667" w:type="pct"/>
          </w:tcPr>
          <w:p w14:paraId="561E618E" w14:textId="77777777" w:rsidR="00F62F4F" w:rsidRPr="007D5DC1" w:rsidRDefault="00F62F4F" w:rsidP="00076144">
            <w:pPr>
              <w:pStyle w:val="TBLText"/>
            </w:pPr>
            <w:r>
              <w:t>Defence Industry and Capability Delivery</w:t>
            </w:r>
          </w:p>
        </w:tc>
      </w:tr>
      <w:tr w:rsidR="00F62F4F" w:rsidRPr="007D5DC1" w14:paraId="754D4F4A" w14:textId="77777777" w:rsidTr="00007647">
        <w:tc>
          <w:tcPr>
            <w:tcW w:w="833" w:type="pct"/>
            <w:hideMark/>
          </w:tcPr>
          <w:p w14:paraId="74D16B62" w14:textId="77777777" w:rsidR="00F62F4F" w:rsidRPr="007D5DC1" w:rsidRDefault="00F62F4F" w:rsidP="00076144">
            <w:pPr>
              <w:pStyle w:val="TBLText"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14:paraId="211188D0" w14:textId="77777777"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38BA50EE" w14:textId="77777777" w:rsidR="00F62F4F" w:rsidRPr="007D5DC1" w:rsidRDefault="00F62F4F" w:rsidP="00076144">
            <w:pPr>
              <w:pStyle w:val="TBLText"/>
            </w:pPr>
            <w:r w:rsidRPr="007D5DC1">
              <w:t>Minister for Defence Personnel</w:t>
            </w:r>
          </w:p>
        </w:tc>
        <w:tc>
          <w:tcPr>
            <w:tcW w:w="1667" w:type="pct"/>
            <w:hideMark/>
          </w:tcPr>
          <w:p w14:paraId="5EBF8B3B" w14:textId="77777777" w:rsidR="00F62F4F" w:rsidRPr="007D5DC1" w:rsidRDefault="00F62F4F" w:rsidP="00076144">
            <w:pPr>
              <w:pStyle w:val="TBLText"/>
            </w:pPr>
            <w:r w:rsidRPr="007D5DC1">
              <w:t>Support the Minister for Defence on matters relating to Defence Personnel</w:t>
            </w:r>
          </w:p>
        </w:tc>
      </w:tr>
    </w:tbl>
    <w:p w14:paraId="31E7C990" w14:textId="77777777" w:rsidR="00F62F4F" w:rsidRPr="007D5DC1" w:rsidRDefault="00F62F4F" w:rsidP="00076144">
      <w:pPr>
        <w:pStyle w:val="TblCaption"/>
      </w:pPr>
      <w:r w:rsidRPr="007D5DC1">
        <w:lastRenderedPageBreak/>
        <w:t>Department of Veterans'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3F825F07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242C6092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558190E9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66A12C9C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50394113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Guide to responsibilities</w:t>
            </w:r>
          </w:p>
        </w:tc>
      </w:tr>
      <w:tr w:rsidR="00F62F4F" w:rsidRPr="007D5DC1" w14:paraId="7E30A0D0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7846351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14:paraId="7CE2D0BF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246F23AD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Minister for Veterans' Affairs</w:t>
            </w:r>
          </w:p>
        </w:tc>
        <w:tc>
          <w:tcPr>
            <w:tcW w:w="1667" w:type="pct"/>
            <w:hideMark/>
          </w:tcPr>
          <w:p w14:paraId="56B87A17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All</w:t>
            </w:r>
          </w:p>
        </w:tc>
      </w:tr>
    </w:tbl>
    <w:p w14:paraId="2A965150" w14:textId="77777777" w:rsidR="00F62F4F" w:rsidRPr="007D5DC1" w:rsidRDefault="00F62F4F" w:rsidP="00076144">
      <w:pPr>
        <w:pStyle w:val="TblCaption"/>
        <w:keepNext w:val="0"/>
        <w:widowControl w:val="0"/>
      </w:pPr>
      <w:r w:rsidRPr="007D5DC1">
        <w:t>Department of Foreign Affairs and Trade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618F17C6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63BA2661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775F398B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1B2F6F54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05CE974D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0A5BB177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98FE69D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Penny Wong</w:t>
            </w:r>
          </w:p>
        </w:tc>
        <w:tc>
          <w:tcPr>
            <w:tcW w:w="833" w:type="pct"/>
            <w:hideMark/>
          </w:tcPr>
          <w:p w14:paraId="308EED27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762CBC05" w14:textId="77777777" w:rsidR="00F62F4F" w:rsidRPr="007D5DC1" w:rsidRDefault="00F62F4F" w:rsidP="00076144">
            <w:pPr>
              <w:pStyle w:val="TBLText"/>
            </w:pPr>
            <w:r w:rsidRPr="007D5DC1">
              <w:t>Minister for Foreign Affairs</w:t>
            </w:r>
          </w:p>
        </w:tc>
        <w:tc>
          <w:tcPr>
            <w:tcW w:w="1667" w:type="pct"/>
            <w:hideMark/>
          </w:tcPr>
          <w:p w14:paraId="2D35F744" w14:textId="77777777" w:rsidR="00F62F4F" w:rsidRPr="007D5DC1" w:rsidRDefault="00F62F4F" w:rsidP="00076144">
            <w:pPr>
              <w:pStyle w:val="TBLText"/>
            </w:pPr>
            <w:r w:rsidRPr="007D5DC1">
              <w:t>All except Trade and Tourism</w:t>
            </w:r>
          </w:p>
        </w:tc>
      </w:tr>
      <w:tr w:rsidR="00F62F4F" w:rsidRPr="007D5DC1" w14:paraId="0C1649A8" w14:textId="77777777" w:rsidTr="00007647">
        <w:tc>
          <w:tcPr>
            <w:tcW w:w="833" w:type="pct"/>
            <w:hideMark/>
          </w:tcPr>
          <w:p w14:paraId="7AB3D9D3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14:paraId="60B86B50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1DF9B90D" w14:textId="77777777" w:rsidR="00F62F4F" w:rsidRPr="007D5DC1" w:rsidRDefault="00F62F4F" w:rsidP="00076144">
            <w:pPr>
              <w:pStyle w:val="TBLText"/>
            </w:pPr>
            <w:r w:rsidRPr="007D5DC1">
              <w:t>Minister for Trade and Tourism</w:t>
            </w:r>
          </w:p>
        </w:tc>
        <w:tc>
          <w:tcPr>
            <w:tcW w:w="1667" w:type="pct"/>
            <w:hideMark/>
          </w:tcPr>
          <w:p w14:paraId="103CEB29" w14:textId="77777777" w:rsidR="00F62F4F" w:rsidRPr="007D5DC1" w:rsidRDefault="00F62F4F" w:rsidP="00076144">
            <w:pPr>
              <w:pStyle w:val="TBLText"/>
            </w:pPr>
            <w:r w:rsidRPr="007D5DC1">
              <w:t>Trade and Tourism</w:t>
            </w:r>
          </w:p>
        </w:tc>
      </w:tr>
      <w:tr w:rsidR="00F62F4F" w:rsidRPr="007D5DC1" w14:paraId="21A0CF84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E1469A1" w14:textId="77777777"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Pat Conroy</w:t>
            </w:r>
          </w:p>
        </w:tc>
        <w:tc>
          <w:tcPr>
            <w:tcW w:w="833" w:type="pct"/>
            <w:hideMark/>
          </w:tcPr>
          <w:p w14:paraId="002516CA" w14:textId="77777777"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29E7F9EF" w14:textId="77777777" w:rsidR="00F62F4F" w:rsidRPr="007D5DC1" w:rsidRDefault="00F62F4F" w:rsidP="00076144">
            <w:pPr>
              <w:pStyle w:val="TBLText"/>
            </w:pPr>
            <w:r w:rsidRPr="007D5DC1">
              <w:t>Minister for International Development and the Pacific</w:t>
            </w:r>
          </w:p>
        </w:tc>
        <w:tc>
          <w:tcPr>
            <w:tcW w:w="1667" w:type="pct"/>
            <w:hideMark/>
          </w:tcPr>
          <w:p w14:paraId="436C024B" w14:textId="77777777" w:rsidR="00F62F4F" w:rsidRPr="007D5DC1" w:rsidRDefault="00F62F4F" w:rsidP="00076144">
            <w:pPr>
              <w:pStyle w:val="TBLText"/>
            </w:pPr>
            <w:r w:rsidRPr="007D5DC1">
              <w:t>International Development and the Pacific</w:t>
            </w:r>
          </w:p>
        </w:tc>
      </w:tr>
      <w:tr w:rsidR="00F62F4F" w:rsidRPr="007D5DC1" w14:paraId="5B5A3156" w14:textId="77777777" w:rsidTr="00007647">
        <w:tc>
          <w:tcPr>
            <w:tcW w:w="833" w:type="pct"/>
            <w:hideMark/>
          </w:tcPr>
          <w:p w14:paraId="3145AD62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Tim Ayres</w:t>
            </w:r>
          </w:p>
        </w:tc>
        <w:tc>
          <w:tcPr>
            <w:tcW w:w="833" w:type="pct"/>
            <w:hideMark/>
          </w:tcPr>
          <w:p w14:paraId="59194571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3989ECC6" w14:textId="77777777" w:rsidR="00F62F4F" w:rsidRPr="007D5DC1" w:rsidRDefault="00F62F4F" w:rsidP="00076144">
            <w:pPr>
              <w:pStyle w:val="TBLText"/>
            </w:pPr>
            <w:r w:rsidRPr="007D5DC1">
              <w:t>Assistant Minister for Trade</w:t>
            </w:r>
          </w:p>
        </w:tc>
        <w:tc>
          <w:tcPr>
            <w:tcW w:w="1667" w:type="pct"/>
            <w:hideMark/>
          </w:tcPr>
          <w:p w14:paraId="7B4D30E8" w14:textId="77777777" w:rsidR="00F62F4F" w:rsidRPr="007D5DC1" w:rsidRDefault="00F62F4F" w:rsidP="00076144">
            <w:pPr>
              <w:pStyle w:val="TBLText"/>
            </w:pPr>
            <w:r w:rsidRPr="007D5DC1">
              <w:t>Assist the Minister for Trade and Tourism on matters relating to Trade</w:t>
            </w:r>
          </w:p>
        </w:tc>
      </w:tr>
      <w:tr w:rsidR="00F62F4F" w:rsidRPr="007D5DC1" w14:paraId="7C8B7919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2E23903A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Tim Watts</w:t>
            </w:r>
          </w:p>
        </w:tc>
        <w:tc>
          <w:tcPr>
            <w:tcW w:w="833" w:type="pct"/>
            <w:hideMark/>
          </w:tcPr>
          <w:p w14:paraId="2560CEB3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0DE66366" w14:textId="77777777" w:rsidR="00F62F4F" w:rsidRPr="007D5DC1" w:rsidRDefault="00F62F4F" w:rsidP="00076144">
            <w:pPr>
              <w:pStyle w:val="TBLText"/>
            </w:pPr>
            <w:r w:rsidRPr="007D5DC1">
              <w:t>Assistant Minister for Foreign Affairs</w:t>
            </w:r>
          </w:p>
        </w:tc>
        <w:tc>
          <w:tcPr>
            <w:tcW w:w="1667" w:type="pct"/>
            <w:hideMark/>
          </w:tcPr>
          <w:p w14:paraId="5A8006A3" w14:textId="77777777" w:rsidR="00F62F4F" w:rsidRPr="007D5DC1" w:rsidRDefault="00F62F4F" w:rsidP="00076144">
            <w:pPr>
              <w:pStyle w:val="TBLText"/>
            </w:pPr>
            <w:r w:rsidRPr="007D5DC1">
              <w:t>Assist the Minister for Foreign Affairs</w:t>
            </w:r>
          </w:p>
        </w:tc>
      </w:tr>
    </w:tbl>
    <w:p w14:paraId="0DB1A4C7" w14:textId="77777777" w:rsidR="00F62F4F" w:rsidRPr="007D5DC1" w:rsidRDefault="00F62F4F" w:rsidP="00076144">
      <w:pPr>
        <w:pStyle w:val="TblCaption"/>
        <w:keepNext w:val="0"/>
      </w:pPr>
      <w:r w:rsidRPr="007D5DC1">
        <w:t>Department of the Treasury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6FC032BB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730B20F6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0CFC5FD4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8F4EF34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778977A7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50871C63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3B6733E2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Jim Chalmers</w:t>
            </w:r>
          </w:p>
        </w:tc>
        <w:tc>
          <w:tcPr>
            <w:tcW w:w="833" w:type="pct"/>
            <w:hideMark/>
          </w:tcPr>
          <w:p w14:paraId="013E3A00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B43BDC2" w14:textId="77777777" w:rsidR="00F62F4F" w:rsidRPr="007D5DC1" w:rsidRDefault="00F62F4F" w:rsidP="00076144">
            <w:pPr>
              <w:pStyle w:val="TBLText"/>
            </w:pPr>
            <w:r w:rsidRPr="007D5DC1">
              <w:t>Treasurer</w:t>
            </w:r>
          </w:p>
        </w:tc>
        <w:tc>
          <w:tcPr>
            <w:tcW w:w="1667" w:type="pct"/>
            <w:hideMark/>
          </w:tcPr>
          <w:p w14:paraId="00D39851" w14:textId="77777777"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14:paraId="41DE3EEA" w14:textId="77777777" w:rsidTr="00007647">
        <w:tc>
          <w:tcPr>
            <w:tcW w:w="833" w:type="pct"/>
            <w:hideMark/>
          </w:tcPr>
          <w:p w14:paraId="6A58EE4F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Julie Collins</w:t>
            </w:r>
          </w:p>
        </w:tc>
        <w:tc>
          <w:tcPr>
            <w:tcW w:w="833" w:type="pct"/>
            <w:hideMark/>
          </w:tcPr>
          <w:p w14:paraId="70BB4B07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5C3A2ED2" w14:textId="77777777" w:rsidR="00F62F4F" w:rsidRPr="007D5DC1" w:rsidRDefault="00F62F4F" w:rsidP="00076144">
            <w:pPr>
              <w:pStyle w:val="TBLText"/>
            </w:pPr>
            <w:r w:rsidRPr="007D5DC1">
              <w:t>Minister for Small Business</w:t>
            </w:r>
          </w:p>
        </w:tc>
        <w:tc>
          <w:tcPr>
            <w:tcW w:w="1667" w:type="pct"/>
            <w:hideMark/>
          </w:tcPr>
          <w:p w14:paraId="3F23220E" w14:textId="77777777" w:rsidR="00F62F4F" w:rsidRPr="007D5DC1" w:rsidRDefault="00F62F4F" w:rsidP="00076144">
            <w:pPr>
              <w:pStyle w:val="TBLText"/>
            </w:pPr>
            <w:r w:rsidRPr="007D5DC1">
              <w:t>Small Business</w:t>
            </w:r>
          </w:p>
        </w:tc>
      </w:tr>
      <w:tr w:rsidR="00F62F4F" w:rsidRPr="007D5DC1" w14:paraId="2C0A58E9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062069F5" w14:textId="77777777"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Clare O’Neil</w:t>
            </w:r>
          </w:p>
        </w:tc>
        <w:tc>
          <w:tcPr>
            <w:tcW w:w="833" w:type="pct"/>
          </w:tcPr>
          <w:p w14:paraId="248D9267" w14:textId="77777777" w:rsidR="00F62F4F" w:rsidRPr="007D5DC1" w:rsidRDefault="00F62F4F" w:rsidP="00076144">
            <w:pPr>
              <w:pStyle w:val="TBLText"/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14:paraId="66364E4F" w14:textId="77777777" w:rsidR="00F62F4F" w:rsidRPr="007D5DC1" w:rsidRDefault="00F62F4F" w:rsidP="00076144">
            <w:pPr>
              <w:pStyle w:val="TBLText"/>
            </w:pPr>
            <w:r>
              <w:t>Minister for Housing</w:t>
            </w:r>
          </w:p>
        </w:tc>
        <w:tc>
          <w:tcPr>
            <w:tcW w:w="1667" w:type="pct"/>
          </w:tcPr>
          <w:p w14:paraId="4C67252F" w14:textId="77777777" w:rsidR="00F62F4F" w:rsidRPr="007D5DC1" w:rsidRDefault="00F62F4F" w:rsidP="00076144">
            <w:pPr>
              <w:pStyle w:val="TBLText"/>
            </w:pPr>
            <w:r>
              <w:t>Housing</w:t>
            </w:r>
          </w:p>
        </w:tc>
      </w:tr>
      <w:tr w:rsidR="00F62F4F" w:rsidRPr="007D5DC1" w14:paraId="34739247" w14:textId="77777777" w:rsidTr="00007647">
        <w:tc>
          <w:tcPr>
            <w:tcW w:w="833" w:type="pct"/>
            <w:hideMark/>
          </w:tcPr>
          <w:p w14:paraId="2401BE82" w14:textId="77777777" w:rsidR="00F62F4F" w:rsidRPr="007D5DC1" w:rsidRDefault="00F62F4F" w:rsidP="00076144">
            <w:pPr>
              <w:pStyle w:val="TBLText"/>
            </w:pPr>
            <w:r w:rsidRPr="007D5DC1">
              <w:t>Stephen Jones</w:t>
            </w:r>
          </w:p>
        </w:tc>
        <w:tc>
          <w:tcPr>
            <w:tcW w:w="833" w:type="pct"/>
            <w:hideMark/>
          </w:tcPr>
          <w:p w14:paraId="71F64F39" w14:textId="77777777"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114A4149" w14:textId="77777777" w:rsidR="005B4FF8" w:rsidRDefault="00F62F4F" w:rsidP="005B4FF8">
            <w:pPr>
              <w:pStyle w:val="TBLText"/>
            </w:pPr>
            <w:r w:rsidRPr="007D5DC1">
              <w:t>Assistant Treasurer</w:t>
            </w:r>
          </w:p>
          <w:p w14:paraId="68B73F7F" w14:textId="77777777" w:rsidR="00F62F4F" w:rsidRPr="007D5DC1" w:rsidRDefault="00F62F4F" w:rsidP="005B4FF8">
            <w:pPr>
              <w:pStyle w:val="TBLText"/>
            </w:pPr>
            <w:r w:rsidRPr="007D5DC1">
              <w:t>Minister for Financial Services</w:t>
            </w:r>
          </w:p>
        </w:tc>
        <w:tc>
          <w:tcPr>
            <w:tcW w:w="1667" w:type="pct"/>
            <w:hideMark/>
          </w:tcPr>
          <w:p w14:paraId="590BCAE5" w14:textId="77777777" w:rsidR="00F62F4F" w:rsidRPr="007D5DC1" w:rsidRDefault="00F62F4F" w:rsidP="00076144">
            <w:pPr>
              <w:pStyle w:val="TBLText"/>
            </w:pPr>
            <w:r w:rsidRPr="007D5DC1">
              <w:t>Support the Treasurer, including on matters relating to Financial Services</w:t>
            </w:r>
          </w:p>
        </w:tc>
      </w:tr>
      <w:tr w:rsidR="00F62F4F" w:rsidRPr="007D5DC1" w14:paraId="774DB0DC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50BF7486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Andrew Leigh</w:t>
            </w:r>
          </w:p>
        </w:tc>
        <w:tc>
          <w:tcPr>
            <w:tcW w:w="833" w:type="pct"/>
            <w:hideMark/>
          </w:tcPr>
          <w:p w14:paraId="5BE62480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27132AF4" w14:textId="77777777" w:rsidR="00F62F4F" w:rsidRPr="007D5DC1" w:rsidRDefault="00F62F4F" w:rsidP="00076144">
            <w:pPr>
              <w:pStyle w:val="TBLText"/>
            </w:pPr>
            <w:r w:rsidRPr="007D5DC1">
              <w:t>Assistant Minister for Competition, Charities and Treasury</w:t>
            </w:r>
          </w:p>
        </w:tc>
        <w:tc>
          <w:tcPr>
            <w:tcW w:w="1667" w:type="pct"/>
            <w:hideMark/>
          </w:tcPr>
          <w:p w14:paraId="25638E10" w14:textId="77777777" w:rsidR="00F62F4F" w:rsidRPr="007D5DC1" w:rsidRDefault="00F62F4F" w:rsidP="00076144">
            <w:pPr>
              <w:pStyle w:val="TBLText"/>
            </w:pPr>
            <w:r w:rsidRPr="007D5DC1">
              <w:t>Assist the Treasurer, in particular on matters relating to Competition and Charities</w:t>
            </w:r>
          </w:p>
        </w:tc>
      </w:tr>
    </w:tbl>
    <w:p w14:paraId="7A86D8D6" w14:textId="77777777" w:rsidR="00F62F4F" w:rsidRPr="007D5DC1" w:rsidRDefault="00F62F4F" w:rsidP="00076144">
      <w:pPr>
        <w:pStyle w:val="TblCaption"/>
        <w:keepNext w:val="0"/>
      </w:pPr>
      <w:r w:rsidRPr="007D5DC1">
        <w:t>Department of Finance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1CE8314A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22397FC2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12E6EC41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002249F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2D43CBA5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5E9CA4FB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2B7AE24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14:paraId="2BA04EC8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3FFB0EDF" w14:textId="77777777" w:rsidR="00F62F4F" w:rsidRPr="007D5DC1" w:rsidRDefault="00F62F4F" w:rsidP="00076144">
            <w:pPr>
              <w:pStyle w:val="TBLText"/>
            </w:pPr>
            <w:r w:rsidRPr="007D5DC1">
              <w:t>Minister for Finance</w:t>
            </w:r>
          </w:p>
        </w:tc>
        <w:tc>
          <w:tcPr>
            <w:tcW w:w="1667" w:type="pct"/>
            <w:hideMark/>
          </w:tcPr>
          <w:p w14:paraId="1D764E0A" w14:textId="77777777" w:rsidR="00F62F4F" w:rsidRPr="007D5DC1" w:rsidRDefault="00F62F4F" w:rsidP="00076144">
            <w:pPr>
              <w:pStyle w:val="TBLText"/>
            </w:pPr>
            <w:r w:rsidRPr="007D5DC1">
              <w:t>All except Special Minister of State</w:t>
            </w:r>
          </w:p>
        </w:tc>
      </w:tr>
      <w:tr w:rsidR="00F62F4F" w:rsidRPr="007D5DC1" w14:paraId="6A98AD1F" w14:textId="77777777" w:rsidTr="00007647">
        <w:tc>
          <w:tcPr>
            <w:tcW w:w="833" w:type="pct"/>
            <w:hideMark/>
          </w:tcPr>
          <w:p w14:paraId="3A7218BC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14:paraId="462BBF2F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17525494" w14:textId="77777777" w:rsidR="00F62F4F" w:rsidRPr="007D5DC1" w:rsidRDefault="00F62F4F" w:rsidP="00076144">
            <w:pPr>
              <w:pStyle w:val="TBLText"/>
            </w:pPr>
            <w:r w:rsidRPr="007D5DC1">
              <w:t>Special Minister of State</w:t>
            </w:r>
          </w:p>
        </w:tc>
        <w:tc>
          <w:tcPr>
            <w:tcW w:w="1667" w:type="pct"/>
            <w:hideMark/>
          </w:tcPr>
          <w:p w14:paraId="4C8377D3" w14:textId="77777777" w:rsidR="00F62F4F" w:rsidRPr="007D5DC1" w:rsidRDefault="00F62F4F" w:rsidP="00076144">
            <w:pPr>
              <w:pStyle w:val="TBLText"/>
            </w:pPr>
            <w:r w:rsidRPr="007D5DC1">
              <w:t>Special Minister of State (including Ministerial and Parliamentary Services and electoral matters)</w:t>
            </w:r>
          </w:p>
        </w:tc>
      </w:tr>
    </w:tbl>
    <w:p w14:paraId="7E36656F" w14:textId="77777777" w:rsidR="00F62F4F" w:rsidRPr="007D5DC1" w:rsidRDefault="00F62F4F" w:rsidP="00076144">
      <w:pPr>
        <w:pStyle w:val="TblCaption"/>
      </w:pPr>
      <w:r w:rsidRPr="007D5DC1">
        <w:lastRenderedPageBreak/>
        <w:t>Department of Home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712AE229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07DE581A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77E68BD3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628F0833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243A71C2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23A7939C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5333210" w14:textId="77777777" w:rsidR="00F62F4F" w:rsidRPr="00F21D43" w:rsidRDefault="00F62F4F" w:rsidP="00076144">
            <w:pPr>
              <w:pStyle w:val="TBLText"/>
              <w:keepNext/>
              <w:rPr>
                <w:b/>
              </w:rPr>
            </w:pPr>
            <w:r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14:paraId="68144A54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6D747365" w14:textId="77777777" w:rsidR="00F62F4F" w:rsidRDefault="00F62F4F" w:rsidP="00076144">
            <w:pPr>
              <w:pStyle w:val="TBLText"/>
            </w:pPr>
            <w:r w:rsidRPr="007D5DC1">
              <w:t>Minister for Home Affairs</w:t>
            </w:r>
          </w:p>
          <w:p w14:paraId="277BE5B3" w14:textId="77777777" w:rsidR="005B4FF8" w:rsidRDefault="00F62F4F" w:rsidP="005B4FF8">
            <w:pPr>
              <w:pStyle w:val="TBLText"/>
            </w:pPr>
            <w:r>
              <w:t>Minister for Immigration and Multicultural Affairs</w:t>
            </w:r>
          </w:p>
          <w:p w14:paraId="5727CF2E" w14:textId="77777777" w:rsidR="00F62F4F" w:rsidRPr="007D5DC1" w:rsidRDefault="00F62F4F" w:rsidP="005B4FF8">
            <w:pPr>
              <w:pStyle w:val="TBLText"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14:paraId="2D43F8AB" w14:textId="77777777" w:rsidR="00F62F4F" w:rsidRPr="007D5DC1" w:rsidRDefault="00F62F4F" w:rsidP="00076144">
            <w:pPr>
              <w:pStyle w:val="TBLText"/>
            </w:pPr>
            <w:r>
              <w:t>All</w:t>
            </w:r>
          </w:p>
        </w:tc>
      </w:tr>
      <w:tr w:rsidR="00F62F4F" w:rsidRPr="007D5DC1" w14:paraId="40F2E794" w14:textId="77777777" w:rsidTr="00007647">
        <w:tc>
          <w:tcPr>
            <w:tcW w:w="833" w:type="pct"/>
            <w:hideMark/>
          </w:tcPr>
          <w:p w14:paraId="6ED69931" w14:textId="77777777" w:rsidR="00F62F4F" w:rsidRPr="00813944" w:rsidRDefault="00F62F4F" w:rsidP="00076144">
            <w:pPr>
              <w:pStyle w:val="TBLText"/>
              <w:keepNext/>
            </w:pPr>
            <w:r w:rsidRPr="009B53D3">
              <w:rPr>
                <w:iCs/>
              </w:rPr>
              <w:t>Jenny McAllister</w:t>
            </w:r>
          </w:p>
        </w:tc>
        <w:tc>
          <w:tcPr>
            <w:tcW w:w="833" w:type="pct"/>
            <w:hideMark/>
          </w:tcPr>
          <w:p w14:paraId="39BFDE9E" w14:textId="77777777" w:rsidR="00F62F4F" w:rsidRPr="00813944" w:rsidRDefault="00F62F4F" w:rsidP="00076144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14:paraId="10CC29F2" w14:textId="77777777" w:rsidR="00F62F4F" w:rsidRPr="007D5DC1" w:rsidRDefault="00F62F4F" w:rsidP="00076144">
            <w:pPr>
              <w:pStyle w:val="TBLText"/>
            </w:pPr>
            <w:r w:rsidRPr="007D5DC1">
              <w:t>Minister for Emergency Management</w:t>
            </w:r>
          </w:p>
        </w:tc>
        <w:tc>
          <w:tcPr>
            <w:tcW w:w="1667" w:type="pct"/>
            <w:hideMark/>
          </w:tcPr>
          <w:p w14:paraId="0371D487" w14:textId="77777777" w:rsidR="00F62F4F" w:rsidRPr="007D5DC1" w:rsidRDefault="00F62F4F" w:rsidP="00076144">
            <w:pPr>
              <w:pStyle w:val="TBLText"/>
            </w:pPr>
            <w:r w:rsidRPr="007D5DC1">
              <w:t>Emergency Management</w:t>
            </w:r>
          </w:p>
        </w:tc>
      </w:tr>
      <w:tr w:rsidR="00F62F4F" w:rsidRPr="007D5DC1" w14:paraId="3973FDCB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41AAFCDF" w14:textId="77777777" w:rsidR="00F62F4F" w:rsidRPr="007D5DC1" w:rsidRDefault="00F62F4F" w:rsidP="00076144">
            <w:pPr>
              <w:pStyle w:val="TBLText"/>
            </w:pPr>
            <w:r w:rsidRPr="00F21D43">
              <w:rPr>
                <w:i/>
                <w:iCs/>
              </w:rPr>
              <w:t>Matt Thistlethwaite</w:t>
            </w:r>
            <w:r w:rsidRPr="007D5DC1" w:rsidDel="00A90F57">
              <w:t xml:space="preserve"> </w:t>
            </w:r>
          </w:p>
        </w:tc>
        <w:tc>
          <w:tcPr>
            <w:tcW w:w="833" w:type="pct"/>
          </w:tcPr>
          <w:p w14:paraId="57B3C443" w14:textId="77777777" w:rsidR="00F62F4F" w:rsidRPr="00813944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267D2299" w14:textId="77777777" w:rsidR="00F62F4F" w:rsidRPr="007D5DC1" w:rsidRDefault="00F62F4F" w:rsidP="00076144">
            <w:pPr>
              <w:pStyle w:val="TBLText"/>
            </w:pPr>
            <w:r>
              <w:t xml:space="preserve">Assistant </w:t>
            </w:r>
            <w:r w:rsidRPr="007D5DC1">
              <w:t xml:space="preserve">Minister for </w:t>
            </w:r>
            <w:r>
              <w:t>Immigration</w:t>
            </w:r>
          </w:p>
        </w:tc>
        <w:tc>
          <w:tcPr>
            <w:tcW w:w="1667" w:type="pct"/>
          </w:tcPr>
          <w:p w14:paraId="29A4FC68" w14:textId="77777777" w:rsidR="00F62F4F" w:rsidRPr="007D5DC1" w:rsidRDefault="00F62F4F" w:rsidP="00076144">
            <w:pPr>
              <w:pStyle w:val="TBLText"/>
            </w:pPr>
            <w:r>
              <w:t>Assist the Minster for Immigration and Multicultural Affairs, in particular on matters relating to Immigration</w:t>
            </w:r>
          </w:p>
        </w:tc>
      </w:tr>
      <w:tr w:rsidR="00F62F4F" w:rsidRPr="007D5DC1" w14:paraId="532C3F7D" w14:textId="77777777" w:rsidTr="00007647">
        <w:tc>
          <w:tcPr>
            <w:tcW w:w="833" w:type="pct"/>
          </w:tcPr>
          <w:p w14:paraId="31DC30AF" w14:textId="77777777" w:rsidR="00F62F4F" w:rsidRPr="00813944" w:rsidDel="00A90F57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 xml:space="preserve">Julian Hill </w:t>
            </w:r>
          </w:p>
        </w:tc>
        <w:tc>
          <w:tcPr>
            <w:tcW w:w="833" w:type="pct"/>
          </w:tcPr>
          <w:p w14:paraId="67447E8A" w14:textId="77777777" w:rsidR="00F62F4F" w:rsidRPr="00813944" w:rsidDel="00A90F57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49B77396" w14:textId="77777777" w:rsidR="00F62F4F" w:rsidRPr="007D5DC1" w:rsidDel="00A90F57" w:rsidRDefault="00F62F4F" w:rsidP="00076144">
            <w:pPr>
              <w:pStyle w:val="TBLText"/>
            </w:pPr>
            <w:r>
              <w:t xml:space="preserve">Assistant </w:t>
            </w:r>
            <w:r w:rsidRPr="007D5DC1">
              <w:t xml:space="preserve">Minister for </w:t>
            </w:r>
            <w:r>
              <w:t xml:space="preserve">Citizenship and Multicultural Affairs </w:t>
            </w:r>
          </w:p>
        </w:tc>
        <w:tc>
          <w:tcPr>
            <w:tcW w:w="1667" w:type="pct"/>
          </w:tcPr>
          <w:p w14:paraId="1DDA1A36" w14:textId="77777777" w:rsidR="00F62F4F" w:rsidRPr="007D5DC1" w:rsidDel="00A90F57" w:rsidRDefault="00F62F4F" w:rsidP="00076144">
            <w:pPr>
              <w:pStyle w:val="TBLText"/>
            </w:pPr>
            <w:r>
              <w:t>Assist the Minster for Immigration and Multicultural Affairs, in particular on matters relating to Citizenship and Multicultural Affairs</w:t>
            </w:r>
          </w:p>
        </w:tc>
      </w:tr>
    </w:tbl>
    <w:p w14:paraId="638C8F40" w14:textId="77777777" w:rsidR="00F62F4F" w:rsidRPr="007D5DC1" w:rsidRDefault="00F62F4F" w:rsidP="00076144">
      <w:pPr>
        <w:pStyle w:val="TblCaption"/>
        <w:keepNext w:val="0"/>
      </w:pPr>
      <w:r w:rsidRPr="007D5DC1">
        <w:t>Department of Health and Aged Care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45648" w14:paraId="7CD88487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33" w:type="pct"/>
          </w:tcPr>
          <w:p w14:paraId="22607939" w14:textId="77777777" w:rsidR="00F62F4F" w:rsidRPr="00745648" w:rsidRDefault="00F62F4F" w:rsidP="00076144">
            <w:pPr>
              <w:pStyle w:val="TBLHeading"/>
            </w:pPr>
            <w:r w:rsidRPr="00745648">
              <w:t>Name</w:t>
            </w:r>
          </w:p>
        </w:tc>
        <w:tc>
          <w:tcPr>
            <w:tcW w:w="833" w:type="pct"/>
          </w:tcPr>
          <w:p w14:paraId="6A17338E" w14:textId="77777777" w:rsidR="00F62F4F" w:rsidRPr="00745648" w:rsidRDefault="00F62F4F" w:rsidP="00076144">
            <w:pPr>
              <w:pStyle w:val="TBLHeading"/>
            </w:pPr>
            <w:r w:rsidRPr="00745648">
              <w:t>Role</w:t>
            </w:r>
          </w:p>
        </w:tc>
        <w:tc>
          <w:tcPr>
            <w:tcW w:w="1667" w:type="pct"/>
          </w:tcPr>
          <w:p w14:paraId="1721C31A" w14:textId="77777777" w:rsidR="00F62F4F" w:rsidRPr="00745648" w:rsidRDefault="00F62F4F" w:rsidP="00076144">
            <w:pPr>
              <w:pStyle w:val="TBLHeading"/>
            </w:pPr>
            <w:r w:rsidRPr="00745648">
              <w:t>Office(s)</w:t>
            </w:r>
          </w:p>
        </w:tc>
        <w:tc>
          <w:tcPr>
            <w:tcW w:w="1667" w:type="pct"/>
          </w:tcPr>
          <w:p w14:paraId="0546813C" w14:textId="77777777" w:rsidR="00F62F4F" w:rsidRPr="00745648" w:rsidRDefault="00F62F4F" w:rsidP="00076144">
            <w:pPr>
              <w:pStyle w:val="TBLHeading"/>
            </w:pPr>
            <w:r w:rsidRPr="00745648">
              <w:t>Guide to responsibilities</w:t>
            </w:r>
          </w:p>
        </w:tc>
      </w:tr>
      <w:tr w:rsidR="00F62F4F" w:rsidRPr="00745648" w14:paraId="2FF919F9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96135EB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Butler</w:t>
            </w:r>
          </w:p>
        </w:tc>
        <w:tc>
          <w:tcPr>
            <w:tcW w:w="833" w:type="pct"/>
            <w:hideMark/>
          </w:tcPr>
          <w:p w14:paraId="415E2A0C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547FF89B" w14:textId="77777777" w:rsidR="00F62F4F" w:rsidRPr="00745648" w:rsidRDefault="00F62F4F" w:rsidP="00076144">
            <w:pPr>
              <w:pStyle w:val="TBLText"/>
            </w:pPr>
            <w:r w:rsidRPr="00745648">
              <w:t>Minister for Health and Aged Care</w:t>
            </w:r>
          </w:p>
        </w:tc>
        <w:tc>
          <w:tcPr>
            <w:tcW w:w="1667" w:type="pct"/>
            <w:hideMark/>
          </w:tcPr>
          <w:p w14:paraId="4C7141E0" w14:textId="77777777" w:rsidR="00F62F4F" w:rsidRPr="00745648" w:rsidRDefault="00F62F4F" w:rsidP="00076144">
            <w:pPr>
              <w:pStyle w:val="TBLText"/>
            </w:pPr>
            <w:r w:rsidRPr="00745648">
              <w:t>All</w:t>
            </w:r>
          </w:p>
        </w:tc>
      </w:tr>
      <w:tr w:rsidR="00F62F4F" w:rsidRPr="00745648" w14:paraId="7B0B66A7" w14:textId="77777777" w:rsidTr="00007647">
        <w:tc>
          <w:tcPr>
            <w:tcW w:w="833" w:type="pct"/>
            <w:hideMark/>
          </w:tcPr>
          <w:p w14:paraId="02663902" w14:textId="77777777" w:rsidR="00F62F4F" w:rsidRPr="00745648" w:rsidRDefault="00F62F4F" w:rsidP="00076144">
            <w:pPr>
              <w:pStyle w:val="TBLText"/>
            </w:pPr>
            <w:r w:rsidRPr="00745648">
              <w:t>Anika Wells</w:t>
            </w:r>
          </w:p>
        </w:tc>
        <w:tc>
          <w:tcPr>
            <w:tcW w:w="833" w:type="pct"/>
            <w:hideMark/>
          </w:tcPr>
          <w:p w14:paraId="26A5A325" w14:textId="77777777" w:rsidR="00F62F4F" w:rsidRPr="00745648" w:rsidRDefault="00F62F4F" w:rsidP="00076144">
            <w:pPr>
              <w:pStyle w:val="TBLText"/>
            </w:pPr>
            <w:r w:rsidRPr="00745648">
              <w:t>Minister</w:t>
            </w:r>
          </w:p>
        </w:tc>
        <w:tc>
          <w:tcPr>
            <w:tcW w:w="1667" w:type="pct"/>
            <w:hideMark/>
          </w:tcPr>
          <w:p w14:paraId="3B709CBC" w14:textId="77777777" w:rsidR="005B4FF8" w:rsidRDefault="00F62F4F" w:rsidP="005B4FF8">
            <w:pPr>
              <w:pStyle w:val="TBLText"/>
            </w:pPr>
            <w:r w:rsidRPr="00745648">
              <w:t>Minister for Aged Care</w:t>
            </w:r>
          </w:p>
          <w:p w14:paraId="6A399E0E" w14:textId="77777777" w:rsidR="00F62F4F" w:rsidRPr="00745648" w:rsidRDefault="00F62F4F" w:rsidP="005B4FF8">
            <w:pPr>
              <w:pStyle w:val="TBLText"/>
            </w:pPr>
            <w:r w:rsidRPr="00745648">
              <w:t>Minister for Sport</w:t>
            </w:r>
          </w:p>
        </w:tc>
        <w:tc>
          <w:tcPr>
            <w:tcW w:w="1667" w:type="pct"/>
            <w:hideMark/>
          </w:tcPr>
          <w:p w14:paraId="3F715D0C" w14:textId="77777777" w:rsidR="00F62F4F" w:rsidRPr="00745648" w:rsidRDefault="00F62F4F" w:rsidP="00076144">
            <w:pPr>
              <w:pStyle w:val="TBLText"/>
            </w:pPr>
            <w:r w:rsidRPr="00745648">
              <w:t>Support the Minister for Health and Aged Care on matters relating to Aged Care and Sport</w:t>
            </w:r>
          </w:p>
        </w:tc>
      </w:tr>
      <w:tr w:rsidR="00F62F4F" w:rsidRPr="00745648" w14:paraId="17D812D3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7F6E17F0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Ged Kearney</w:t>
            </w:r>
          </w:p>
        </w:tc>
        <w:tc>
          <w:tcPr>
            <w:tcW w:w="833" w:type="pct"/>
            <w:hideMark/>
          </w:tcPr>
          <w:p w14:paraId="3D995B62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3F53888E" w14:textId="77777777" w:rsidR="00F62F4F" w:rsidRDefault="00F62F4F" w:rsidP="00076144">
            <w:pPr>
              <w:pStyle w:val="TBLText"/>
            </w:pPr>
            <w:r w:rsidRPr="00745648">
              <w:t>Assistant Minister for Health and Aged Care</w:t>
            </w:r>
          </w:p>
          <w:p w14:paraId="02AA9425" w14:textId="77777777" w:rsidR="00F62F4F" w:rsidRPr="00745648" w:rsidRDefault="00F62F4F" w:rsidP="00076144">
            <w:pPr>
              <w:pStyle w:val="TBLText"/>
            </w:pPr>
            <w:r>
              <w:t>Assistant Minster for Indigenous Health</w:t>
            </w:r>
          </w:p>
        </w:tc>
        <w:tc>
          <w:tcPr>
            <w:tcW w:w="1667" w:type="pct"/>
            <w:hideMark/>
          </w:tcPr>
          <w:p w14:paraId="6501F9C6" w14:textId="77777777" w:rsidR="00F62F4F" w:rsidRPr="00745648" w:rsidRDefault="00F62F4F" w:rsidP="00076144">
            <w:pPr>
              <w:pStyle w:val="TBLText"/>
            </w:pPr>
            <w:r w:rsidRPr="00745648">
              <w:t>Assist the Minister for Health and Aged Care, in particular on matters relating to women's health, health of specific population groups, certain health regulatory frameworks</w:t>
            </w:r>
            <w:r>
              <w:t xml:space="preserve">, and </w:t>
            </w:r>
            <w:r w:rsidRPr="00745648">
              <w:t>Indigenous Health</w:t>
            </w:r>
          </w:p>
        </w:tc>
      </w:tr>
      <w:tr w:rsidR="00F62F4F" w:rsidRPr="00745648" w14:paraId="67AAC37D" w14:textId="77777777" w:rsidTr="00007647">
        <w:tc>
          <w:tcPr>
            <w:tcW w:w="833" w:type="pct"/>
            <w:hideMark/>
          </w:tcPr>
          <w:p w14:paraId="5756F6BA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Emma McBride</w:t>
            </w:r>
          </w:p>
        </w:tc>
        <w:tc>
          <w:tcPr>
            <w:tcW w:w="833" w:type="pct"/>
            <w:hideMark/>
          </w:tcPr>
          <w:p w14:paraId="3E4421C0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56CF96F8" w14:textId="77777777" w:rsidR="005B4FF8" w:rsidRDefault="00F62F4F" w:rsidP="005B4FF8">
            <w:pPr>
              <w:pStyle w:val="TBLText"/>
            </w:pPr>
            <w:r w:rsidRPr="00745648">
              <w:t>Assistant Minister for Mental Health and Suicide Prevention</w:t>
            </w:r>
          </w:p>
          <w:p w14:paraId="74DF8839" w14:textId="77777777" w:rsidR="00F62F4F" w:rsidRPr="00745648" w:rsidRDefault="00F62F4F" w:rsidP="005B4FF8">
            <w:pPr>
              <w:pStyle w:val="TBLText"/>
            </w:pPr>
            <w:r w:rsidRPr="00745648">
              <w:t>Assistant Minister for Rural and Regional Health</w:t>
            </w:r>
          </w:p>
        </w:tc>
        <w:tc>
          <w:tcPr>
            <w:tcW w:w="1667" w:type="pct"/>
            <w:hideMark/>
          </w:tcPr>
          <w:p w14:paraId="3E79F4A2" w14:textId="77777777" w:rsidR="00F62F4F" w:rsidRPr="00745648" w:rsidRDefault="00F62F4F" w:rsidP="00076144">
            <w:pPr>
              <w:pStyle w:val="TBLText"/>
            </w:pPr>
            <w:r w:rsidRPr="00745648">
              <w:t>Assist the Minister for Health and Aged Care on matters relating to Mental Health and Suicide Prevention, and Rural and Regional Health</w:t>
            </w:r>
          </w:p>
        </w:tc>
      </w:tr>
      <w:tr w:rsidR="00F62F4F" w:rsidRPr="00745648" w14:paraId="59CFDA70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D1A8E0B" w14:textId="77777777"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Kate Thwaites</w:t>
            </w:r>
          </w:p>
        </w:tc>
        <w:tc>
          <w:tcPr>
            <w:tcW w:w="833" w:type="pct"/>
            <w:hideMark/>
          </w:tcPr>
          <w:p w14:paraId="1EC80A99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7B4B57CF" w14:textId="77777777" w:rsidR="00F62F4F" w:rsidRPr="00745648" w:rsidRDefault="00F62F4F" w:rsidP="00076144">
            <w:pPr>
              <w:pStyle w:val="TBLText"/>
            </w:pPr>
            <w:r w:rsidRPr="00745648">
              <w:t xml:space="preserve">Assistant Minister for </w:t>
            </w:r>
            <w:r>
              <w:t>Ageing</w:t>
            </w:r>
          </w:p>
        </w:tc>
        <w:tc>
          <w:tcPr>
            <w:tcW w:w="1667" w:type="pct"/>
            <w:hideMark/>
          </w:tcPr>
          <w:p w14:paraId="1474A44D" w14:textId="77777777" w:rsidR="00F62F4F" w:rsidRPr="00745648" w:rsidRDefault="00F62F4F" w:rsidP="00076144">
            <w:pPr>
              <w:pStyle w:val="TBLText"/>
            </w:pPr>
            <w:r w:rsidRPr="00745648">
              <w:t xml:space="preserve">Assist the Minister for Health and Aged Care on matters relating to </w:t>
            </w:r>
            <w:r>
              <w:t>Ageing</w:t>
            </w:r>
          </w:p>
        </w:tc>
      </w:tr>
    </w:tbl>
    <w:p w14:paraId="15FBEAEF" w14:textId="77777777" w:rsidR="00F62F4F" w:rsidRPr="007D5DC1" w:rsidRDefault="00F62F4F" w:rsidP="00076144">
      <w:pPr>
        <w:pStyle w:val="TblCaption"/>
        <w:keepNext w:val="0"/>
      </w:pPr>
      <w:r w:rsidRPr="007D5DC1">
        <w:t>Department of Climate Change, Energy, the Environment and Water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71C4FF02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7C708A0B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046CC32F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5B8886DD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1FAAAD3F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65D04FDC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2D77E79D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Chris Bowen</w:t>
            </w:r>
          </w:p>
        </w:tc>
        <w:tc>
          <w:tcPr>
            <w:tcW w:w="833" w:type="pct"/>
            <w:hideMark/>
          </w:tcPr>
          <w:p w14:paraId="6BFD3D7C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6D2CBAE0" w14:textId="77777777" w:rsidR="00F62F4F" w:rsidRPr="007D5DC1" w:rsidRDefault="00F62F4F" w:rsidP="00076144">
            <w:pPr>
              <w:pStyle w:val="TBLText"/>
            </w:pPr>
            <w:r w:rsidRPr="007D5DC1">
              <w:t>Minister for Climate Change and Energy</w:t>
            </w:r>
          </w:p>
        </w:tc>
        <w:tc>
          <w:tcPr>
            <w:tcW w:w="1667" w:type="pct"/>
            <w:hideMark/>
          </w:tcPr>
          <w:p w14:paraId="680A14E4" w14:textId="77777777" w:rsidR="00F62F4F" w:rsidRPr="007D5DC1" w:rsidRDefault="00F62F4F" w:rsidP="00076144">
            <w:pPr>
              <w:pStyle w:val="TBLText"/>
            </w:pPr>
            <w:r w:rsidRPr="007D5DC1">
              <w:t>Climate Change and Energy</w:t>
            </w:r>
          </w:p>
        </w:tc>
      </w:tr>
      <w:tr w:rsidR="00F62F4F" w:rsidRPr="007D5DC1" w14:paraId="0A1FE656" w14:textId="77777777" w:rsidTr="00007647">
        <w:tc>
          <w:tcPr>
            <w:tcW w:w="833" w:type="pct"/>
            <w:hideMark/>
          </w:tcPr>
          <w:p w14:paraId="03948D62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Tanya Plibersek</w:t>
            </w:r>
          </w:p>
        </w:tc>
        <w:tc>
          <w:tcPr>
            <w:tcW w:w="833" w:type="pct"/>
            <w:hideMark/>
          </w:tcPr>
          <w:p w14:paraId="75008FA3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31935268" w14:textId="77777777" w:rsidR="00F62F4F" w:rsidRPr="007D5DC1" w:rsidRDefault="00F62F4F" w:rsidP="00076144">
            <w:pPr>
              <w:pStyle w:val="TBLText"/>
            </w:pPr>
            <w:r w:rsidRPr="007D5DC1">
              <w:t>Minister for the Environment and Water</w:t>
            </w:r>
          </w:p>
        </w:tc>
        <w:tc>
          <w:tcPr>
            <w:tcW w:w="1667" w:type="pct"/>
            <w:hideMark/>
          </w:tcPr>
          <w:p w14:paraId="7BCD32B9" w14:textId="77777777" w:rsidR="00F62F4F" w:rsidRPr="007D5DC1" w:rsidRDefault="00F62F4F" w:rsidP="00076144">
            <w:pPr>
              <w:pStyle w:val="TBLText"/>
            </w:pPr>
            <w:r w:rsidRPr="007D5DC1">
              <w:t>The Environment and Water</w:t>
            </w:r>
          </w:p>
        </w:tc>
      </w:tr>
      <w:tr w:rsidR="00F62F4F" w:rsidRPr="007D5DC1" w14:paraId="7716794C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4D41FED" w14:textId="77777777" w:rsidR="00F62F4F" w:rsidRPr="007D5DC1" w:rsidRDefault="00F62F4F" w:rsidP="00076144">
            <w:pPr>
              <w:pStyle w:val="TBLText"/>
            </w:pPr>
            <w:r>
              <w:rPr>
                <w:i/>
                <w:iCs/>
              </w:rPr>
              <w:t>Josh Wilson</w:t>
            </w:r>
          </w:p>
        </w:tc>
        <w:tc>
          <w:tcPr>
            <w:tcW w:w="833" w:type="pct"/>
            <w:hideMark/>
          </w:tcPr>
          <w:p w14:paraId="58D980CB" w14:textId="77777777" w:rsidR="00F62F4F" w:rsidRPr="00813944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2B2EC057" w14:textId="77777777" w:rsidR="00F62F4F" w:rsidRPr="007D5DC1" w:rsidRDefault="00F62F4F" w:rsidP="00076144">
            <w:pPr>
              <w:pStyle w:val="TBLText"/>
            </w:pPr>
            <w:r w:rsidRPr="007D5DC1">
              <w:t>Assistant Minister for Climate Change and Energy</w:t>
            </w:r>
          </w:p>
        </w:tc>
        <w:tc>
          <w:tcPr>
            <w:tcW w:w="1667" w:type="pct"/>
            <w:hideMark/>
          </w:tcPr>
          <w:p w14:paraId="3B95A638" w14:textId="77777777" w:rsidR="00F62F4F" w:rsidRPr="007D5DC1" w:rsidRDefault="00F62F4F" w:rsidP="00076144">
            <w:pPr>
              <w:pStyle w:val="TBLText"/>
            </w:pPr>
            <w:r w:rsidRPr="007D5DC1">
              <w:t>Assist the Minister for Climate Change and Energy</w:t>
            </w:r>
          </w:p>
        </w:tc>
      </w:tr>
    </w:tbl>
    <w:p w14:paraId="34385956" w14:textId="77777777" w:rsidR="00F62F4F" w:rsidRPr="007D5DC1" w:rsidRDefault="00F62F4F" w:rsidP="00076144">
      <w:pPr>
        <w:pStyle w:val="TblCaption"/>
        <w:keepNext w:val="0"/>
      </w:pPr>
      <w:r w:rsidRPr="007D5DC1">
        <w:lastRenderedPageBreak/>
        <w:t>Department of Infrastructure, Transport, Regional Development, Communications and the Arts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28B9446F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70C8147A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6C67D2A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7BC7D03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2514C43E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1FCB89FE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66831BDB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Catherine King</w:t>
            </w:r>
          </w:p>
        </w:tc>
        <w:tc>
          <w:tcPr>
            <w:tcW w:w="833" w:type="pct"/>
            <w:hideMark/>
          </w:tcPr>
          <w:p w14:paraId="4ED08FFA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3230477B" w14:textId="77777777" w:rsidR="00F62F4F" w:rsidRPr="007D5DC1" w:rsidRDefault="00F62F4F" w:rsidP="00076144">
            <w:pPr>
              <w:pStyle w:val="TBLText"/>
            </w:pPr>
            <w:r w:rsidRPr="007D5DC1">
              <w:t>Minister for Infrastructure, Transport, Regional Development and Local Government</w:t>
            </w:r>
          </w:p>
        </w:tc>
        <w:tc>
          <w:tcPr>
            <w:tcW w:w="1667" w:type="pct"/>
            <w:hideMark/>
          </w:tcPr>
          <w:p w14:paraId="0133157A" w14:textId="77777777" w:rsidR="00F62F4F" w:rsidRPr="007D5DC1" w:rsidRDefault="00F62F4F" w:rsidP="00076144">
            <w:pPr>
              <w:pStyle w:val="TBLText"/>
            </w:pPr>
            <w:r w:rsidRPr="007D5DC1">
              <w:t>All except Communications</w:t>
            </w:r>
            <w:r>
              <w:t xml:space="preserve">, </w:t>
            </w:r>
            <w:r w:rsidRPr="007D5DC1">
              <w:t>the Arts</w:t>
            </w:r>
            <w:r>
              <w:t xml:space="preserve"> and Northern Australia</w:t>
            </w:r>
          </w:p>
        </w:tc>
      </w:tr>
      <w:tr w:rsidR="00F62F4F" w:rsidRPr="007D5DC1" w14:paraId="39853687" w14:textId="77777777" w:rsidTr="00007647">
        <w:tc>
          <w:tcPr>
            <w:tcW w:w="833" w:type="pct"/>
            <w:hideMark/>
          </w:tcPr>
          <w:p w14:paraId="5E79903E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Michelle Rowland</w:t>
            </w:r>
          </w:p>
        </w:tc>
        <w:tc>
          <w:tcPr>
            <w:tcW w:w="833" w:type="pct"/>
            <w:hideMark/>
          </w:tcPr>
          <w:p w14:paraId="789F7DFD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19B144CE" w14:textId="77777777" w:rsidR="00F62F4F" w:rsidRPr="007D5DC1" w:rsidRDefault="00F62F4F" w:rsidP="00076144">
            <w:pPr>
              <w:pStyle w:val="TBLText"/>
            </w:pPr>
            <w:r w:rsidRPr="007D5DC1">
              <w:t>Minister for Communications</w:t>
            </w:r>
          </w:p>
        </w:tc>
        <w:tc>
          <w:tcPr>
            <w:tcW w:w="1667" w:type="pct"/>
            <w:hideMark/>
          </w:tcPr>
          <w:p w14:paraId="40A949E9" w14:textId="77777777" w:rsidR="00F62F4F" w:rsidRPr="007D5DC1" w:rsidRDefault="00F62F4F" w:rsidP="00076144">
            <w:pPr>
              <w:pStyle w:val="TBLText"/>
            </w:pPr>
            <w:r w:rsidRPr="007D5DC1">
              <w:t>Communications</w:t>
            </w:r>
          </w:p>
        </w:tc>
      </w:tr>
      <w:tr w:rsidR="00F62F4F" w:rsidRPr="007D5DC1" w14:paraId="60EFED78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689AC70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14:paraId="2AA924E6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35F947B9" w14:textId="77777777" w:rsidR="00F62F4F" w:rsidRPr="007D5DC1" w:rsidRDefault="00F62F4F" w:rsidP="00076144">
            <w:pPr>
              <w:pStyle w:val="TBLText"/>
            </w:pPr>
            <w:r w:rsidRPr="007D5DC1">
              <w:t>Minister for the Arts</w:t>
            </w:r>
          </w:p>
        </w:tc>
        <w:tc>
          <w:tcPr>
            <w:tcW w:w="1667" w:type="pct"/>
            <w:hideMark/>
          </w:tcPr>
          <w:p w14:paraId="37415894" w14:textId="77777777" w:rsidR="00F62F4F" w:rsidRPr="007D5DC1" w:rsidRDefault="00F62F4F" w:rsidP="00076144">
            <w:pPr>
              <w:pStyle w:val="TBLText"/>
            </w:pPr>
            <w:r w:rsidRPr="007D5DC1">
              <w:t>The Arts</w:t>
            </w:r>
          </w:p>
        </w:tc>
      </w:tr>
      <w:tr w:rsidR="00F62F4F" w:rsidRPr="007D5DC1" w14:paraId="6F369608" w14:textId="77777777" w:rsidTr="00007647">
        <w:tc>
          <w:tcPr>
            <w:tcW w:w="833" w:type="pct"/>
            <w:hideMark/>
          </w:tcPr>
          <w:p w14:paraId="6F760E46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14:paraId="1F0E9309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0D2B80A3" w14:textId="77777777" w:rsidR="00F62F4F" w:rsidRPr="007D5DC1" w:rsidRDefault="00F62F4F" w:rsidP="00076144">
            <w:pPr>
              <w:pStyle w:val="TBLText"/>
            </w:pPr>
            <w:r w:rsidRPr="007D5DC1">
              <w:t>Minister for Northern Australia</w:t>
            </w:r>
          </w:p>
        </w:tc>
        <w:tc>
          <w:tcPr>
            <w:tcW w:w="1667" w:type="pct"/>
            <w:hideMark/>
          </w:tcPr>
          <w:p w14:paraId="58F2A1D0" w14:textId="77777777" w:rsidR="00F62F4F" w:rsidRPr="007D5DC1" w:rsidRDefault="00F62F4F" w:rsidP="00076144">
            <w:pPr>
              <w:pStyle w:val="TBLText"/>
            </w:pPr>
            <w:r w:rsidRPr="007D5DC1">
              <w:t>Northern Australia</w:t>
            </w:r>
          </w:p>
        </w:tc>
      </w:tr>
      <w:tr w:rsidR="00F62F4F" w:rsidRPr="007D5DC1" w14:paraId="3C40CBD9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C269935" w14:textId="77777777" w:rsidR="00F62F4F" w:rsidRPr="007D5DC1" w:rsidRDefault="00F62F4F" w:rsidP="00076144">
            <w:pPr>
              <w:pStyle w:val="TBLText"/>
            </w:pPr>
            <w:r w:rsidRPr="007D5DC1">
              <w:t>Kristy McBain</w:t>
            </w:r>
          </w:p>
        </w:tc>
        <w:tc>
          <w:tcPr>
            <w:tcW w:w="833" w:type="pct"/>
            <w:hideMark/>
          </w:tcPr>
          <w:p w14:paraId="0FD05A1A" w14:textId="77777777"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471D54BD" w14:textId="77777777" w:rsidR="00F62F4F" w:rsidRPr="007D5DC1" w:rsidRDefault="00F62F4F" w:rsidP="00076144">
            <w:pPr>
              <w:pStyle w:val="TBLText"/>
            </w:pPr>
            <w:r w:rsidRPr="007D5DC1">
              <w:t>Minister for Regional Development, Local Government and Territories</w:t>
            </w:r>
          </w:p>
        </w:tc>
        <w:tc>
          <w:tcPr>
            <w:tcW w:w="1667" w:type="pct"/>
            <w:hideMark/>
          </w:tcPr>
          <w:p w14:paraId="4B48A077" w14:textId="77777777" w:rsidR="00F62F4F" w:rsidRPr="007D5DC1" w:rsidRDefault="00F62F4F" w:rsidP="00076144">
            <w:pPr>
              <w:pStyle w:val="TBLText"/>
            </w:pPr>
            <w:r w:rsidRPr="007D5DC1">
              <w:t>Regional Development, Local Government and Territories</w:t>
            </w:r>
          </w:p>
        </w:tc>
      </w:tr>
      <w:tr w:rsidR="00F62F4F" w:rsidRPr="007D5DC1" w14:paraId="647BA3B1" w14:textId="77777777" w:rsidTr="00007647">
        <w:tc>
          <w:tcPr>
            <w:tcW w:w="833" w:type="pct"/>
            <w:hideMark/>
          </w:tcPr>
          <w:p w14:paraId="1CD91CC6" w14:textId="77777777" w:rsidR="00F62F4F" w:rsidRPr="00813944" w:rsidRDefault="00F62F4F" w:rsidP="00076144">
            <w:pPr>
              <w:pStyle w:val="TBLText"/>
            </w:pPr>
            <w:r w:rsidRPr="00813944">
              <w:rPr>
                <w:iCs/>
              </w:rPr>
              <w:t>Jenny McAllister</w:t>
            </w:r>
          </w:p>
        </w:tc>
        <w:tc>
          <w:tcPr>
            <w:tcW w:w="833" w:type="pct"/>
            <w:hideMark/>
          </w:tcPr>
          <w:p w14:paraId="5031A2B5" w14:textId="77777777" w:rsidR="00F62F4F" w:rsidRPr="00813944" w:rsidRDefault="00F62F4F" w:rsidP="00076144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14:paraId="1B3BDE3C" w14:textId="77777777" w:rsidR="00F62F4F" w:rsidRPr="007D5DC1" w:rsidRDefault="00F62F4F" w:rsidP="00076144">
            <w:pPr>
              <w:pStyle w:val="TBLText"/>
            </w:pPr>
            <w:r w:rsidRPr="007D5DC1">
              <w:t xml:space="preserve">Minister for </w:t>
            </w:r>
            <w:r>
              <w:t>Cities</w:t>
            </w:r>
          </w:p>
        </w:tc>
        <w:tc>
          <w:tcPr>
            <w:tcW w:w="1667" w:type="pct"/>
            <w:hideMark/>
          </w:tcPr>
          <w:p w14:paraId="62C96D86" w14:textId="77777777" w:rsidR="00F62F4F" w:rsidRPr="007D5DC1" w:rsidRDefault="00F62F4F" w:rsidP="00076144">
            <w:pPr>
              <w:pStyle w:val="TBLText"/>
            </w:pPr>
            <w:r>
              <w:t>Cities</w:t>
            </w:r>
          </w:p>
        </w:tc>
      </w:tr>
      <w:tr w:rsidR="00F62F4F" w:rsidRPr="007D5DC1" w14:paraId="411CC5D9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76439A5C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Anthony Chisholm</w:t>
            </w:r>
          </w:p>
        </w:tc>
        <w:tc>
          <w:tcPr>
            <w:tcW w:w="833" w:type="pct"/>
            <w:hideMark/>
          </w:tcPr>
          <w:p w14:paraId="1A85AC31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152B9584" w14:textId="77777777" w:rsidR="00F62F4F" w:rsidRPr="007D5DC1" w:rsidRDefault="00F62F4F" w:rsidP="00076144">
            <w:pPr>
              <w:pStyle w:val="TBLText"/>
            </w:pPr>
            <w:r w:rsidRPr="007D5DC1">
              <w:t>Assistant Minister for Regional Development</w:t>
            </w:r>
          </w:p>
        </w:tc>
        <w:tc>
          <w:tcPr>
            <w:tcW w:w="1667" w:type="pct"/>
            <w:hideMark/>
          </w:tcPr>
          <w:p w14:paraId="4413A7E5" w14:textId="77777777" w:rsidR="00F62F4F" w:rsidRPr="007D5DC1" w:rsidRDefault="00F62F4F" w:rsidP="00076144">
            <w:pPr>
              <w:pStyle w:val="TBLText"/>
            </w:pPr>
            <w:r w:rsidRPr="007D5DC1">
              <w:t xml:space="preserve">Assist the Minister for </w:t>
            </w:r>
            <w:r>
              <w:t xml:space="preserve">Infrastructure, Transport, </w:t>
            </w:r>
            <w:r w:rsidRPr="007D5DC1">
              <w:t>Regional Development</w:t>
            </w:r>
            <w:r>
              <w:t xml:space="preserve"> and </w:t>
            </w:r>
            <w:r w:rsidRPr="007D5DC1">
              <w:t xml:space="preserve"> Local Government on matters relating to Regional Development</w:t>
            </w:r>
          </w:p>
        </w:tc>
      </w:tr>
    </w:tbl>
    <w:p w14:paraId="07DEDE84" w14:textId="77777777" w:rsidR="00F62F4F" w:rsidRPr="007D5DC1" w:rsidRDefault="00F62F4F" w:rsidP="00076144">
      <w:pPr>
        <w:pStyle w:val="TblCaption"/>
        <w:keepNext w:val="0"/>
      </w:pPr>
      <w:r w:rsidRPr="007D5DC1">
        <w:t>Department of Social Services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2E304DAA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0C0B28C6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2327FDF6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50468B86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3D63869F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65C53DFA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E204CAD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Amanda Rishworth</w:t>
            </w:r>
          </w:p>
        </w:tc>
        <w:tc>
          <w:tcPr>
            <w:tcW w:w="833" w:type="pct"/>
            <w:hideMark/>
          </w:tcPr>
          <w:p w14:paraId="082A3B21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572B0FE4" w14:textId="77777777" w:rsidR="00F62F4F" w:rsidRPr="007D5DC1" w:rsidRDefault="00F62F4F" w:rsidP="00076144">
            <w:pPr>
              <w:pStyle w:val="TBLText"/>
            </w:pPr>
            <w:r w:rsidRPr="007D5DC1">
              <w:t>Minister for Social Services</w:t>
            </w:r>
          </w:p>
        </w:tc>
        <w:tc>
          <w:tcPr>
            <w:tcW w:w="1667" w:type="pct"/>
            <w:hideMark/>
          </w:tcPr>
          <w:p w14:paraId="2A0D92CB" w14:textId="77777777" w:rsidR="00F62F4F" w:rsidRPr="007D5DC1" w:rsidRDefault="00F62F4F" w:rsidP="00076144">
            <w:pPr>
              <w:pStyle w:val="TBLText"/>
            </w:pPr>
            <w:r w:rsidRPr="007D5DC1">
              <w:t>All except Housing, Homelessness, the National Disability Insurance Scheme and Government Services (including NDIA and Services Australia)</w:t>
            </w:r>
          </w:p>
        </w:tc>
      </w:tr>
      <w:tr w:rsidR="00F62F4F" w:rsidRPr="007D5DC1" w14:paraId="3FE9B37D" w14:textId="77777777" w:rsidTr="00007647">
        <w:tc>
          <w:tcPr>
            <w:tcW w:w="833" w:type="pct"/>
            <w:hideMark/>
          </w:tcPr>
          <w:p w14:paraId="5AE77D8E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Bill Shorten</w:t>
            </w:r>
          </w:p>
        </w:tc>
        <w:tc>
          <w:tcPr>
            <w:tcW w:w="833" w:type="pct"/>
            <w:hideMark/>
          </w:tcPr>
          <w:p w14:paraId="7DC89357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12C959E2" w14:textId="77777777" w:rsidR="005B4FF8" w:rsidRDefault="00F62F4F" w:rsidP="005B4FF8">
            <w:pPr>
              <w:pStyle w:val="TBLText"/>
            </w:pPr>
            <w:r w:rsidRPr="007D5DC1">
              <w:t>Minister for the National Disability Insurance Scheme</w:t>
            </w:r>
          </w:p>
          <w:p w14:paraId="5189EE85" w14:textId="77777777" w:rsidR="00F62F4F" w:rsidRPr="007D5DC1" w:rsidRDefault="00F62F4F" w:rsidP="005B4FF8">
            <w:pPr>
              <w:pStyle w:val="TBLText"/>
            </w:pPr>
            <w:r w:rsidRPr="007D5DC1">
              <w:t>Minister for Government Services</w:t>
            </w:r>
          </w:p>
        </w:tc>
        <w:tc>
          <w:tcPr>
            <w:tcW w:w="1667" w:type="pct"/>
            <w:hideMark/>
          </w:tcPr>
          <w:p w14:paraId="33903FBB" w14:textId="77777777" w:rsidR="00F62F4F" w:rsidRPr="007D5DC1" w:rsidRDefault="00F62F4F" w:rsidP="00076144">
            <w:pPr>
              <w:pStyle w:val="TBLText"/>
            </w:pPr>
            <w:r w:rsidRPr="007D5DC1">
              <w:t>The National Disability Insurance Scheme and Government Services (including NDIA and Services Australia)</w:t>
            </w:r>
          </w:p>
        </w:tc>
      </w:tr>
      <w:tr w:rsidR="00F62F4F" w:rsidRPr="007D5DC1" w14:paraId="3C3CCE13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39791FD" w14:textId="77777777"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Clare O’Neil</w:t>
            </w:r>
          </w:p>
        </w:tc>
        <w:tc>
          <w:tcPr>
            <w:tcW w:w="833" w:type="pct"/>
            <w:hideMark/>
          </w:tcPr>
          <w:p w14:paraId="68C846A3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664AD01A" w14:textId="77777777" w:rsidR="005B4FF8" w:rsidRDefault="00F62F4F" w:rsidP="005B4FF8">
            <w:pPr>
              <w:pStyle w:val="TBLText"/>
            </w:pPr>
            <w:r w:rsidRPr="007D5DC1">
              <w:t>Minister for Housing</w:t>
            </w:r>
          </w:p>
          <w:p w14:paraId="5F1E5D12" w14:textId="77777777" w:rsidR="00F62F4F" w:rsidRPr="007D5DC1" w:rsidRDefault="00F62F4F" w:rsidP="005B4FF8">
            <w:pPr>
              <w:pStyle w:val="TBLText"/>
            </w:pPr>
            <w:r w:rsidRPr="007D5DC1">
              <w:t>Minister for Homelessness</w:t>
            </w:r>
          </w:p>
        </w:tc>
        <w:tc>
          <w:tcPr>
            <w:tcW w:w="1667" w:type="pct"/>
            <w:hideMark/>
          </w:tcPr>
          <w:p w14:paraId="2AE55D66" w14:textId="77777777" w:rsidR="00F62F4F" w:rsidRPr="007D5DC1" w:rsidRDefault="00F62F4F" w:rsidP="00076144">
            <w:pPr>
              <w:pStyle w:val="TBLText"/>
            </w:pPr>
            <w:r w:rsidRPr="007D5DC1">
              <w:t>Housing and Homelessness</w:t>
            </w:r>
          </w:p>
        </w:tc>
      </w:tr>
      <w:tr w:rsidR="00F62F4F" w:rsidRPr="007D5DC1" w14:paraId="3D266423" w14:textId="77777777" w:rsidTr="00007647">
        <w:tc>
          <w:tcPr>
            <w:tcW w:w="833" w:type="pct"/>
            <w:hideMark/>
          </w:tcPr>
          <w:p w14:paraId="03BA7557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Justine Elliot</w:t>
            </w:r>
          </w:p>
        </w:tc>
        <w:tc>
          <w:tcPr>
            <w:tcW w:w="833" w:type="pct"/>
            <w:hideMark/>
          </w:tcPr>
          <w:p w14:paraId="23343431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24C30E60" w14:textId="77777777" w:rsidR="005B4FF8" w:rsidRDefault="00F62F4F" w:rsidP="005B4FF8">
            <w:pPr>
              <w:pStyle w:val="TBLText"/>
            </w:pPr>
            <w:r w:rsidRPr="007D5DC1">
              <w:t>Assistant Minister for Social Services</w:t>
            </w:r>
          </w:p>
          <w:p w14:paraId="6A0B32CB" w14:textId="77777777" w:rsidR="00F62F4F" w:rsidRPr="007D5DC1" w:rsidRDefault="00F62F4F" w:rsidP="005B4FF8">
            <w:pPr>
              <w:pStyle w:val="TBLText"/>
            </w:pPr>
            <w:r w:rsidRPr="007D5DC1">
              <w:t>Assistant Minister for the Prevention of Family Violence</w:t>
            </w:r>
          </w:p>
        </w:tc>
        <w:tc>
          <w:tcPr>
            <w:tcW w:w="1667" w:type="pct"/>
            <w:hideMark/>
          </w:tcPr>
          <w:p w14:paraId="4AA87F3F" w14:textId="77777777" w:rsidR="00F62F4F" w:rsidRPr="007D5DC1" w:rsidRDefault="00F62F4F" w:rsidP="00076144">
            <w:pPr>
              <w:pStyle w:val="TBLText"/>
            </w:pPr>
            <w:r w:rsidRPr="007D5DC1">
              <w:t>Assist the Minister for Social Services, in particular on matters relating to the Prevention of Family Violence</w:t>
            </w:r>
          </w:p>
        </w:tc>
      </w:tr>
      <w:tr w:rsidR="00F62F4F" w:rsidRPr="007D5DC1" w14:paraId="4DCEAE2D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04DC5ACD" w14:textId="77777777" w:rsidR="00F62F4F" w:rsidRPr="00F21D43" w:rsidRDefault="00F62F4F" w:rsidP="00076144">
            <w:pPr>
              <w:pStyle w:val="TBLText"/>
              <w:rPr>
                <w:i/>
                <w:iCs/>
              </w:rPr>
            </w:pPr>
            <w:r>
              <w:rPr>
                <w:i/>
                <w:iCs/>
              </w:rPr>
              <w:t>Kate Thwaites</w:t>
            </w:r>
          </w:p>
        </w:tc>
        <w:tc>
          <w:tcPr>
            <w:tcW w:w="833" w:type="pct"/>
          </w:tcPr>
          <w:p w14:paraId="149413E9" w14:textId="77777777"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0FCC9648" w14:textId="77777777" w:rsidR="00F62F4F" w:rsidRPr="007D5DC1" w:rsidRDefault="00F62F4F" w:rsidP="00076144">
            <w:pPr>
              <w:pStyle w:val="TBLText"/>
            </w:pPr>
            <w:r>
              <w:t>Assistant Minister for Social Security</w:t>
            </w:r>
          </w:p>
        </w:tc>
        <w:tc>
          <w:tcPr>
            <w:tcW w:w="1667" w:type="pct"/>
          </w:tcPr>
          <w:p w14:paraId="36AE0A52" w14:textId="77777777" w:rsidR="00F62F4F" w:rsidRPr="007D5DC1" w:rsidRDefault="00F62F4F" w:rsidP="00076144">
            <w:pPr>
              <w:pStyle w:val="TBLText"/>
            </w:pPr>
            <w:r w:rsidRPr="007D5DC1">
              <w:t xml:space="preserve">Assist the Minister for Social Services, in particular on matters relating to </w:t>
            </w:r>
            <w:r>
              <w:t>Social Security</w:t>
            </w:r>
          </w:p>
        </w:tc>
      </w:tr>
    </w:tbl>
    <w:p w14:paraId="0CFCCBA4" w14:textId="77777777" w:rsidR="00F62F4F" w:rsidRDefault="00F62F4F" w:rsidP="00076144">
      <w:pPr>
        <w:pStyle w:val="TblCaption"/>
        <w:keepNext w:val="0"/>
      </w:pPr>
      <w:r w:rsidRPr="007D5DC1">
        <w:t>Attorney-General's Department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776"/>
        <w:gridCol w:w="1546"/>
        <w:gridCol w:w="3152"/>
        <w:gridCol w:w="3152"/>
      </w:tblGrid>
      <w:tr w:rsidR="00F62F4F" w:rsidRPr="007D5DC1" w14:paraId="41DD34A0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3" w:type="pct"/>
            <w:hideMark/>
          </w:tcPr>
          <w:p w14:paraId="591D1D81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03" w:type="pct"/>
            <w:hideMark/>
          </w:tcPr>
          <w:p w14:paraId="4D01D047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37" w:type="pct"/>
            <w:hideMark/>
          </w:tcPr>
          <w:p w14:paraId="59A01BA4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37" w:type="pct"/>
            <w:hideMark/>
          </w:tcPr>
          <w:p w14:paraId="6E515956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2FB99A51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3" w:type="pct"/>
            <w:hideMark/>
          </w:tcPr>
          <w:p w14:paraId="5E38A5AE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Dreyfus</w:t>
            </w:r>
          </w:p>
        </w:tc>
        <w:tc>
          <w:tcPr>
            <w:tcW w:w="803" w:type="pct"/>
            <w:hideMark/>
          </w:tcPr>
          <w:p w14:paraId="3E38EFF5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37" w:type="pct"/>
            <w:hideMark/>
          </w:tcPr>
          <w:p w14:paraId="295A6B7D" w14:textId="77777777" w:rsidR="00F62F4F" w:rsidRPr="007D5DC1" w:rsidRDefault="00F62F4F" w:rsidP="00076144">
            <w:pPr>
              <w:pStyle w:val="TBLText"/>
            </w:pPr>
            <w:r w:rsidRPr="007D5DC1">
              <w:t>Attorney-General</w:t>
            </w:r>
          </w:p>
        </w:tc>
        <w:tc>
          <w:tcPr>
            <w:tcW w:w="1637" w:type="pct"/>
            <w:hideMark/>
          </w:tcPr>
          <w:p w14:paraId="0CDA59F4" w14:textId="77777777"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14:paraId="7DAF562B" w14:textId="77777777" w:rsidTr="00007647">
        <w:tc>
          <w:tcPr>
            <w:tcW w:w="923" w:type="pct"/>
            <w:hideMark/>
          </w:tcPr>
          <w:p w14:paraId="7E61E37F" w14:textId="77777777"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Patrick Gorman</w:t>
            </w:r>
          </w:p>
        </w:tc>
        <w:tc>
          <w:tcPr>
            <w:tcW w:w="803" w:type="pct"/>
            <w:hideMark/>
          </w:tcPr>
          <w:p w14:paraId="0C6189AF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37" w:type="pct"/>
            <w:hideMark/>
          </w:tcPr>
          <w:p w14:paraId="14EBAC82" w14:textId="77777777" w:rsidR="00F62F4F" w:rsidRPr="007D5DC1" w:rsidRDefault="00F62F4F" w:rsidP="00076144">
            <w:pPr>
              <w:pStyle w:val="TBLText"/>
            </w:pPr>
            <w:r w:rsidRPr="007D5DC1">
              <w:t xml:space="preserve">Assistant Minister </w:t>
            </w:r>
            <w:r>
              <w:t>to the Attorney</w:t>
            </w:r>
            <w:r>
              <w:noBreakHyphen/>
              <w:t>General</w:t>
            </w:r>
          </w:p>
        </w:tc>
        <w:tc>
          <w:tcPr>
            <w:tcW w:w="1637" w:type="pct"/>
            <w:hideMark/>
          </w:tcPr>
          <w:p w14:paraId="3045B7F7" w14:textId="77777777" w:rsidR="00F62F4F" w:rsidRPr="007D5DC1" w:rsidRDefault="00F62F4F" w:rsidP="00076144">
            <w:pPr>
              <w:pStyle w:val="TBLText"/>
            </w:pPr>
            <w:r w:rsidRPr="007D5DC1">
              <w:t>Assist the Attorney-General</w:t>
            </w:r>
          </w:p>
        </w:tc>
      </w:tr>
    </w:tbl>
    <w:p w14:paraId="4A89AED9" w14:textId="77777777" w:rsidR="00F62F4F" w:rsidRPr="007D5DC1" w:rsidRDefault="00F62F4F" w:rsidP="00076144">
      <w:pPr>
        <w:pStyle w:val="TblCaption"/>
      </w:pPr>
      <w:r w:rsidRPr="007D5DC1">
        <w:lastRenderedPageBreak/>
        <w:t>Department of Education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706CF84C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1F05A528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369DBFB5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5CD043DD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3CC86F92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2BFE65A9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F7E67A9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Jason Clare</w:t>
            </w:r>
          </w:p>
        </w:tc>
        <w:tc>
          <w:tcPr>
            <w:tcW w:w="833" w:type="pct"/>
            <w:hideMark/>
          </w:tcPr>
          <w:p w14:paraId="4F5B6F2C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01C4CE58" w14:textId="77777777" w:rsidR="00F62F4F" w:rsidRPr="007D5DC1" w:rsidRDefault="00F62F4F" w:rsidP="00076144">
            <w:pPr>
              <w:pStyle w:val="TBLText"/>
            </w:pPr>
            <w:r w:rsidRPr="007D5DC1">
              <w:t>Minister for Education</w:t>
            </w:r>
          </w:p>
        </w:tc>
        <w:tc>
          <w:tcPr>
            <w:tcW w:w="1667" w:type="pct"/>
            <w:hideMark/>
          </w:tcPr>
          <w:p w14:paraId="762CB3E6" w14:textId="77777777"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14:paraId="3C5614A2" w14:textId="77777777" w:rsidTr="00007647">
        <w:tc>
          <w:tcPr>
            <w:tcW w:w="833" w:type="pct"/>
            <w:hideMark/>
          </w:tcPr>
          <w:p w14:paraId="598ECC8D" w14:textId="77777777" w:rsidR="00F62F4F" w:rsidRPr="007D5DC1" w:rsidRDefault="00F62F4F" w:rsidP="00076144">
            <w:pPr>
              <w:pStyle w:val="TBLText"/>
            </w:pPr>
            <w:r w:rsidRPr="007D5DC1">
              <w:t>Anne Aly</w:t>
            </w:r>
          </w:p>
        </w:tc>
        <w:tc>
          <w:tcPr>
            <w:tcW w:w="833" w:type="pct"/>
            <w:hideMark/>
          </w:tcPr>
          <w:p w14:paraId="564A13FD" w14:textId="77777777"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72EDB7C9" w14:textId="77777777" w:rsidR="005B4FF8" w:rsidRDefault="00F62F4F" w:rsidP="005B4FF8">
            <w:pPr>
              <w:pStyle w:val="TBLText"/>
            </w:pPr>
            <w:r w:rsidRPr="007D5DC1">
              <w:t>Minister for Early Childhood Education</w:t>
            </w:r>
          </w:p>
          <w:p w14:paraId="24B082EC" w14:textId="77777777" w:rsidR="00F62F4F" w:rsidRPr="007D5DC1" w:rsidRDefault="00F62F4F" w:rsidP="005B4FF8">
            <w:pPr>
              <w:pStyle w:val="TBLText"/>
            </w:pPr>
            <w:r w:rsidRPr="007D5DC1">
              <w:t>Minister for Youth</w:t>
            </w:r>
          </w:p>
        </w:tc>
        <w:tc>
          <w:tcPr>
            <w:tcW w:w="1667" w:type="pct"/>
            <w:hideMark/>
          </w:tcPr>
          <w:p w14:paraId="229B569A" w14:textId="77777777" w:rsidR="00F62F4F" w:rsidRPr="007D5DC1" w:rsidRDefault="00F62F4F" w:rsidP="00076144">
            <w:pPr>
              <w:pStyle w:val="TBLText"/>
            </w:pPr>
            <w:r w:rsidRPr="007D5DC1">
              <w:t>Support the Minister for Education on matters relating to Early Childhood Education and Youth</w:t>
            </w:r>
          </w:p>
        </w:tc>
      </w:tr>
      <w:tr w:rsidR="00F62F4F" w:rsidRPr="007D5DC1" w14:paraId="697957FF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D6257A7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Anthony Chisholm</w:t>
            </w:r>
          </w:p>
        </w:tc>
        <w:tc>
          <w:tcPr>
            <w:tcW w:w="833" w:type="pct"/>
            <w:hideMark/>
          </w:tcPr>
          <w:p w14:paraId="50C9827A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5D9F4FDF" w14:textId="77777777" w:rsidR="00F62F4F" w:rsidRPr="007D5DC1" w:rsidRDefault="00F62F4F" w:rsidP="00076144">
            <w:pPr>
              <w:pStyle w:val="TBLText"/>
            </w:pPr>
            <w:r w:rsidRPr="007D5DC1">
              <w:t>Assistant Minister for Education</w:t>
            </w:r>
          </w:p>
        </w:tc>
        <w:tc>
          <w:tcPr>
            <w:tcW w:w="1667" w:type="pct"/>
            <w:hideMark/>
          </w:tcPr>
          <w:p w14:paraId="43C7F7C7" w14:textId="77777777" w:rsidR="00F62F4F" w:rsidRPr="007D5DC1" w:rsidRDefault="00F62F4F" w:rsidP="00076144">
            <w:pPr>
              <w:pStyle w:val="TBLText"/>
            </w:pPr>
            <w:r w:rsidRPr="007D5DC1">
              <w:t>Assist the Minister for Education, in particular on matters relating to regional education</w:t>
            </w:r>
          </w:p>
        </w:tc>
      </w:tr>
    </w:tbl>
    <w:p w14:paraId="6F31AF25" w14:textId="77777777" w:rsidR="00F62F4F" w:rsidRPr="007D5DC1" w:rsidRDefault="00F62F4F" w:rsidP="00076144">
      <w:pPr>
        <w:pStyle w:val="TblCaption"/>
        <w:keepNext w:val="0"/>
        <w:widowControl w:val="0"/>
      </w:pPr>
      <w:r w:rsidRPr="007D5DC1">
        <w:t>Department of Agriculture, Fisheries and Forestry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2E106BA5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601912A7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3CED8661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7F491EC9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332F0646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Guide to responsibilities</w:t>
            </w:r>
          </w:p>
        </w:tc>
      </w:tr>
      <w:tr w:rsidR="00F62F4F" w:rsidRPr="007D5DC1" w14:paraId="05CE9FE2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6FE65F8" w14:textId="77777777" w:rsidR="00F62F4F" w:rsidRPr="00F21D43" w:rsidRDefault="00F62F4F" w:rsidP="00076144">
            <w:pPr>
              <w:pStyle w:val="TBLText"/>
              <w:widowControl w:val="0"/>
              <w:rPr>
                <w:b/>
              </w:rPr>
            </w:pPr>
            <w:r>
              <w:rPr>
                <w:b/>
              </w:rPr>
              <w:t>Julie Collins</w:t>
            </w:r>
          </w:p>
        </w:tc>
        <w:tc>
          <w:tcPr>
            <w:tcW w:w="833" w:type="pct"/>
            <w:hideMark/>
          </w:tcPr>
          <w:p w14:paraId="289AAA72" w14:textId="77777777" w:rsidR="00F62F4F" w:rsidRPr="00F21D43" w:rsidRDefault="00F62F4F" w:rsidP="00076144">
            <w:pPr>
              <w:pStyle w:val="TBLText"/>
              <w:widowControl w:val="0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5089989A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Minister for Agriculture, Fisheries and Forestry</w:t>
            </w:r>
          </w:p>
        </w:tc>
        <w:tc>
          <w:tcPr>
            <w:tcW w:w="1667" w:type="pct"/>
            <w:hideMark/>
          </w:tcPr>
          <w:p w14:paraId="49B026D5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All</w:t>
            </w:r>
          </w:p>
        </w:tc>
      </w:tr>
      <w:tr w:rsidR="00F62F4F" w:rsidRPr="007D5DC1" w14:paraId="05498B0A" w14:textId="77777777" w:rsidTr="00007647">
        <w:tc>
          <w:tcPr>
            <w:tcW w:w="833" w:type="pct"/>
          </w:tcPr>
          <w:p w14:paraId="62D86728" w14:textId="77777777" w:rsidR="00F62F4F" w:rsidRPr="00813944" w:rsidRDefault="00F62F4F" w:rsidP="00076144">
            <w:pPr>
              <w:pStyle w:val="TBLText"/>
              <w:widowControl w:val="0"/>
              <w:rPr>
                <w:i/>
              </w:rPr>
            </w:pPr>
            <w:r w:rsidRPr="00813944">
              <w:rPr>
                <w:i/>
              </w:rPr>
              <w:t>Anthony Chisholm</w:t>
            </w:r>
          </w:p>
        </w:tc>
        <w:tc>
          <w:tcPr>
            <w:tcW w:w="833" w:type="pct"/>
          </w:tcPr>
          <w:p w14:paraId="22FA635E" w14:textId="77777777" w:rsidR="00F62F4F" w:rsidRPr="00813944" w:rsidRDefault="00F62F4F" w:rsidP="00076144">
            <w:pPr>
              <w:pStyle w:val="TBLText"/>
              <w:widowControl w:val="0"/>
              <w:rPr>
                <w:i/>
              </w:rPr>
            </w:pPr>
            <w:r w:rsidRPr="00813944">
              <w:rPr>
                <w:i/>
              </w:rPr>
              <w:t xml:space="preserve">Assistant Minister </w:t>
            </w:r>
          </w:p>
        </w:tc>
        <w:tc>
          <w:tcPr>
            <w:tcW w:w="1667" w:type="pct"/>
          </w:tcPr>
          <w:p w14:paraId="7AC2CDF5" w14:textId="77777777" w:rsidR="00F62F4F" w:rsidRPr="007D5DC1" w:rsidRDefault="00F62F4F" w:rsidP="00076144">
            <w:pPr>
              <w:pStyle w:val="TBLText"/>
              <w:widowControl w:val="0"/>
            </w:pPr>
            <w:r>
              <w:t xml:space="preserve">Assistant </w:t>
            </w:r>
            <w:r w:rsidRPr="007D5DC1">
              <w:t>Minister for Agriculture, Fisheries and Forestry</w:t>
            </w:r>
          </w:p>
        </w:tc>
        <w:tc>
          <w:tcPr>
            <w:tcW w:w="1667" w:type="pct"/>
          </w:tcPr>
          <w:p w14:paraId="1E6434C7" w14:textId="77777777" w:rsidR="00F62F4F" w:rsidRPr="007D5DC1" w:rsidRDefault="00F62F4F" w:rsidP="00076144">
            <w:pPr>
              <w:pStyle w:val="TBLText"/>
              <w:widowControl w:val="0"/>
            </w:pPr>
            <w:r>
              <w:t xml:space="preserve">Assist the </w:t>
            </w:r>
            <w:r w:rsidRPr="007D5DC1">
              <w:t>Minister for Agriculture, Fisheries and Forestry</w:t>
            </w:r>
          </w:p>
        </w:tc>
      </w:tr>
    </w:tbl>
    <w:p w14:paraId="7167C2D1" w14:textId="77777777" w:rsidR="00F62F4F" w:rsidRPr="007D5DC1" w:rsidRDefault="00F62F4F" w:rsidP="00076144">
      <w:pPr>
        <w:pStyle w:val="TblCaption"/>
        <w:keepNext w:val="0"/>
      </w:pPr>
      <w:r w:rsidRPr="007D5DC1">
        <w:t>Department of Industry, Science and Resources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0910144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34A9B101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6CF84E8C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0CEA533D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148800BD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50F35A7D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5EA66CC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14:paraId="5C765276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246551B" w14:textId="77777777" w:rsidR="00F62F4F" w:rsidRPr="007D5DC1" w:rsidRDefault="00F62F4F" w:rsidP="00076144">
            <w:pPr>
              <w:pStyle w:val="TBLText"/>
            </w:pPr>
            <w:r w:rsidRPr="007D5DC1">
              <w:t>Minister for Resources</w:t>
            </w:r>
          </w:p>
        </w:tc>
        <w:tc>
          <w:tcPr>
            <w:tcW w:w="1667" w:type="pct"/>
            <w:hideMark/>
          </w:tcPr>
          <w:p w14:paraId="1F3BB74A" w14:textId="77777777" w:rsidR="00F62F4F" w:rsidRPr="007D5DC1" w:rsidRDefault="00F62F4F" w:rsidP="00076144">
            <w:pPr>
              <w:pStyle w:val="TBLText"/>
            </w:pPr>
            <w:r w:rsidRPr="007D5DC1">
              <w:t>Resources</w:t>
            </w:r>
          </w:p>
        </w:tc>
      </w:tr>
      <w:tr w:rsidR="00F62F4F" w:rsidRPr="007D5DC1" w14:paraId="36B06ECB" w14:textId="77777777" w:rsidTr="00007647">
        <w:tc>
          <w:tcPr>
            <w:tcW w:w="833" w:type="pct"/>
            <w:hideMark/>
          </w:tcPr>
          <w:p w14:paraId="22E347A0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Ed Husic</w:t>
            </w:r>
          </w:p>
        </w:tc>
        <w:tc>
          <w:tcPr>
            <w:tcW w:w="833" w:type="pct"/>
            <w:hideMark/>
          </w:tcPr>
          <w:p w14:paraId="043F9347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1601CF94" w14:textId="77777777" w:rsidR="00F62F4F" w:rsidRPr="007D5DC1" w:rsidRDefault="00F62F4F" w:rsidP="00076144">
            <w:pPr>
              <w:pStyle w:val="TBLText"/>
            </w:pPr>
            <w:r w:rsidRPr="007D5DC1">
              <w:t>Minister for Industry and Science</w:t>
            </w:r>
          </w:p>
        </w:tc>
        <w:tc>
          <w:tcPr>
            <w:tcW w:w="1667" w:type="pct"/>
            <w:hideMark/>
          </w:tcPr>
          <w:p w14:paraId="5E8530DD" w14:textId="77777777" w:rsidR="00F62F4F" w:rsidRPr="007D5DC1" w:rsidRDefault="00F62F4F" w:rsidP="00076144">
            <w:pPr>
              <w:pStyle w:val="TBLText"/>
            </w:pPr>
            <w:r w:rsidRPr="007D5DC1">
              <w:t>Industry and Science</w:t>
            </w:r>
          </w:p>
        </w:tc>
      </w:tr>
    </w:tbl>
    <w:p w14:paraId="299739CA" w14:textId="77777777" w:rsidR="00F62F4F" w:rsidRPr="007D5DC1" w:rsidRDefault="00F62F4F" w:rsidP="00076144">
      <w:pPr>
        <w:pStyle w:val="TblCaption"/>
        <w:keepNext w:val="0"/>
      </w:pPr>
      <w:r w:rsidRPr="007D5DC1">
        <w:t>Department of Employment and Workplace Relations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3A7E011E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2990BE45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30E02646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222910AA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1C711D4E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6779C536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EFDB631" w14:textId="77777777"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Murray Watt</w:t>
            </w:r>
          </w:p>
        </w:tc>
        <w:tc>
          <w:tcPr>
            <w:tcW w:w="833" w:type="pct"/>
            <w:hideMark/>
          </w:tcPr>
          <w:p w14:paraId="3643248F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8DE429D" w14:textId="77777777" w:rsidR="00F62F4F" w:rsidRPr="007D5DC1" w:rsidRDefault="00F62F4F" w:rsidP="00076144">
            <w:pPr>
              <w:pStyle w:val="TBLText"/>
            </w:pPr>
            <w:r w:rsidRPr="007D5DC1">
              <w:t>Minister for Employment and Workplace Relations</w:t>
            </w:r>
          </w:p>
        </w:tc>
        <w:tc>
          <w:tcPr>
            <w:tcW w:w="1667" w:type="pct"/>
            <w:hideMark/>
          </w:tcPr>
          <w:p w14:paraId="11AE5183" w14:textId="77777777" w:rsidR="00F62F4F" w:rsidRPr="007D5DC1" w:rsidRDefault="00F62F4F" w:rsidP="00076144">
            <w:pPr>
              <w:pStyle w:val="TBLText"/>
            </w:pPr>
            <w:r>
              <w:t>All</w:t>
            </w:r>
          </w:p>
        </w:tc>
      </w:tr>
      <w:tr w:rsidR="00F62F4F" w:rsidRPr="007D5DC1" w14:paraId="2CEE14D1" w14:textId="77777777" w:rsidTr="00007647">
        <w:tc>
          <w:tcPr>
            <w:tcW w:w="833" w:type="pct"/>
            <w:hideMark/>
          </w:tcPr>
          <w:p w14:paraId="458F926A" w14:textId="77777777" w:rsidR="00F62F4F" w:rsidRPr="00813944" w:rsidRDefault="00F62F4F" w:rsidP="00076144">
            <w:pPr>
              <w:pStyle w:val="TBLText"/>
            </w:pPr>
            <w:r w:rsidRPr="00813944">
              <w:t>Andrew Giles</w:t>
            </w:r>
          </w:p>
        </w:tc>
        <w:tc>
          <w:tcPr>
            <w:tcW w:w="833" w:type="pct"/>
            <w:hideMark/>
          </w:tcPr>
          <w:p w14:paraId="2FF0D8A1" w14:textId="77777777" w:rsidR="00F62F4F" w:rsidRPr="00813944" w:rsidRDefault="00F62F4F" w:rsidP="00076144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14:paraId="45B37673" w14:textId="77777777" w:rsidR="00F62F4F" w:rsidRPr="007D5DC1" w:rsidRDefault="00F62F4F" w:rsidP="00076144">
            <w:pPr>
              <w:pStyle w:val="TBLText"/>
            </w:pPr>
            <w:r w:rsidRPr="007D5DC1">
              <w:t>Minister for Skills and Training</w:t>
            </w:r>
          </w:p>
        </w:tc>
        <w:tc>
          <w:tcPr>
            <w:tcW w:w="1667" w:type="pct"/>
            <w:hideMark/>
          </w:tcPr>
          <w:p w14:paraId="10D3EB14" w14:textId="77777777" w:rsidR="00F62F4F" w:rsidRPr="007D5DC1" w:rsidRDefault="00F62F4F" w:rsidP="00076144">
            <w:pPr>
              <w:pStyle w:val="TBLText"/>
            </w:pPr>
            <w:r w:rsidRPr="007D5DC1">
              <w:t>Skills and Training</w:t>
            </w:r>
          </w:p>
        </w:tc>
      </w:tr>
      <w:tr w:rsidR="00F62F4F" w:rsidRPr="00490A48" w14:paraId="305180F0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44A15265" w14:textId="77777777" w:rsidR="00F62F4F" w:rsidRPr="00490A48" w:rsidRDefault="00F62F4F" w:rsidP="00076144">
            <w:pPr>
              <w:pStyle w:val="TBLText"/>
              <w:rPr>
                <w:b/>
                <w:i/>
              </w:rPr>
            </w:pPr>
            <w:r w:rsidRPr="00490A48">
              <w:rPr>
                <w:i/>
              </w:rPr>
              <w:t>Andrew Leigh</w:t>
            </w:r>
          </w:p>
        </w:tc>
        <w:tc>
          <w:tcPr>
            <w:tcW w:w="833" w:type="pct"/>
          </w:tcPr>
          <w:p w14:paraId="7BE2B691" w14:textId="77777777" w:rsidR="00F62F4F" w:rsidRPr="00490A48" w:rsidRDefault="00F62F4F" w:rsidP="00076144">
            <w:pPr>
              <w:pStyle w:val="TBLText"/>
              <w:rPr>
                <w:b/>
                <w:i/>
              </w:rPr>
            </w:pPr>
            <w:r w:rsidRPr="00490A48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4382DCA0" w14:textId="77777777" w:rsidR="00F62F4F" w:rsidRPr="004369FC" w:rsidRDefault="00F62F4F" w:rsidP="00076144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>Assistant Minister for Employment</w:t>
            </w:r>
          </w:p>
        </w:tc>
        <w:tc>
          <w:tcPr>
            <w:tcW w:w="1667" w:type="pct"/>
          </w:tcPr>
          <w:p w14:paraId="0E56BB06" w14:textId="77777777" w:rsidR="00F62F4F" w:rsidRPr="004369FC" w:rsidRDefault="00F62F4F" w:rsidP="00076144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>Assist the Minister for Employment and Workplace Relations on matters relating to Employment</w:t>
            </w:r>
          </w:p>
        </w:tc>
      </w:tr>
    </w:tbl>
    <w:p w14:paraId="41CC5406" w14:textId="77777777" w:rsidR="007D5DC1" w:rsidRPr="007D5DC1" w:rsidRDefault="007D5DC1" w:rsidP="00076144"/>
    <w:sectPr w:rsidR="007D5DC1" w:rsidRPr="007D5DC1" w:rsidSect="000761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9" w:right="1134" w:bottom="1135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426EE" w14:textId="77777777" w:rsidR="004D39ED" w:rsidRDefault="004D39ED" w:rsidP="00F957C6">
      <w:pPr>
        <w:spacing w:after="0" w:line="240" w:lineRule="auto"/>
      </w:pPr>
      <w:r>
        <w:separator/>
      </w:r>
    </w:p>
  </w:endnote>
  <w:endnote w:type="continuationSeparator" w:id="0">
    <w:p w14:paraId="1BD65BAB" w14:textId="77777777" w:rsidR="004D39ED" w:rsidRDefault="004D39ED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DED2C" w14:textId="62E27552" w:rsidR="00037513" w:rsidRPr="00852F35" w:rsidRDefault="007915E5" w:rsidP="00327C2F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>PM&amp;C</w:t>
    </w:r>
    <w:r w:rsidR="00376FE6" w:rsidRPr="00852F35">
      <w:rPr>
        <w:color w:val="6E6E6E"/>
        <w:sz w:val="18"/>
        <w:szCs w:val="18"/>
      </w:rPr>
      <w:t xml:space="preserve"> </w:t>
    </w:r>
    <w:r w:rsidR="00037513" w:rsidRPr="00852F35">
      <w:rPr>
        <w:color w:val="6E6E6E"/>
        <w:sz w:val="18"/>
        <w:szCs w:val="18"/>
      </w:rPr>
      <w:t xml:space="preserve">| </w:t>
    </w:r>
    <w:r w:rsidRPr="007915E5">
      <w:rPr>
        <w:color w:val="6E6E6E"/>
        <w:sz w:val="18"/>
        <w:szCs w:val="18"/>
      </w:rPr>
      <w:t>Ministerial offices, departments of state and guide to responsibilities</w:t>
    </w:r>
    <w:r>
      <w:rPr>
        <w:color w:val="6E6E6E"/>
        <w:sz w:val="18"/>
        <w:szCs w:val="18"/>
      </w:rPr>
      <w:t xml:space="preserve">: </w:t>
    </w:r>
    <w:r w:rsidR="00EF68DB">
      <w:rPr>
        <w:color w:val="6E6E6E"/>
        <w:sz w:val="18"/>
        <w:szCs w:val="18"/>
      </w:rPr>
      <w:t>29 July 2024</w:t>
    </w:r>
    <w:r w:rsidR="00037513" w:rsidRPr="00852F35">
      <w:rPr>
        <w:color w:val="6E6E6E"/>
      </w:rPr>
      <w:ptab w:relativeTo="margin" w:alignment="right" w:leader="none"/>
    </w:r>
    <w:r w:rsidR="00037513" w:rsidRPr="00852F35">
      <w:rPr>
        <w:rFonts w:ascii="Segoe UI" w:hAnsi="Segoe UI" w:cs="Segoe UI"/>
        <w:color w:val="6E6E6E"/>
        <w:sz w:val="18"/>
      </w:rPr>
      <w:fldChar w:fldCharType="begin"/>
    </w:r>
    <w:r w:rsidR="00037513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037513" w:rsidRPr="00852F35">
      <w:rPr>
        <w:rFonts w:ascii="Segoe UI" w:hAnsi="Segoe UI" w:cs="Segoe UI"/>
        <w:color w:val="6E6E6E"/>
        <w:sz w:val="18"/>
      </w:rPr>
      <w:fldChar w:fldCharType="separate"/>
    </w:r>
    <w:r w:rsidR="00872CB2">
      <w:rPr>
        <w:rFonts w:ascii="Segoe UI" w:hAnsi="Segoe UI" w:cs="Segoe UI"/>
        <w:noProof/>
        <w:color w:val="6E6E6E"/>
        <w:sz w:val="18"/>
      </w:rPr>
      <w:t>2</w:t>
    </w:r>
    <w:r w:rsidR="00037513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699E" w14:textId="510B9F1A" w:rsidR="00464D89" w:rsidRPr="00BB1526" w:rsidRDefault="007915E5" w:rsidP="00327C2F">
    <w:pPr>
      <w:pStyle w:val="Header"/>
      <w:rPr>
        <w:rFonts w:ascii="Segoe UI" w:hAnsi="Segoe UI" w:cs="Segoe UI"/>
        <w:color w:val="6E6E6E"/>
        <w:sz w:val="18"/>
      </w:rPr>
    </w:pPr>
    <w:r w:rsidRPr="007915E5">
      <w:rPr>
        <w:color w:val="6E6E6E"/>
        <w:sz w:val="18"/>
        <w:szCs w:val="18"/>
      </w:rPr>
      <w:t xml:space="preserve">PM&amp;C | Ministerial offices, departments of state and guide to responsibilities: </w:t>
    </w:r>
    <w:r w:rsidR="00EF68DB">
      <w:rPr>
        <w:color w:val="6E6E6E"/>
        <w:sz w:val="18"/>
        <w:szCs w:val="18"/>
      </w:rPr>
      <w:t>29 July 2024</w:t>
    </w:r>
    <w:r w:rsidR="00BB1526" w:rsidRPr="00852F35">
      <w:rPr>
        <w:color w:val="6E6E6E"/>
      </w:rPr>
      <w:ptab w:relativeTo="margin" w:alignment="right" w:leader="none"/>
    </w:r>
    <w:r w:rsidR="00BB1526" w:rsidRPr="00852F35">
      <w:rPr>
        <w:rFonts w:ascii="Segoe UI" w:hAnsi="Segoe UI" w:cs="Segoe UI"/>
        <w:color w:val="6E6E6E"/>
        <w:sz w:val="18"/>
      </w:rPr>
      <w:fldChar w:fldCharType="begin"/>
    </w:r>
    <w:r w:rsidR="00BB1526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BB1526" w:rsidRPr="00852F35">
      <w:rPr>
        <w:rFonts w:ascii="Segoe UI" w:hAnsi="Segoe UI" w:cs="Segoe UI"/>
        <w:color w:val="6E6E6E"/>
        <w:sz w:val="18"/>
      </w:rPr>
      <w:fldChar w:fldCharType="separate"/>
    </w:r>
    <w:r w:rsidR="00872CB2">
      <w:rPr>
        <w:rFonts w:ascii="Segoe UI" w:hAnsi="Segoe UI" w:cs="Segoe UI"/>
        <w:noProof/>
        <w:color w:val="6E6E6E"/>
        <w:sz w:val="18"/>
      </w:rPr>
      <w:t>1</w:t>
    </w:r>
    <w:r w:rsidR="00BB1526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98100" w14:textId="77777777" w:rsidR="004D39ED" w:rsidRDefault="004D39ED" w:rsidP="00F957C6">
      <w:pPr>
        <w:spacing w:after="0" w:line="240" w:lineRule="auto"/>
      </w:pPr>
      <w:r>
        <w:separator/>
      </w:r>
    </w:p>
  </w:footnote>
  <w:footnote w:type="continuationSeparator" w:id="0">
    <w:p w14:paraId="0E46DC75" w14:textId="77777777" w:rsidR="004D39ED" w:rsidRDefault="004D39ED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BE200" w14:textId="77777777" w:rsidR="00037513" w:rsidRPr="00D10635" w:rsidRDefault="00D04E61" w:rsidP="007915E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49BF5D8" wp14:editId="0E331A84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98CAD2" id="Straight Connecto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89.9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xtQEAALY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DA81D" w14:textId="77777777" w:rsidR="00037513" w:rsidRPr="00135D5E" w:rsidRDefault="00A62EF3" w:rsidP="00135D5E">
    <w:pPr>
      <w:pStyle w:val="Header"/>
      <w:rPr>
        <w:rFonts w:ascii="Segoe UI" w:hAnsi="Segoe UI"/>
        <w:caps/>
        <w:color w:val="C00000"/>
        <w:sz w:val="18"/>
      </w:rPr>
    </w:pPr>
    <w:r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81792" behindDoc="1" locked="0" layoutInCell="1" allowOverlap="1" wp14:anchorId="598CF286" wp14:editId="0F40DDD8">
          <wp:simplePos x="0" y="0"/>
          <wp:positionH relativeFrom="column">
            <wp:posOffset>4742815</wp:posOffset>
          </wp:positionH>
          <wp:positionV relativeFrom="paragraph">
            <wp:posOffset>-517525</wp:posOffset>
          </wp:positionV>
          <wp:extent cx="1473795" cy="1789544"/>
          <wp:effectExtent l="0" t="0" r="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M&amp;C Template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95" cy="178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A7">
      <w:rPr>
        <w:noProof/>
        <w:lang w:eastAsia="en-AU"/>
      </w:rPr>
      <w:drawing>
        <wp:anchor distT="0" distB="0" distL="114300" distR="114300" simplePos="0" relativeHeight="251679744" behindDoc="1" locked="0" layoutInCell="1" allowOverlap="1" wp14:anchorId="468B4ECE" wp14:editId="695B1C89">
          <wp:simplePos x="0" y="0"/>
          <wp:positionH relativeFrom="column">
            <wp:posOffset>-214540</wp:posOffset>
          </wp:positionH>
          <wp:positionV relativeFrom="page">
            <wp:posOffset>115570</wp:posOffset>
          </wp:positionV>
          <wp:extent cx="3600000" cy="806400"/>
          <wp:effectExtent l="0" t="0" r="0" b="0"/>
          <wp:wrapNone/>
          <wp:docPr id="19" name="Picture 19" title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51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7629C98" wp14:editId="4D1E517A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1AAB33" id="Straight Connector 10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657CA6A2"/>
    <w:lvl w:ilvl="0" w:tplc="1BB42B4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en-AU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C1"/>
    <w:rsid w:val="00027038"/>
    <w:rsid w:val="0003154E"/>
    <w:rsid w:val="00037513"/>
    <w:rsid w:val="0006627F"/>
    <w:rsid w:val="00075A35"/>
    <w:rsid w:val="00076144"/>
    <w:rsid w:val="00094542"/>
    <w:rsid w:val="000B3417"/>
    <w:rsid w:val="000B6A28"/>
    <w:rsid w:val="000D749D"/>
    <w:rsid w:val="00115264"/>
    <w:rsid w:val="00117A77"/>
    <w:rsid w:val="001239BE"/>
    <w:rsid w:val="00135D5E"/>
    <w:rsid w:val="00140D52"/>
    <w:rsid w:val="001611BF"/>
    <w:rsid w:val="0017436A"/>
    <w:rsid w:val="001954B4"/>
    <w:rsid w:val="001B2D56"/>
    <w:rsid w:val="001D2AF7"/>
    <w:rsid w:val="00212443"/>
    <w:rsid w:val="0021446B"/>
    <w:rsid w:val="00220DDA"/>
    <w:rsid w:val="00227DB5"/>
    <w:rsid w:val="00230355"/>
    <w:rsid w:val="00256AAA"/>
    <w:rsid w:val="00266CCC"/>
    <w:rsid w:val="00274D42"/>
    <w:rsid w:val="00285CAF"/>
    <w:rsid w:val="002B661A"/>
    <w:rsid w:val="002C7A05"/>
    <w:rsid w:val="002D6B3D"/>
    <w:rsid w:val="002E5916"/>
    <w:rsid w:val="00303C55"/>
    <w:rsid w:val="00311C2D"/>
    <w:rsid w:val="00317030"/>
    <w:rsid w:val="00327C2F"/>
    <w:rsid w:val="00353E5E"/>
    <w:rsid w:val="00361020"/>
    <w:rsid w:val="00374D2A"/>
    <w:rsid w:val="00376FE6"/>
    <w:rsid w:val="00385BD5"/>
    <w:rsid w:val="00385CD0"/>
    <w:rsid w:val="003C181D"/>
    <w:rsid w:val="003C7DB7"/>
    <w:rsid w:val="003D676D"/>
    <w:rsid w:val="003F23E9"/>
    <w:rsid w:val="003F3E64"/>
    <w:rsid w:val="004369FC"/>
    <w:rsid w:val="00443F97"/>
    <w:rsid w:val="00464D89"/>
    <w:rsid w:val="00490A48"/>
    <w:rsid w:val="00490B90"/>
    <w:rsid w:val="00490D02"/>
    <w:rsid w:val="004B2C90"/>
    <w:rsid w:val="004C17DE"/>
    <w:rsid w:val="004D39ED"/>
    <w:rsid w:val="004F4C4F"/>
    <w:rsid w:val="005226B9"/>
    <w:rsid w:val="00561FB9"/>
    <w:rsid w:val="00591288"/>
    <w:rsid w:val="005917FD"/>
    <w:rsid w:val="005A4AA1"/>
    <w:rsid w:val="005B3358"/>
    <w:rsid w:val="005B4FF8"/>
    <w:rsid w:val="005C0F15"/>
    <w:rsid w:val="005C3C13"/>
    <w:rsid w:val="005D4706"/>
    <w:rsid w:val="005D540A"/>
    <w:rsid w:val="005E13A7"/>
    <w:rsid w:val="006147EB"/>
    <w:rsid w:val="006200EB"/>
    <w:rsid w:val="006219D0"/>
    <w:rsid w:val="00621EA3"/>
    <w:rsid w:val="00640234"/>
    <w:rsid w:val="0064343A"/>
    <w:rsid w:val="00665FB6"/>
    <w:rsid w:val="006A008F"/>
    <w:rsid w:val="006A5AA6"/>
    <w:rsid w:val="006D3398"/>
    <w:rsid w:val="006D3D1D"/>
    <w:rsid w:val="006E170D"/>
    <w:rsid w:val="006E698B"/>
    <w:rsid w:val="0071548B"/>
    <w:rsid w:val="007203E4"/>
    <w:rsid w:val="007204A9"/>
    <w:rsid w:val="00745648"/>
    <w:rsid w:val="00756929"/>
    <w:rsid w:val="00767DBB"/>
    <w:rsid w:val="00774646"/>
    <w:rsid w:val="00781695"/>
    <w:rsid w:val="007915E5"/>
    <w:rsid w:val="007A02A7"/>
    <w:rsid w:val="007C0935"/>
    <w:rsid w:val="007D5DC1"/>
    <w:rsid w:val="007F027C"/>
    <w:rsid w:val="007F4E93"/>
    <w:rsid w:val="008046D4"/>
    <w:rsid w:val="00833792"/>
    <w:rsid w:val="00836328"/>
    <w:rsid w:val="00852F35"/>
    <w:rsid w:val="00857363"/>
    <w:rsid w:val="00872CB2"/>
    <w:rsid w:val="00880485"/>
    <w:rsid w:val="00883248"/>
    <w:rsid w:val="008951FA"/>
    <w:rsid w:val="008A0614"/>
    <w:rsid w:val="008A3B0A"/>
    <w:rsid w:val="008B44F5"/>
    <w:rsid w:val="008C47A1"/>
    <w:rsid w:val="008C738F"/>
    <w:rsid w:val="008D6B9E"/>
    <w:rsid w:val="008E1024"/>
    <w:rsid w:val="00913ED0"/>
    <w:rsid w:val="00926474"/>
    <w:rsid w:val="00927650"/>
    <w:rsid w:val="00942CB6"/>
    <w:rsid w:val="00942CE9"/>
    <w:rsid w:val="00947387"/>
    <w:rsid w:val="00954FF2"/>
    <w:rsid w:val="009615D2"/>
    <w:rsid w:val="00962EE8"/>
    <w:rsid w:val="00976EE9"/>
    <w:rsid w:val="00984376"/>
    <w:rsid w:val="0099057A"/>
    <w:rsid w:val="009A6D9C"/>
    <w:rsid w:val="009A7FDC"/>
    <w:rsid w:val="009B0DD4"/>
    <w:rsid w:val="009C42EB"/>
    <w:rsid w:val="009C60F6"/>
    <w:rsid w:val="009F0889"/>
    <w:rsid w:val="009F6A0F"/>
    <w:rsid w:val="00A008E6"/>
    <w:rsid w:val="00A12C83"/>
    <w:rsid w:val="00A62EF3"/>
    <w:rsid w:val="00A918A7"/>
    <w:rsid w:val="00A92A78"/>
    <w:rsid w:val="00AA705F"/>
    <w:rsid w:val="00AC0FF0"/>
    <w:rsid w:val="00AC2CDC"/>
    <w:rsid w:val="00AD7805"/>
    <w:rsid w:val="00B36DC3"/>
    <w:rsid w:val="00B423E6"/>
    <w:rsid w:val="00B56736"/>
    <w:rsid w:val="00B6596F"/>
    <w:rsid w:val="00BB1526"/>
    <w:rsid w:val="00BD171D"/>
    <w:rsid w:val="00BD57F5"/>
    <w:rsid w:val="00BE48A4"/>
    <w:rsid w:val="00BE56F0"/>
    <w:rsid w:val="00C12D35"/>
    <w:rsid w:val="00C47620"/>
    <w:rsid w:val="00C70947"/>
    <w:rsid w:val="00C75870"/>
    <w:rsid w:val="00CC6110"/>
    <w:rsid w:val="00D03799"/>
    <w:rsid w:val="00D04E61"/>
    <w:rsid w:val="00D10635"/>
    <w:rsid w:val="00D500C1"/>
    <w:rsid w:val="00D525B8"/>
    <w:rsid w:val="00DA18A2"/>
    <w:rsid w:val="00DF2F8D"/>
    <w:rsid w:val="00E05FA4"/>
    <w:rsid w:val="00E224F4"/>
    <w:rsid w:val="00E2753F"/>
    <w:rsid w:val="00E43BEA"/>
    <w:rsid w:val="00E56C1F"/>
    <w:rsid w:val="00E84F06"/>
    <w:rsid w:val="00E92551"/>
    <w:rsid w:val="00EC2F80"/>
    <w:rsid w:val="00ED0697"/>
    <w:rsid w:val="00EF68DB"/>
    <w:rsid w:val="00F03073"/>
    <w:rsid w:val="00F21D43"/>
    <w:rsid w:val="00F62F4F"/>
    <w:rsid w:val="00F66078"/>
    <w:rsid w:val="00F86700"/>
    <w:rsid w:val="00F87586"/>
    <w:rsid w:val="00F957C6"/>
    <w:rsid w:val="00FD20A5"/>
    <w:rsid w:val="00FD2C22"/>
    <w:rsid w:val="00FE2BD5"/>
    <w:rsid w:val="00FE2C7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B2D97C"/>
  <w14:discardImageEditingData/>
  <w15:chartTrackingRefBased/>
  <w15:docId w15:val="{5B8C512E-3AF3-4DA7-92B2-D306D52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TblCaption">
    <w:name w:val="Tbl Caption"/>
    <w:basedOn w:val="Figure"/>
    <w:qFormat/>
    <w:rsid w:val="00926474"/>
    <w:pPr>
      <w:keepNext/>
      <w:numPr>
        <w:numId w:val="0"/>
      </w:num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114\Downloads\pmc-header-template.dotx" TargetMode="External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92189ac61bcae1eb7db7e099e9a49f87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e8815965fc2872c1c69a3cf3f45df74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DOC23-166934</ShareHubID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PMCdoc-213507164-57460</_dlc_DocId>
    <_dlc_DocIdUrl xmlns="d0dfa800-9ef0-44cb-8a12-633e29de1e0b">
      <Url>https://pmc01.sharepoint.com/sites/pmc-ms-cb/_layouts/15/DocIdRedir.aspx?ID=PMCdoc-213507164-57460</Url>
      <Description>PMCdoc-213507164-57460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285F-F0D0-464B-8B0F-845B4EC03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5A944-BAB3-42A2-8533-4F8E16E04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C0106-E5EB-419D-B55D-414E7EE35D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C7AD44-7749-444E-B6C3-5B5A9F8DFFD5}">
  <ds:schemaRefs>
    <ds:schemaRef ds:uri="ce530a30-1469-477c-a42f-e412a5d2cfe7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771ab56-0c5d-40e7-b080-2686d2b89623"/>
    <ds:schemaRef ds:uri="d0dfa800-9ef0-44cb-8a12-633e29de1e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2E50F6A-524D-4158-887F-8C9CA022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pmc-header-template.dotx</Template>
  <TotalTime>4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offices, departments of state and guide to responsibilities: 29 July 2024</vt:lpstr>
    </vt:vector>
  </TitlesOfParts>
  <Company>Department of the Prime Minister and Cabinet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offices, departments of state and guide to responsibilities: 29 July 2024</dc:title>
  <dc:creator>Department of the Prime Minister and Cabinet</dc:creator>
  <cp:keywords/>
  <dc:description/>
  <cp:revision>5</cp:revision>
  <dcterms:created xsi:type="dcterms:W3CDTF">2024-08-12T01:22:00Z</dcterms:created>
  <dcterms:modified xsi:type="dcterms:W3CDTF">2024-08-12T01:33:00Z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43;#OFFICIAL|11463c70-78df-4e3b-b0ff-f66cd3cb26ec</vt:lpwstr>
  </property>
  <property fmtid="{D5CDD505-2E9C-101B-9397-08002B2CF9AE}" pid="3" name="ContentTypeId">
    <vt:lpwstr>0x0101004F285619428CBE4886618267E9F1076D</vt:lpwstr>
  </property>
  <property fmtid="{D5CDD505-2E9C-101B-9397-08002B2CF9AE}" pid="4" name="TaxKeyword">
    <vt:lpwstr/>
  </property>
  <property fmtid="{D5CDD505-2E9C-101B-9397-08002B2CF9AE}" pid="5" name="ESearchTags">
    <vt:lpwstr>12;#Training|2f396fb6-baad-479d-8254-1550153bbe31;#13;#Climate Change|41dd6691-cb87-446f-a384-c62c202138b9;#8;#Cabinet|84cba657-17c1-4642-9e59-a0df180c2be5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PMC.ESearch.TagGeneratedTime">
    <vt:lpwstr>2023-05-30T13:22:31</vt:lpwstr>
  </property>
  <property fmtid="{D5CDD505-2E9C-101B-9397-08002B2CF9AE}" pid="10" name="MediaServiceImageTags">
    <vt:lpwstr/>
  </property>
  <property fmtid="{D5CDD505-2E9C-101B-9397-08002B2CF9AE}" pid="11" name="SecurityClassification">
    <vt:lpwstr>4;#OFFICIAL|9e0ec9cb-4e7f-4d4a-bd32-1ee7525c6d87</vt:lpwstr>
  </property>
  <property fmtid="{D5CDD505-2E9C-101B-9397-08002B2CF9AE}" pid="12" name="InformationMarker">
    <vt:lpwstr/>
  </property>
  <property fmtid="{D5CDD505-2E9C-101B-9397-08002B2CF9AE}" pid="13" name="_dlc_DocIdItemGuid">
    <vt:lpwstr>7524e8e1-b5e3-43ef-b237-d88dcea378ad</vt:lpwstr>
  </property>
</Properties>
</file>